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slides/slide7.xml" ContentType="application/vnd.openxmlformats-officedocument.presentationml.slide+xml"/>
  <Override PartName="/ppt/slides/slide8.xml" ContentType="application/vnd.openxmlformats-officedocument.presentationml.slide+xml"/>
  <Override PartName="/ppt/slides/slide9.xml" ContentType="application/vnd.openxmlformats-officedocument.presentationml.slide+xml"/>
  <Override PartName="/ppt/slides/slide10.xml" ContentType="application/vnd.openxmlformats-officedocument.presentationml.slide+xml"/>
  <Override PartName="/ppt/slides/slide11.xml" ContentType="application/vnd.openxmlformats-officedocument.presentationml.slide+xml"/>
  <Override PartName="/ppt/slides/slide12.xml" ContentType="application/vnd.openxmlformats-officedocument.presentationml.slide+xml"/>
  <Override PartName="/ppt/slides/slide13.xml" ContentType="application/vnd.openxmlformats-officedocument.presentationml.slide+xml"/>
  <Override PartName="/ppt/slides/slide14.xml" ContentType="application/vnd.openxmlformats-officedocument.presentationml.slide+xml"/>
  <Override PartName="/ppt/slides/slide15.xml" ContentType="application/vnd.openxmlformats-officedocument.presentationml.slide+xml"/>
  <Override PartName="/ppt/slides/slide16.xml" ContentType="application/vnd.openxmlformats-officedocument.presentationml.slide+xml"/>
  <Override PartName="/ppt/slides/slide17.xml" ContentType="application/vnd.openxmlformats-officedocument.presentationml.slide+xml"/>
  <Override PartName="/ppt/slides/slide18.xml" ContentType="application/vnd.openxmlformats-officedocument.presentationml.slide+xml"/>
  <Override PartName="/ppt/slides/slide19.xml" ContentType="application/vnd.openxmlformats-officedocument.presentationml.slide+xml"/>
  <Override PartName="/ppt/slides/slide20.xml" ContentType="application/vnd.openxmlformats-officedocument.presentationml.slide+xml"/>
  <Override PartName="/ppt/slides/slide21.xml" ContentType="application/vnd.openxmlformats-officedocument.presentationml.slide+xml"/>
  <Override PartName="/ppt/slides/slide22.xml" ContentType="application/vnd.openxmlformats-officedocument.presentationml.slide+xml"/>
  <Override PartName="/ppt/slides/slide23.xml" ContentType="application/vnd.openxmlformats-officedocument.presentationml.slide+xml"/>
  <Override PartName="/ppt/slides/slide24.xml" ContentType="application/vnd.openxmlformats-officedocument.presentationml.slide+xml"/>
  <Override PartName="/ppt/slides/slide25.xml" ContentType="application/vnd.openxmlformats-officedocument.presentationml.slide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autoCompressPictures="0">
  <p:sldMasterIdLst>
    <p:sldMasterId id="2147483648" r:id="rId1"/>
  </p:sldMasterIdLst>
  <p:sldIdLst>
    <p:sldId id="256" r:id="rId2"/>
    <p:sldId id="274" r:id="rId3"/>
    <p:sldId id="275" r:id="rId4"/>
    <p:sldId id="276" r:id="rId5"/>
    <p:sldId id="277" r:id="rId6"/>
    <p:sldId id="278" r:id="rId7"/>
    <p:sldId id="279" r:id="rId8"/>
    <p:sldId id="284" r:id="rId9"/>
    <p:sldId id="282" r:id="rId10"/>
    <p:sldId id="257" r:id="rId11"/>
    <p:sldId id="258" r:id="rId12"/>
    <p:sldId id="261" r:id="rId13"/>
    <p:sldId id="262" r:id="rId14"/>
    <p:sldId id="263" r:id="rId15"/>
    <p:sldId id="264" r:id="rId16"/>
    <p:sldId id="265" r:id="rId17"/>
    <p:sldId id="283" r:id="rId18"/>
    <p:sldId id="266" r:id="rId19"/>
    <p:sldId id="267" r:id="rId20"/>
    <p:sldId id="268" r:id="rId21"/>
    <p:sldId id="269" r:id="rId22"/>
    <p:sldId id="271" r:id="rId23"/>
    <p:sldId id="272" r:id="rId24"/>
    <p:sldId id="273" r:id="rId25"/>
    <p:sldId id="270" r:id="rId26"/>
  </p:sldIdLst>
  <p:sldSz cx="12192000" cy="6858000"/>
  <p:notesSz cx="6858000" cy="9144000"/>
  <p:defaultTextStyle>
    <a:defPPr>
      <a:defRPr lang="en-US"/>
    </a:defPPr>
    <a:lvl1pPr marL="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/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32767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5C22544A-7EE6-4342-B048-85BDC9FD1C3A}">
  <a:tblStyle styleId="{5C22544A-7EE6-4342-B048-85BDC9FD1C3A}" styleName="Medium Style 2 - Accent 1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1">
              <a:tint val="20000"/>
            </a:schemeClr>
          </a:solidFill>
        </a:fill>
      </a:tcStyle>
    </a:wholeTbl>
    <a:band1H>
      <a:tcStyle>
        <a:tcBdr/>
        <a:fill>
          <a:solidFill>
            <a:schemeClr val="accent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1"/>
          </a:solidFill>
        </a:fill>
      </a:tcStyle>
    </a:firstRow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4995" autoAdjust="0"/>
    <p:restoredTop sz="93842" autoAdjust="0"/>
  </p:normalViewPr>
  <p:slideViewPr>
    <p:cSldViewPr snapToGrid="0">
      <p:cViewPr varScale="1">
        <p:scale>
          <a:sx n="81" d="100"/>
          <a:sy n="81" d="100"/>
        </p:scale>
        <p:origin x="444" y="78"/>
      </p:cViewPr>
      <p:guideLst/>
    </p:cSldViewPr>
  </p:slideViewPr>
  <p:outlineViewPr>
    <p:cViewPr>
      <p:scale>
        <a:sx n="33" d="100"/>
        <a:sy n="33" d="100"/>
      </p:scale>
      <p:origin x="0" y="-15224"/>
    </p:cViewPr>
  </p:outlineViewPr>
  <p:notesTextViewPr>
    <p:cViewPr>
      <p:scale>
        <a:sx n="1" d="1"/>
        <a:sy n="1" d="1"/>
      </p:scale>
      <p:origin x="0" y="0"/>
    </p:cViewPr>
  </p:notesTextViewPr>
  <p:sorterViewPr>
    <p:cViewPr>
      <p:scale>
        <a:sx n="100" d="100"/>
        <a:sy n="100" d="100"/>
      </p:scale>
      <p:origin x="0" y="-2696"/>
    </p:cViewPr>
  </p:sorter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slide" Target="slides/slide7.xml"/><Relationship Id="rId13" Type="http://schemas.openxmlformats.org/officeDocument/2006/relationships/slide" Target="slides/slide12.xml"/><Relationship Id="rId18" Type="http://schemas.openxmlformats.org/officeDocument/2006/relationships/slide" Target="slides/slide17.xml"/><Relationship Id="rId26" Type="http://schemas.openxmlformats.org/officeDocument/2006/relationships/slide" Target="slides/slide25.xml"/><Relationship Id="rId3" Type="http://schemas.openxmlformats.org/officeDocument/2006/relationships/slide" Target="slides/slide2.xml"/><Relationship Id="rId21" Type="http://schemas.openxmlformats.org/officeDocument/2006/relationships/slide" Target="slides/slide20.xml"/><Relationship Id="rId7" Type="http://schemas.openxmlformats.org/officeDocument/2006/relationships/slide" Target="slides/slide6.xml"/><Relationship Id="rId12" Type="http://schemas.openxmlformats.org/officeDocument/2006/relationships/slide" Target="slides/slide11.xml"/><Relationship Id="rId17" Type="http://schemas.openxmlformats.org/officeDocument/2006/relationships/slide" Target="slides/slide16.xml"/><Relationship Id="rId25" Type="http://schemas.openxmlformats.org/officeDocument/2006/relationships/slide" Target="slides/slide24.xml"/><Relationship Id="rId2" Type="http://schemas.openxmlformats.org/officeDocument/2006/relationships/slide" Target="slides/slide1.xml"/><Relationship Id="rId16" Type="http://schemas.openxmlformats.org/officeDocument/2006/relationships/slide" Target="slides/slide15.xml"/><Relationship Id="rId20" Type="http://schemas.openxmlformats.org/officeDocument/2006/relationships/slide" Target="slides/slide19.xml"/><Relationship Id="rId29" Type="http://schemas.openxmlformats.org/officeDocument/2006/relationships/theme" Target="theme/theme1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5.xml"/><Relationship Id="rId11" Type="http://schemas.openxmlformats.org/officeDocument/2006/relationships/slide" Target="slides/slide10.xml"/><Relationship Id="rId24" Type="http://schemas.openxmlformats.org/officeDocument/2006/relationships/slide" Target="slides/slide23.xml"/><Relationship Id="rId5" Type="http://schemas.openxmlformats.org/officeDocument/2006/relationships/slide" Target="slides/slide4.xml"/><Relationship Id="rId15" Type="http://schemas.openxmlformats.org/officeDocument/2006/relationships/slide" Target="slides/slide14.xml"/><Relationship Id="rId23" Type="http://schemas.openxmlformats.org/officeDocument/2006/relationships/slide" Target="slides/slide22.xml"/><Relationship Id="rId28" Type="http://schemas.openxmlformats.org/officeDocument/2006/relationships/viewProps" Target="viewProps.xml"/><Relationship Id="rId10" Type="http://schemas.openxmlformats.org/officeDocument/2006/relationships/slide" Target="slides/slide9.xml"/><Relationship Id="rId19" Type="http://schemas.openxmlformats.org/officeDocument/2006/relationships/slide" Target="slides/slide18.xml"/><Relationship Id="rId4" Type="http://schemas.openxmlformats.org/officeDocument/2006/relationships/slide" Target="slides/slide3.xml"/><Relationship Id="rId9" Type="http://schemas.openxmlformats.org/officeDocument/2006/relationships/slide" Target="slides/slide8.xml"/><Relationship Id="rId14" Type="http://schemas.openxmlformats.org/officeDocument/2006/relationships/slide" Target="slides/slide13.xml"/><Relationship Id="rId22" Type="http://schemas.openxmlformats.org/officeDocument/2006/relationships/slide" Target="slides/slide21.xml"/><Relationship Id="rId27" Type="http://schemas.openxmlformats.org/officeDocument/2006/relationships/presProps" Target="presProps.xml"/><Relationship Id="rId30" Type="http://schemas.openxmlformats.org/officeDocument/2006/relationships/tableStyles" Target="tableStyles.xml"/></Relationship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2417779" y="802298"/>
            <a:ext cx="8637073" cy="2541431"/>
          </a:xfrm>
        </p:spPr>
        <p:txBody>
          <a:bodyPr bIns="0" anchor="b">
            <a:normAutofit/>
          </a:bodyPr>
          <a:lstStyle>
            <a:lvl1pPr algn="l">
              <a:defRPr sz="6600"/>
            </a:lvl1pPr>
          </a:lstStyle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2417780" y="3531204"/>
            <a:ext cx="8637072" cy="977621"/>
          </a:xfrm>
        </p:spPr>
        <p:txBody>
          <a:bodyPr tIns="91440" bIns="91440">
            <a:normAutofit/>
          </a:bodyPr>
          <a:lstStyle>
            <a:lvl1pPr marL="0" indent="0" algn="l">
              <a:buNone/>
              <a:defRPr sz="1800" b="0" cap="all" baseline="0">
                <a:solidFill>
                  <a:schemeClr val="tx1"/>
                </a:solidFill>
              </a:defRPr>
            </a:lvl1pPr>
            <a:lvl2pPr marL="457200" indent="0" algn="ctr">
              <a:buNone/>
              <a:defRPr sz="18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en-US"/>
              <a:t>Click to edit Master subtitle style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>
          <a:xfrm>
            <a:off x="2416500" y="329307"/>
            <a:ext cx="4973915" cy="309201"/>
          </a:xfrm>
        </p:spPr>
        <p:txBody>
          <a:bodyPr/>
          <a:lstStyle/>
          <a:p>
            <a:endParaRPr lang="en-US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>
          <a:xfrm>
            <a:off x="1437664" y="798973"/>
            <a:ext cx="811019" cy="503578"/>
          </a:xfrm>
        </p:spPr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15" name="Straight Connector 14"/>
          <p:cNvCxnSpPr/>
          <p:nvPr/>
        </p:nvCxnSpPr>
        <p:spPr>
          <a:xfrm>
            <a:off x="2417780" y="3528542"/>
            <a:ext cx="8637072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26" name="Straight Connector 25"/>
          <p:cNvCxnSpPr/>
          <p:nvPr/>
        </p:nvCxnSpPr>
        <p:spPr>
          <a:xfrm>
            <a:off x="1453896" y="1847088"/>
            <a:ext cx="9607522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9439111" y="798973"/>
            <a:ext cx="1615742" cy="4659889"/>
          </a:xfrm>
        </p:spPr>
        <p:txBody>
          <a:bodyPr vert="eaVert"/>
          <a:lstStyle>
            <a:lvl1pPr algn="l">
              <a:defRPr/>
            </a:lvl1pPr>
          </a:lstStyle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1444672" y="798973"/>
            <a:ext cx="7828830" cy="4659889"/>
          </a:xfrm>
        </p:spPr>
        <p:txBody>
          <a:bodyPr vert="eaVert"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15" name="Straight Connector 14"/>
          <p:cNvCxnSpPr/>
          <p:nvPr/>
        </p:nvCxnSpPr>
        <p:spPr>
          <a:xfrm>
            <a:off x="9439111" y="798973"/>
            <a:ext cx="0" cy="4659889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 anchor="t"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33" name="Straight Connector 32"/>
          <p:cNvCxnSpPr/>
          <p:nvPr/>
        </p:nvCxnSpPr>
        <p:spPr>
          <a:xfrm>
            <a:off x="1453896" y="1847088"/>
            <a:ext cx="9607522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454239" y="1756130"/>
            <a:ext cx="8643154" cy="1887950"/>
          </a:xfrm>
        </p:spPr>
        <p:txBody>
          <a:bodyPr anchor="b">
            <a:normAutofit/>
          </a:bodyPr>
          <a:lstStyle>
            <a:lvl1pPr algn="l">
              <a:defRPr sz="3600"/>
            </a:lvl1pPr>
          </a:lstStyle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454239" y="3806195"/>
            <a:ext cx="8630446" cy="1012929"/>
          </a:xfrm>
        </p:spPr>
        <p:txBody>
          <a:bodyPr tIns="91440">
            <a:normAutofit/>
          </a:bodyPr>
          <a:lstStyle>
            <a:lvl1pPr marL="0" indent="0" algn="l">
              <a:buNone/>
              <a:defRPr sz="1800">
                <a:solidFill>
                  <a:schemeClr val="tx1"/>
                </a:solidFill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15" name="Straight Connector 14"/>
          <p:cNvCxnSpPr/>
          <p:nvPr/>
        </p:nvCxnSpPr>
        <p:spPr>
          <a:xfrm>
            <a:off x="1454239" y="3804985"/>
            <a:ext cx="8630446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449217" y="804889"/>
            <a:ext cx="9605635" cy="1059305"/>
          </a:xfrm>
        </p:spPr>
        <p:txBody>
          <a:bodyPr/>
          <a:lstStyle/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1447331" y="2010878"/>
            <a:ext cx="4645152" cy="3448595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6413771" y="2017343"/>
            <a:ext cx="4645152" cy="3441520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35" name="Straight Connector 34"/>
          <p:cNvCxnSpPr/>
          <p:nvPr/>
        </p:nvCxnSpPr>
        <p:spPr>
          <a:xfrm>
            <a:off x="1453896" y="1847088"/>
            <a:ext cx="9607522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447191" y="804163"/>
            <a:ext cx="9607661" cy="1056319"/>
          </a:xfrm>
        </p:spPr>
        <p:txBody>
          <a:bodyPr/>
          <a:lstStyle/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447191" y="2019549"/>
            <a:ext cx="4645152" cy="801943"/>
          </a:xfrm>
        </p:spPr>
        <p:txBody>
          <a:bodyPr anchor="b">
            <a:normAutofit/>
          </a:bodyPr>
          <a:lstStyle>
            <a:lvl1pPr marL="0" indent="0">
              <a:lnSpc>
                <a:spcPct val="100000"/>
              </a:lnSpc>
              <a:buNone/>
              <a:defRPr sz="2200" b="0" cap="all" baseline="0">
                <a:solidFill>
                  <a:schemeClr val="accent1"/>
                </a:solidFill>
              </a:defRPr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1447191" y="2824269"/>
            <a:ext cx="4645152" cy="2644457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6412362" y="2023003"/>
            <a:ext cx="4645152" cy="802237"/>
          </a:xfrm>
        </p:spPr>
        <p:txBody>
          <a:bodyPr anchor="b">
            <a:normAutofit/>
          </a:bodyPr>
          <a:lstStyle>
            <a:lvl1pPr marL="0" indent="0">
              <a:lnSpc>
                <a:spcPct val="100000"/>
              </a:lnSpc>
              <a:buNone/>
              <a:defRPr sz="2200" b="0" cap="all" baseline="0">
                <a:solidFill>
                  <a:schemeClr val="accent1"/>
                </a:solidFill>
              </a:defRPr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6412362" y="2821491"/>
            <a:ext cx="4645152" cy="2637371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8" name="Footer Placeholder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9" name="Slide Number Placeholder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29" name="Straight Connector 28"/>
          <p:cNvCxnSpPr/>
          <p:nvPr/>
        </p:nvCxnSpPr>
        <p:spPr>
          <a:xfrm>
            <a:off x="1453896" y="1847088"/>
            <a:ext cx="9607522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Date Placeholder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25" name="Straight Connector 24"/>
          <p:cNvCxnSpPr/>
          <p:nvPr/>
        </p:nvCxnSpPr>
        <p:spPr>
          <a:xfrm>
            <a:off x="1453896" y="1847088"/>
            <a:ext cx="9607522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3" name="Footer Placeholder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</p:spTree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444671" y="798973"/>
            <a:ext cx="3273099" cy="2247117"/>
          </a:xfrm>
        </p:spPr>
        <p:txBody>
          <a:bodyPr anchor="b">
            <a:normAutofit/>
          </a:bodyPr>
          <a:lstStyle>
            <a:lvl1pPr algn="l">
              <a:defRPr sz="2400"/>
            </a:lvl1pPr>
          </a:lstStyle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5043714" y="798974"/>
            <a:ext cx="6012470" cy="4658826"/>
          </a:xfrm>
        </p:spPr>
        <p:txBody>
          <a:bodyPr anchor="ctr"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444671" y="3205491"/>
            <a:ext cx="3275013" cy="2248181"/>
          </a:xfrm>
        </p:spPr>
        <p:txBody>
          <a:bodyPr/>
          <a:lstStyle>
            <a:lvl1pPr marL="0" indent="0" algn="l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8A87A34-81AB-432B-8DAE-1953F412C126}" type="datetimeFigureOut">
              <a:rPr lang="en-US" dirty="0"/>
              <a:t>7/27/2021</a:t>
            </a:fld>
            <a:endParaRPr lang="en-US" dirty="0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 dirty="0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17" name="Straight Connector 16"/>
          <p:cNvCxnSpPr/>
          <p:nvPr/>
        </p:nvCxnSpPr>
        <p:spPr>
          <a:xfrm>
            <a:off x="1448280" y="3205491"/>
            <a:ext cx="3269490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grpSp>
        <p:nvGrpSpPr>
          <p:cNvPr id="8" name="Group 7"/>
          <p:cNvGrpSpPr/>
          <p:nvPr/>
        </p:nvGrpSpPr>
        <p:grpSpPr>
          <a:xfrm>
            <a:off x="7477387" y="482170"/>
            <a:ext cx="4074533" cy="5149101"/>
            <a:chOff x="7477387" y="482170"/>
            <a:chExt cx="4074533" cy="5149101"/>
          </a:xfrm>
        </p:grpSpPr>
        <p:sp>
          <p:nvSpPr>
            <p:cNvPr id="18" name="Rectangle 17"/>
            <p:cNvSpPr/>
            <p:nvPr/>
          </p:nvSpPr>
          <p:spPr bwMode="black">
            <a:xfrm>
              <a:off x="7477387" y="482170"/>
              <a:ext cx="4074533" cy="5149101"/>
            </a:xfrm>
            <a:prstGeom prst="rect">
              <a:avLst/>
            </a:prstGeom>
            <a:gradFill>
              <a:gsLst>
                <a:gs pos="0">
                  <a:srgbClr val="000001"/>
                </a:gs>
                <a:gs pos="100000">
                  <a:srgbClr val="191919"/>
                </a:gs>
              </a:gsLst>
            </a:gradFill>
            <a:ln w="76200" cmpd="sng">
              <a:noFill/>
              <a:miter lim="800000"/>
            </a:ln>
            <a:effectLst>
              <a:outerShdw blurRad="127000" dist="228600" dir="4740000" sx="98000" sy="98000" algn="tl" rotWithShape="0">
                <a:srgbClr val="000000">
                  <a:alpha val="34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52400" h="50800" prst="softRound"/>
            </a:sp3d>
          </p:spPr>
          <p:style>
            <a:lnRef idx="1">
              <a:schemeClr val="accent1"/>
            </a:lnRef>
            <a:fillRef idx="3">
              <a:schemeClr val="accent1"/>
            </a:fillRef>
            <a:effectRef idx="2">
              <a:schemeClr val="accent1"/>
            </a:effectRef>
            <a:fontRef idx="minor">
              <a:schemeClr val="lt1"/>
            </a:fontRef>
          </p:style>
        </p:sp>
        <p:sp>
          <p:nvSpPr>
            <p:cNvPr id="19" name="Rectangle 18"/>
            <p:cNvSpPr/>
            <p:nvPr/>
          </p:nvSpPr>
          <p:spPr bwMode="blackWhite">
            <a:xfrm>
              <a:off x="7790446" y="812506"/>
              <a:ext cx="3450289" cy="4466452"/>
            </a:xfrm>
            <a:prstGeom prst="rect">
              <a:avLst/>
            </a:prstGeom>
            <a:gradFill>
              <a:gsLst>
                <a:gs pos="0">
                  <a:srgbClr val="DADADA"/>
                </a:gs>
                <a:gs pos="100000">
                  <a:srgbClr val="FFFFFE"/>
                </a:gs>
              </a:gsLst>
              <a:lin ang="16200000" scaled="0"/>
            </a:gradFill>
            <a:ln w="50800" cmpd="sng">
              <a:solidFill>
                <a:srgbClr val="191919"/>
              </a:solidFill>
              <a:miter lim="800000"/>
            </a:ln>
            <a:effectLst>
              <a:innerShdw blurRad="63500" dist="88900" dir="14100000">
                <a:srgbClr val="000000">
                  <a:alpha val="30000"/>
                </a:srgbClr>
              </a:innerShdw>
            </a:effectLst>
            <a:scene3d>
              <a:camera prst="orthographicFront"/>
              <a:lightRig rig="threePt" dir="t"/>
            </a:scene3d>
            <a:sp3d>
              <a:bevelT prst="relaxedInset"/>
            </a:sp3d>
          </p:spPr>
          <p:style>
            <a:lnRef idx="1">
              <a:schemeClr val="accent1"/>
            </a:lnRef>
            <a:fillRef idx="3">
              <a:schemeClr val="accent1"/>
            </a:fillRef>
            <a:effectRef idx="2">
              <a:schemeClr val="accent1"/>
            </a:effectRef>
            <a:fontRef idx="minor">
              <a:schemeClr val="lt1"/>
            </a:fontRef>
          </p:style>
        </p:sp>
      </p:grpSp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451206" y="1129513"/>
            <a:ext cx="5532328" cy="1830584"/>
          </a:xfrm>
        </p:spPr>
        <p:txBody>
          <a:bodyPr anchor="b">
            <a:normAutofit/>
          </a:bodyPr>
          <a:lstStyle>
            <a:lvl1pPr>
              <a:defRPr sz="3200"/>
            </a:lvl1pPr>
          </a:lstStyle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Picture Placeholder 2"/>
          <p:cNvSpPr>
            <a:spLocks noGrp="1" noChangeAspect="1"/>
          </p:cNvSpPr>
          <p:nvPr>
            <p:ph type="pic" idx="1"/>
          </p:nvPr>
        </p:nvSpPr>
        <p:spPr>
          <a:xfrm>
            <a:off x="8124389" y="1122542"/>
            <a:ext cx="2791171" cy="3866327"/>
          </a:xfrm>
          <a:solidFill>
            <a:schemeClr val="bg1">
              <a:lumMod val="85000"/>
            </a:schemeClr>
          </a:solidFill>
          <a:ln w="9525" cap="sq">
            <a:noFill/>
            <a:miter lim="800000"/>
          </a:ln>
          <a:effectLst/>
        </p:spPr>
        <p:txBody>
          <a:bodyPr anchor="t"/>
          <a:lstStyle>
            <a:lvl1pPr marL="0" indent="0" algn="ctr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r>
              <a:rPr lang="en-US"/>
              <a:t>Click icon to add picture</a:t>
            </a:r>
            <a:endParaRPr lang="en-US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450329" y="3145992"/>
            <a:ext cx="5524404" cy="2003742"/>
          </a:xfrm>
        </p:spPr>
        <p:txBody>
          <a:bodyPr>
            <a:normAutofit/>
          </a:bodyPr>
          <a:lstStyle>
            <a:lvl1pPr marL="0" indent="0" algn="l">
              <a:buNone/>
              <a:defRPr sz="18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>
          <a:xfrm>
            <a:off x="1447382" y="5469856"/>
            <a:ext cx="5527351" cy="320123"/>
          </a:xfrm>
        </p:spPr>
        <p:txBody>
          <a:bodyPr/>
          <a:lstStyle>
            <a:lvl1pPr algn="l">
              <a:defRPr/>
            </a:lvl1pPr>
          </a:lstStyle>
          <a:p>
            <a:fld id="{48A87A34-81AB-432B-8DAE-1953F412C126}" type="datetimeFigureOut">
              <a:rPr lang="en-US" dirty="0"/>
              <a:pPr/>
              <a:t>7/27/2021</a:t>
            </a:fld>
            <a:endParaRPr lang="en-US" dirty="0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>
          <a:xfrm>
            <a:off x="1447382" y="318640"/>
            <a:ext cx="5541004" cy="320931"/>
          </a:xfrm>
        </p:spPr>
        <p:txBody>
          <a:bodyPr/>
          <a:lstStyle/>
          <a:p>
            <a:endParaRPr lang="en-US" dirty="0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6D22F896-40B5-4ADD-8801-0D06FADFA095}" type="slidenum">
              <a:rPr lang="en-US" dirty="0"/>
              <a:t>‹#›</a:t>
            </a:fld>
            <a:endParaRPr lang="en-US" dirty="0"/>
          </a:p>
        </p:txBody>
      </p:sp>
      <p:cxnSp>
        <p:nvCxnSpPr>
          <p:cNvPr id="31" name="Straight Connector 30"/>
          <p:cNvCxnSpPr/>
          <p:nvPr/>
        </p:nvCxnSpPr>
        <p:spPr>
          <a:xfrm>
            <a:off x="1447382" y="3143605"/>
            <a:ext cx="5527351" cy="0"/>
          </a:xfrm>
          <a:prstGeom prst="line">
            <a:avLst/>
          </a:prstGeom>
          <a:ln w="31750"/>
        </p:spPr>
        <p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p:style>
      </p:cxnSp>
    </p:spTree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image" Target="../media/image1.jpg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3">
        <a:schemeClr val="bg2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8" name="Rectangle 7"/>
          <p:cNvSpPr/>
          <p:nvPr/>
        </p:nvSpPr>
        <p:spPr>
          <a:xfrm>
            <a:off x="0" y="2019476"/>
            <a:ext cx="12192000" cy="4105941"/>
          </a:xfrm>
          <a:prstGeom prst="rect">
            <a:avLst/>
          </a:prstGeom>
          <a:gradFill flip="none" rotWithShape="1">
            <a:gsLst>
              <a:gs pos="0">
                <a:schemeClr val="bg2">
                  <a:alpha val="0"/>
                </a:schemeClr>
              </a:gs>
              <a:gs pos="100000">
                <a:schemeClr val="bg2"/>
              </a:gs>
            </a:gsLst>
            <a:lin ang="5400000" scaled="0"/>
            <a:tileRect/>
          </a:gra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</p:sp>
      <p:pic>
        <p:nvPicPr>
          <p:cNvPr id="7" name="Picture 6"/>
          <p:cNvPicPr>
            <a:picLocks noChangeAspect="1"/>
          </p:cNvPicPr>
          <p:nvPr/>
        </p:nvPicPr>
        <p:blipFill rotWithShape="1">
          <a:blip r:embed="rId1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 t="1538" b="-1538"/>
          <a:stretch/>
        </p:blipFill>
        <p:spPr bwMode="black">
          <a:xfrm>
            <a:off x="0" y="6126480"/>
            <a:ext cx="12192000" cy="742950"/>
          </a:xfrm>
          <a:prstGeom prst="rect">
            <a:avLst/>
          </a:prstGeom>
        </p:spPr>
      </p:pic>
      <p:sp>
        <p:nvSpPr>
          <p:cNvPr id="2" name="Title Placeholder 1"/>
          <p:cNvSpPr>
            <a:spLocks noGrp="1"/>
          </p:cNvSpPr>
          <p:nvPr>
            <p:ph type="title"/>
          </p:nvPr>
        </p:nvSpPr>
        <p:spPr>
          <a:xfrm>
            <a:off x="1451579" y="804519"/>
            <a:ext cx="9603275" cy="1049235"/>
          </a:xfrm>
          <a:prstGeom prst="rect">
            <a:avLst/>
          </a:prstGeom>
        </p:spPr>
        <p:txBody>
          <a:bodyPr vert="horz" lIns="91440" tIns="45720" rIns="91440" bIns="45720" rtlCol="0" anchor="t">
            <a:normAutofit/>
          </a:bodyPr>
          <a:lstStyle/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451579" y="2015732"/>
            <a:ext cx="9603275" cy="345061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2"/>
          </p:nvPr>
        </p:nvSpPr>
        <p:spPr>
          <a:xfrm>
            <a:off x="7554138" y="330370"/>
            <a:ext cx="3500715" cy="309201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0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48A87A34-81AB-432B-8DAE-1953F412C126}" type="datetimeFigureOut">
              <a:rPr lang="en-US" dirty="0"/>
              <a:pPr/>
              <a:t>7/27/2021</a:t>
            </a:fld>
            <a:endParaRPr lang="en-US" dirty="0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3"/>
          </p:nvPr>
        </p:nvSpPr>
        <p:spPr>
          <a:xfrm>
            <a:off x="1451579" y="329307"/>
            <a:ext cx="5938836" cy="309201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0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lang="en-US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4"/>
          </p:nvPr>
        </p:nvSpPr>
        <p:spPr>
          <a:xfrm>
            <a:off x="480060" y="798973"/>
            <a:ext cx="811019" cy="503578"/>
          </a:xfrm>
          <a:prstGeom prst="rect">
            <a:avLst/>
          </a:prstGeom>
        </p:spPr>
        <p:txBody>
          <a:bodyPr vert="horz" lIns="91440" tIns="45720" rIns="91440" bIns="45720" rtlCol="0" anchor="t"/>
          <a:lstStyle>
            <a:lvl1pPr algn="r">
              <a:defRPr sz="2800">
                <a:solidFill>
                  <a:schemeClr val="accent1"/>
                </a:solidFill>
              </a:defRPr>
            </a:lvl1pPr>
          </a:lstStyle>
          <a:p>
            <a:fld id="{6D22F896-40B5-4ADD-8801-0D06FADFA095}" type="slidenum">
              <a:rPr lang="en-US" dirty="0"/>
              <a:pPr/>
              <a:t>‹#›</a:t>
            </a:fld>
            <a:endParaRPr lang="en-US" dirty="0"/>
          </a:p>
        </p:txBody>
      </p:sp>
      <p:cxnSp>
        <p:nvCxnSpPr>
          <p:cNvPr id="10" name="Straight Connector 9"/>
          <p:cNvCxnSpPr/>
          <p:nvPr/>
        </p:nvCxnSpPr>
        <p:spPr>
          <a:xfrm>
            <a:off x="0" y="6128413"/>
            <a:ext cx="12192000" cy="0"/>
          </a:xfrm>
          <a:prstGeom prst="line">
            <a:avLst/>
          </a:prstGeom>
          <a:ln w="12700">
            <a:solidFill>
              <a:srgbClr val="000001">
                <a:alpha val="20000"/>
              </a:srgbClr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</p:spTree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</p:sldLayoutIdLst>
  <p:txStyles>
    <p:titleStyle>
      <a:lvl1pPr algn="l" defTabSz="914400" rtl="0" eaLnBrk="1" latinLnBrk="0" hangingPunct="1">
        <a:lnSpc>
          <a:spcPct val="90000"/>
        </a:lnSpc>
        <a:spcBef>
          <a:spcPct val="0"/>
        </a:spcBef>
        <a:buNone/>
        <a:defRPr sz="3200" b="0" i="0" kern="1200" cap="all">
          <a:solidFill>
            <a:schemeClr val="tx1"/>
          </a:solidFill>
          <a:effectLst/>
          <a:latin typeface="+mj-lt"/>
          <a:ea typeface="+mj-ea"/>
          <a:cs typeface="+mj-cs"/>
        </a:defRPr>
      </a:lvl1pPr>
    </p:titleStyle>
    <p:bodyStyle>
      <a:lvl1pPr marL="228600" indent="-228600" algn="l" defTabSz="914400" rtl="0" eaLnBrk="1" latinLnBrk="0" hangingPunct="1">
        <a:lnSpc>
          <a:spcPct val="120000"/>
        </a:lnSpc>
        <a:spcBef>
          <a:spcPts val="10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2000" kern="1200">
          <a:solidFill>
            <a:schemeClr val="tx1"/>
          </a:solidFill>
          <a:effectLst/>
          <a:latin typeface="+mn-lt"/>
          <a:ea typeface="+mn-ea"/>
          <a:cs typeface="+mn-cs"/>
        </a:defRPr>
      </a:lvl1pPr>
      <a:lvl2pPr marL="6858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800" kern="1200" cap="none" baseline="0">
          <a:solidFill>
            <a:schemeClr val="tx1"/>
          </a:solidFill>
          <a:effectLst/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600" kern="1200">
          <a:solidFill>
            <a:schemeClr val="tx1"/>
          </a:solidFill>
          <a:effectLst/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400" kern="1200" cap="none" baseline="0">
          <a:solidFill>
            <a:schemeClr val="tx1"/>
          </a:solidFill>
          <a:effectLst/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200" kern="1200">
          <a:solidFill>
            <a:schemeClr val="tx1"/>
          </a:solidFill>
          <a:effectLst/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200" kern="1200">
          <a:solidFill>
            <a:schemeClr val="tx1"/>
          </a:solidFill>
          <a:effectLst/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200" kern="1200">
          <a:solidFill>
            <a:schemeClr val="tx1"/>
          </a:solidFill>
          <a:effectLst/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200" kern="1200" baseline="0">
          <a:solidFill>
            <a:schemeClr val="tx1"/>
          </a:solidFill>
          <a:effectLst/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120000"/>
        </a:lnSpc>
        <a:spcBef>
          <a:spcPts val="500"/>
        </a:spcBef>
        <a:buClr>
          <a:schemeClr val="accent1"/>
        </a:buClr>
        <a:buSzPct val="100000"/>
        <a:buFont typeface="Arial" panose="020B0604020202020204" pitchFamily="34" charset="0"/>
        <a:buChar char="•"/>
        <a:defRPr sz="1200" kern="1200" baseline="0">
          <a:solidFill>
            <a:schemeClr val="tx1"/>
          </a:solidFill>
          <a:effectLst/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.xml"/></Relationships>
</file>

<file path=ppt/slides/_rels/slide10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5.xml.rels><?xml version="1.0" encoding="UTF-8" standalone="yes"?>
<Relationships xmlns="http://schemas.openxmlformats.org/package/2006/relationships"><Relationship Id="rId2" Type="http://schemas.openxmlformats.org/officeDocument/2006/relationships/hyperlink" Target="https://d.docs.live.net/ae00574dff927b38/Desktop/LVLanjutan/Table%203%20%5e0%205%20(1).pdf" TargetMode="External"/><Relationship Id="rId1" Type="http://schemas.openxmlformats.org/officeDocument/2006/relationships/slideLayout" Target="../slideLayouts/slideLayout2.xml"/></Relationships>
</file>

<file path=ppt/slides/_rels/slide16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7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8.xml.rels><?xml version="1.0" encoding="UTF-8" standalone="yes"?>
<Relationships xmlns="http://schemas.openxmlformats.org/package/2006/relationships"><Relationship Id="rId3" Type="http://schemas.openxmlformats.org/officeDocument/2006/relationships/hyperlink" Target="https://d.docs.live.net/ae00574dff927b38/Desktop/LVLanjutan/WhatsApp%20Image%202021-01-22%20at%2011.05.17%20AM.jpeg" TargetMode="External"/><Relationship Id="rId2" Type="http://schemas.openxmlformats.org/officeDocument/2006/relationships/hyperlink" Target="https://d.docs.live.net/ae00574dff927b38/Desktop/LVLanjutan/WhatsApp%20Image%202021-01-22%20at%2011.03.35%20AM%20(1).jpeg" TargetMode="External"/><Relationship Id="rId1" Type="http://schemas.openxmlformats.org/officeDocument/2006/relationships/slideLayout" Target="../slideLayouts/slideLayout2.xml"/></Relationships>
</file>

<file path=ppt/slides/_rels/slide19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0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7.xml"/></Relationships>
</file>

<file path=ppt/slides/_rels/slide2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7.xml"/></Relationships>
</file>

<file path=ppt/slides/_rels/slide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6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7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8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9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BC897843-DDE5-4778-9CCB-0BF27FD4F5C0}"/>
              </a:ext>
            </a:extLst>
          </p:cNvPr>
          <p:cNvSpPr>
            <a:spLocks noGrp="1"/>
          </p:cNvSpPr>
          <p:nvPr>
            <p:ph type="ctrTitle"/>
          </p:nvPr>
        </p:nvSpPr>
        <p:spPr>
          <a:xfrm>
            <a:off x="1390651" y="802299"/>
            <a:ext cx="9664202" cy="1940902"/>
          </a:xfrm>
        </p:spPr>
        <p:txBody>
          <a:bodyPr>
            <a:normAutofit/>
          </a:bodyPr>
          <a:lstStyle/>
          <a:p>
            <a:pPr algn="ctr"/>
            <a:r>
              <a:rPr lang="en-US" sz="4000" dirty="0"/>
              <a:t>KURSUS REKABENTUK PEMASANGAN ELEKTRIK VOLTAN RENDAH (LANJUTAN)</a:t>
            </a:r>
            <a:br>
              <a:rPr lang="en-US" sz="4000" dirty="0"/>
            </a:br>
            <a:r>
              <a:rPr lang="en-US" sz="4000" dirty="0"/>
              <a:t>27 &amp; 28 </a:t>
            </a:r>
            <a:r>
              <a:rPr lang="en-US" sz="4000" dirty="0" err="1"/>
              <a:t>Julai</a:t>
            </a:r>
            <a:r>
              <a:rPr lang="en-US" sz="4000" dirty="0"/>
              <a:t> 2021</a:t>
            </a:r>
            <a:endParaRPr lang="en-MY" sz="4000" dirty="0"/>
          </a:p>
        </p:txBody>
      </p:sp>
      <p:sp>
        <p:nvSpPr>
          <p:cNvPr id="3" name="Subtitle 2">
            <a:extLst>
              <a:ext uri="{FF2B5EF4-FFF2-40B4-BE49-F238E27FC236}">
                <a16:creationId xmlns:a16="http://schemas.microsoft.com/office/drawing/2014/main" id="{8346B0AF-AB83-4955-A259-2EC241998776}"/>
              </a:ext>
            </a:extLst>
          </p:cNvPr>
          <p:cNvSpPr>
            <a:spLocks noGrp="1"/>
          </p:cNvSpPr>
          <p:nvPr>
            <p:ph type="subTitle" idx="1"/>
          </p:nvPr>
        </p:nvSpPr>
        <p:spPr/>
        <p:txBody>
          <a:bodyPr>
            <a:noAutofit/>
          </a:bodyPr>
          <a:lstStyle/>
          <a:p>
            <a:pPr algn="r">
              <a:lnSpc>
                <a:spcPct val="100000"/>
              </a:lnSpc>
              <a:spcBef>
                <a:spcPts val="0"/>
              </a:spcBef>
            </a:pPr>
            <a:r>
              <a:rPr lang="en-US" sz="1400" dirty="0"/>
              <a:t>Ir. Siti Nor Binti Hassan</a:t>
            </a:r>
          </a:p>
          <a:p>
            <a:pPr algn="r">
              <a:lnSpc>
                <a:spcPct val="100000"/>
              </a:lnSpc>
              <a:spcBef>
                <a:spcPts val="0"/>
              </a:spcBef>
            </a:pPr>
            <a:r>
              <a:rPr lang="en-US" sz="1400" dirty="0"/>
              <a:t>JEPK UPRBA2</a:t>
            </a:r>
          </a:p>
          <a:p>
            <a:pPr algn="r">
              <a:lnSpc>
                <a:spcPct val="100000"/>
              </a:lnSpc>
              <a:spcBef>
                <a:spcPts val="0"/>
              </a:spcBef>
            </a:pPr>
            <a:r>
              <a:rPr lang="en-US" sz="1400" dirty="0"/>
              <a:t>CKE IBU PEJABAT</a:t>
            </a:r>
            <a:endParaRPr lang="en-MY" sz="1400" dirty="0"/>
          </a:p>
        </p:txBody>
      </p:sp>
    </p:spTree>
    <p:extLst>
      <p:ext uri="{BB962C8B-B14F-4D97-AF65-F5344CB8AC3E}">
        <p14:creationId xmlns:p14="http://schemas.microsoft.com/office/powerpoint/2010/main" val="2899106322"/>
      </p:ext>
    </p:extLst>
  </p:cSld>
  <p:clrMapOvr>
    <a:masterClrMapping/>
  </p:clrMapOvr>
</p:sld>
</file>

<file path=ppt/slides/slide1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Rekabentuk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Terkini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Penggunaan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Kelengkapan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LED :</a:t>
            </a:r>
          </a:p>
          <a:p>
            <a:pPr lvl="1"/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External Lighting</a:t>
            </a:r>
          </a:p>
          <a:p>
            <a:pPr lvl="2"/>
            <a:r>
              <a:rPr lang="en-MY" sz="1800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 Kawasan/Jalan, </a:t>
            </a:r>
            <a:r>
              <a:rPr lang="en-MY" sz="1800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800" dirty="0" err="1">
                <a:latin typeface="Arial" panose="020B0604020202020204" pitchFamily="34" charset="0"/>
                <a:cs typeface="Arial" panose="020B0604020202020204" pitchFamily="34" charset="0"/>
              </a:rPr>
              <a:t>Pagar</a:t>
            </a:r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, </a:t>
            </a:r>
            <a:r>
              <a:rPr lang="en-MY" sz="1800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800" dirty="0" err="1">
                <a:latin typeface="Arial" panose="020B0604020202020204" pitchFamily="34" charset="0"/>
                <a:cs typeface="Arial" panose="020B0604020202020204" pitchFamily="34" charset="0"/>
              </a:rPr>
              <a:t>Papan</a:t>
            </a:r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 Tanda, </a:t>
            </a:r>
            <a:r>
              <a:rPr lang="en-MY" sz="1800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 Façade, LED Bulkhead</a:t>
            </a:r>
          </a:p>
          <a:p>
            <a:pPr lvl="1"/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Internal Lighting</a:t>
            </a:r>
          </a:p>
          <a:p>
            <a:pPr lvl="2"/>
            <a:r>
              <a:rPr lang="en-MY" sz="1800" dirty="0">
                <a:latin typeface="Arial" panose="020B0604020202020204" pitchFamily="34" charset="0"/>
                <a:cs typeface="Arial" panose="020B0604020202020204" pitchFamily="34" charset="0"/>
              </a:rPr>
              <a:t>T8 LED, LED Downlight, High/Low Bay LED Luminaire</a:t>
            </a:r>
          </a:p>
          <a:p>
            <a:pPr marL="457200" lvl="1" indent="0">
              <a:buNone/>
            </a:pPr>
            <a:endParaRPr lang="en-MY" sz="20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1"/>
            <a:endParaRPr lang="en-MY" sz="20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2809229821"/>
      </p:ext>
    </p:extLst>
  </p:cSld>
  <p:clrMapOvr>
    <a:masterClrMapping/>
  </p:clrMapOvr>
</p:sld>
</file>

<file path=ppt/slides/slide1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1A7CAA6A-86DA-412C-AB62-B53F303F5473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Kriteria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penting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27D3899D-3261-4B76-9478-DDE4DD412D4B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1451579" y="1933575"/>
            <a:ext cx="9603275" cy="3981450"/>
          </a:xfrm>
        </p:spPr>
        <p:txBody>
          <a:bodyPr>
            <a:normAutofit fontScale="62500" lnSpcReduction="20000"/>
          </a:bodyPr>
          <a:lstStyle/>
          <a:p>
            <a:pPr lvl="1"/>
            <a:r>
              <a:rPr lang="en-US" sz="3200" dirty="0">
                <a:latin typeface="Arial" panose="020B0604020202020204" pitchFamily="34" charset="0"/>
                <a:cs typeface="Arial" panose="020B0604020202020204" pitchFamily="34" charset="0"/>
              </a:rPr>
              <a:t>Internal Lighting – T8 LED</a:t>
            </a:r>
          </a:p>
          <a:p>
            <a:pPr lvl="2"/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Self-Ballasted Double Capped LED Lamp</a:t>
            </a:r>
          </a:p>
          <a:p>
            <a:pPr lvl="2"/>
            <a:r>
              <a:rPr lang="en-US" sz="2900" dirty="0" err="1">
                <a:latin typeface="Arial" panose="020B0604020202020204" pitchFamily="34" charset="0"/>
                <a:cs typeface="Arial" panose="020B0604020202020204" pitchFamily="34" charset="0"/>
              </a:rPr>
              <a:t>Barang</a:t>
            </a:r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2900" dirty="0" err="1">
                <a:latin typeface="Arial" panose="020B0604020202020204" pitchFamily="34" charset="0"/>
                <a:cs typeface="Arial" panose="020B0604020202020204" pitchFamily="34" charset="0"/>
              </a:rPr>
              <a:t>Kawalan</a:t>
            </a:r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 Suruhanjaya Tenaga</a:t>
            </a:r>
          </a:p>
          <a:p>
            <a:pPr lvl="2"/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Correlated </a:t>
            </a:r>
            <a:r>
              <a:rPr lang="en-US" sz="2900" dirty="0" err="1">
                <a:latin typeface="Arial" panose="020B0604020202020204" pitchFamily="34" charset="0"/>
                <a:cs typeface="Arial" panose="020B0604020202020204" pitchFamily="34" charset="0"/>
              </a:rPr>
              <a:t>Colour</a:t>
            </a:r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 Temperature, CCT</a:t>
            </a:r>
          </a:p>
          <a:p>
            <a:pPr lvl="3"/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4000K</a:t>
            </a:r>
          </a:p>
          <a:p>
            <a:pPr lvl="3"/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5000K</a:t>
            </a:r>
          </a:p>
          <a:p>
            <a:pPr lvl="2"/>
            <a:r>
              <a:rPr lang="en-US" sz="2900" dirty="0">
                <a:latin typeface="Arial" panose="020B0604020202020204" pitchFamily="34" charset="0"/>
                <a:cs typeface="Arial" panose="020B0604020202020204" pitchFamily="34" charset="0"/>
              </a:rPr>
              <a:t>Safety Photobiological Class : Exempt Group</a:t>
            </a:r>
          </a:p>
          <a:p>
            <a:pPr lvl="2"/>
            <a:r>
              <a:rPr lang="en-MY" sz="2900" dirty="0">
                <a:latin typeface="Arial" panose="020B0604020202020204" pitchFamily="34" charset="0"/>
                <a:cs typeface="Arial" panose="020B0604020202020204" pitchFamily="34" charset="0"/>
              </a:rPr>
              <a:t>≤ 11W / ≤ 20W </a:t>
            </a:r>
          </a:p>
          <a:p>
            <a:pPr lvl="2"/>
            <a:r>
              <a:rPr lang="en-MY" sz="2900" dirty="0"/>
              <a:t>≥ 840 </a:t>
            </a:r>
            <a:r>
              <a:rPr lang="en-MY" sz="2900" dirty="0" err="1"/>
              <a:t>lm</a:t>
            </a:r>
            <a:r>
              <a:rPr lang="en-MY" sz="2900" dirty="0"/>
              <a:t>  / ≥ 1400 </a:t>
            </a:r>
            <a:r>
              <a:rPr lang="en-MY" sz="2900" dirty="0" err="1"/>
              <a:t>lm</a:t>
            </a:r>
            <a:r>
              <a:rPr lang="en-MY" sz="2900" dirty="0"/>
              <a:t> </a:t>
            </a:r>
            <a:endParaRPr lang="en-MY" sz="29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2"/>
            <a:r>
              <a:rPr lang="en-MY" sz="2900" dirty="0"/>
              <a:t>≥ 70 </a:t>
            </a:r>
            <a:r>
              <a:rPr lang="en-MY" sz="2900" dirty="0" err="1"/>
              <a:t>lm</a:t>
            </a:r>
            <a:r>
              <a:rPr lang="en-MY" sz="2900" dirty="0"/>
              <a:t>/W  /    ≥ 80 </a:t>
            </a:r>
            <a:r>
              <a:rPr lang="en-MY" sz="2900" dirty="0" err="1"/>
              <a:t>lm</a:t>
            </a:r>
            <a:r>
              <a:rPr lang="en-MY" sz="2900" dirty="0"/>
              <a:t>/W</a:t>
            </a:r>
          </a:p>
          <a:p>
            <a:pPr lvl="2"/>
            <a:r>
              <a:rPr lang="en-MY" sz="2900" dirty="0">
                <a:latin typeface="Arial" panose="020B0604020202020204" pitchFamily="34" charset="0"/>
                <a:cs typeface="Arial" panose="020B0604020202020204" pitchFamily="34" charset="0"/>
              </a:rPr>
              <a:t>Pasang SPD pada DB Lighting</a:t>
            </a:r>
          </a:p>
          <a:p>
            <a:pPr marL="914400" lvl="2" indent="0">
              <a:buNone/>
            </a:pPr>
            <a:endParaRPr lang="en-US" sz="18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2136830299"/>
      </p:ext>
    </p:extLst>
  </p:cSld>
  <p:clrMapOvr>
    <a:masterClrMapping/>
  </p:clrMapOvr>
</p:sld>
</file>

<file path=ppt/slides/slide1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1A7CAA6A-86DA-412C-AB62-B53F303F5473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Kriteria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penting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27D3899D-3261-4B76-9478-DDE4DD412D4B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 fontScale="92500" lnSpcReduction="20000"/>
          </a:bodyPr>
          <a:lstStyle/>
          <a:p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Internal Lighting – LED Downlight</a:t>
            </a:r>
          </a:p>
          <a:p>
            <a:pPr lvl="1"/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Diameter : 150mm / 200mm </a:t>
            </a:r>
          </a:p>
          <a:p>
            <a:pPr lvl="1"/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Mild Steel</a:t>
            </a:r>
          </a:p>
          <a:p>
            <a:pPr lvl="1"/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CCT : 4000K, 5000K</a:t>
            </a:r>
          </a:p>
          <a:p>
            <a:pPr lvl="1"/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Frosted Tampered Glass</a:t>
            </a:r>
          </a:p>
          <a:p>
            <a:pPr lvl="1"/>
            <a:r>
              <a:rPr lang="en-US" sz="1800" dirty="0">
                <a:latin typeface="Arial" panose="020B0604020202020204" pitchFamily="34" charset="0"/>
                <a:cs typeface="Arial" panose="020B0604020202020204" pitchFamily="34" charset="0"/>
              </a:rPr>
              <a:t>Safety Photobiological Class : Exempt Group</a:t>
            </a:r>
          </a:p>
          <a:p>
            <a:pPr lvl="1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≤ 20W </a:t>
            </a:r>
          </a:p>
          <a:p>
            <a:pPr lvl="1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≥ 850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(4000K) / ≥ 950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(5000K) </a:t>
            </a:r>
          </a:p>
          <a:p>
            <a:pPr lvl="1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≥ 75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/W (4000K) /  ≥ 75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/W (5000K)</a:t>
            </a:r>
          </a:p>
          <a:p>
            <a:pPr lvl="1"/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Pasang SPD pada DB Lighting</a:t>
            </a:r>
          </a:p>
          <a:p>
            <a:pPr marL="914400" lvl="2" indent="0">
              <a:buNone/>
            </a:pPr>
            <a:endParaRPr lang="en-US" sz="16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1"/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1"/>
            <a:endParaRPr lang="en-US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1"/>
            <a:endParaRPr lang="en-US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3287454993"/>
      </p:ext>
    </p:extLst>
  </p:cSld>
  <p:clrMapOvr>
    <a:masterClrMapping/>
  </p:clrMapOvr>
</p:sld>
</file>

<file path=ppt/slides/slide1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1A7CAA6A-86DA-412C-AB62-B53F303F5473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Kriteria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penting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27D3899D-3261-4B76-9478-DDE4DD412D4B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External Lighting – LED </a:t>
            </a:r>
          </a:p>
          <a:p>
            <a:pPr lvl="1"/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CCT : 3000K</a:t>
            </a:r>
          </a:p>
          <a:p>
            <a:pPr lvl="1"/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CCT : 5000K/6500K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Papan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Tanda/ Facade</a:t>
            </a:r>
          </a:p>
          <a:p>
            <a:pPr lvl="1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≥ 100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/W</a:t>
            </a:r>
          </a:p>
          <a:p>
            <a:pPr lvl="1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IP 54</a:t>
            </a:r>
          </a:p>
          <a:p>
            <a:pPr lvl="1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Mesti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pasang SPD 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Service Door</a:t>
            </a:r>
            <a:endParaRPr lang="en-US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1"/>
            <a:endParaRPr lang="en-US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7374048"/>
      </p:ext>
    </p:extLst>
  </p:cSld>
  <p:clrMapOvr>
    <a:masterClrMapping/>
  </p:clrMapOvr>
</p:sld>
</file>

<file path=ppt/slides/slide1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Kaedah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Pengiraan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bilangan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LED (INTERNAL)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Menggunakan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Software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DIALux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Mesti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ada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IES files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dari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Supplier/Manufacturer</a:t>
            </a:r>
          </a:p>
        </p:txBody>
      </p:sp>
    </p:spTree>
    <p:extLst>
      <p:ext uri="{BB962C8B-B14F-4D97-AF65-F5344CB8AC3E}">
        <p14:creationId xmlns:p14="http://schemas.microsoft.com/office/powerpoint/2010/main" val="3343118740"/>
      </p:ext>
    </p:extLst>
  </p:cSld>
  <p:clrMapOvr>
    <a:masterClrMapping/>
  </p:clrMapOvr>
</p:sld>
</file>

<file path=ppt/slides/slide1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Kaedah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Pengiraan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bilangan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LED (EXTERNAL)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Menggunakan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Software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DIALux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Merujuk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kepada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Table 3 dan 5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  <a:hlinkClick r:id="rId2"/>
              </a:rPr>
              <a:t>CIE 115 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(Lighting of Roads For Motor And Pedestrian Traffic)</a:t>
            </a:r>
          </a:p>
          <a:p>
            <a:r>
              <a:rPr lang="en-MY" i="0" dirty="0" err="1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Perlu</a:t>
            </a:r>
            <a:r>
              <a:rPr lang="en-MY" i="0" dirty="0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i="0" dirty="0" err="1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ada</a:t>
            </a:r>
            <a:r>
              <a:rPr lang="en-MY" i="0" dirty="0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pengetahuan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menyemak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keputusan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simulasi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DIALux</a:t>
            </a:r>
            <a:endParaRPr lang="en-US" i="0" dirty="0">
              <a:solidFill>
                <a:srgbClr val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064981873"/>
      </p:ext>
    </p:extLst>
  </p:cSld>
  <p:clrMapOvr>
    <a:masterClrMapping/>
  </p:clrMapOvr>
</p:sld>
</file>

<file path=ppt/slides/slide1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Kaedah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Pengiraan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bilangan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lampu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LED (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SPOrts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court)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Rujuk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BS EN 12193 (Light and Lighting : Sports Lighting) / 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Garis Panduan Dan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Peraturan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Bagi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Perancangan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Bangunan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Edisi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dirty="0" err="1">
                <a:latin typeface="Arial" panose="020B0604020202020204" pitchFamily="34" charset="0"/>
                <a:cs typeface="Arial" panose="020B0604020202020204" pitchFamily="34" charset="0"/>
              </a:rPr>
              <a:t>Tahun</a:t>
            </a:r>
            <a:r>
              <a:rPr lang="en-US" dirty="0">
                <a:latin typeface="Arial" panose="020B0604020202020204" pitchFamily="34" charset="0"/>
                <a:cs typeface="Arial" panose="020B0604020202020204" pitchFamily="34" charset="0"/>
              </a:rPr>
              <a:t> 2015 / FIFA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Menggunakan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Software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DIALux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  <a:p>
            <a:r>
              <a:rPr lang="en-MY" i="0" dirty="0" err="1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Perlu</a:t>
            </a:r>
            <a:r>
              <a:rPr lang="en-MY" i="0" dirty="0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i="0" dirty="0" err="1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ada</a:t>
            </a:r>
            <a:r>
              <a:rPr lang="en-MY" i="0" dirty="0">
                <a:solidFill>
                  <a:srgbClr val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pengetahuan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menyemak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keputusan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simulasi</a:t>
            </a:r>
            <a:r>
              <a:rPr lang="en-MY" dirty="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DIALux</a:t>
            </a:r>
            <a:endParaRPr lang="en-US" i="0" dirty="0">
              <a:solidFill>
                <a:srgbClr val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1591515874"/>
      </p:ext>
    </p:extLst>
  </p:cSld>
  <p:clrMapOvr>
    <a:masterClrMapping/>
  </p:clrMapOvr>
</p:sld>
</file>

<file path=ppt/slides/slide1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Reka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bentuk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instant water heater point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Wajib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patuh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kepada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PPE 1994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Peraturan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36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Mengadakan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25A DP RCCB (10mA)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Pendawaian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dari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63A DP RCCB (100mA)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i.e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lighting circuit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Menggunakan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25A Connection Unit (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Dahulu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15A 3 pin SSO)</a:t>
            </a:r>
          </a:p>
        </p:txBody>
      </p:sp>
    </p:spTree>
    <p:extLst>
      <p:ext uri="{BB962C8B-B14F-4D97-AF65-F5344CB8AC3E}">
        <p14:creationId xmlns:p14="http://schemas.microsoft.com/office/powerpoint/2010/main" val="1611798801"/>
      </p:ext>
    </p:extLst>
  </p:cSld>
  <p:clrMapOvr>
    <a:masterClrMapping/>
  </p:clrMapOvr>
</p:sld>
</file>

<file path=ppt/slides/slide1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Beban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Mekanikal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Jadual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Motor Fire Fighting 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  <a:hlinkClick r:id="rId2"/>
              </a:rPr>
              <a:t>System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Jadual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Motor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Sistem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Air 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  <a:hlinkClick r:id="rId3"/>
              </a:rPr>
              <a:t>Condition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15 A 3 Pin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sso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Air Cond ≤ 2.5hp / 1865W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≥ 2.5hp please select the suitable rating of SPN Isolator</a:t>
            </a:r>
          </a:p>
        </p:txBody>
      </p:sp>
    </p:spTree>
    <p:extLst>
      <p:ext uri="{BB962C8B-B14F-4D97-AF65-F5344CB8AC3E}">
        <p14:creationId xmlns:p14="http://schemas.microsoft.com/office/powerpoint/2010/main" val="3158592580"/>
      </p:ext>
    </p:extLst>
  </p:cSld>
  <p:clrMapOvr>
    <a:masterClrMapping/>
  </p:clrMapOvr>
</p:sld>
</file>

<file path=ppt/slides/slide1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1451579" y="804520"/>
            <a:ext cx="9603275" cy="805206"/>
          </a:xfrm>
        </p:spPr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POWER FACTOR CORRECTION BOARD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1451579" y="1901432"/>
            <a:ext cx="9603275" cy="4152048"/>
          </a:xfrm>
        </p:spPr>
        <p:txBody>
          <a:bodyPr>
            <a:noAutofit/>
          </a:bodyPr>
          <a:lstStyle/>
          <a:p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Kaedah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mendapatkan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Step 1</a:t>
            </a:r>
          </a:p>
          <a:p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Unit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AC-6b contactor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adalah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kVAR</a:t>
            </a:r>
            <a:endParaRPr lang="en-MY" sz="16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FAT PFCB</a:t>
            </a:r>
          </a:p>
          <a:p>
            <a:pPr lvl="1"/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Setting ck ratio</a:t>
            </a:r>
          </a:p>
          <a:p>
            <a:pPr lvl="1"/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Set Circular mode</a:t>
            </a:r>
          </a:p>
          <a:p>
            <a:pPr lvl="1"/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Set Switching Sequence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seperti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yang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direka</a:t>
            </a:r>
            <a:r>
              <a:rPr lang="en-MY" sz="16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1600" dirty="0" err="1">
                <a:latin typeface="Arial" panose="020B0604020202020204" pitchFamily="34" charset="0"/>
                <a:cs typeface="Arial" panose="020B0604020202020204" pitchFamily="34" charset="0"/>
              </a:rPr>
              <a:t>bentuk</a:t>
            </a:r>
            <a:endParaRPr lang="en-MY" sz="16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2"/>
            <a:r>
              <a:rPr lang="en-MY" sz="1400" dirty="0"/>
              <a:t>1:1:1:1:1:1 … </a:t>
            </a:r>
          </a:p>
          <a:p>
            <a:pPr lvl="2"/>
            <a:r>
              <a:rPr lang="en-MY" sz="1400" dirty="0"/>
              <a:t>1:1:2:2:2:2 … </a:t>
            </a:r>
          </a:p>
          <a:p>
            <a:pPr lvl="2"/>
            <a:r>
              <a:rPr lang="en-MY" sz="1400" dirty="0"/>
              <a:t>1:1:2:2:4:4 … </a:t>
            </a:r>
          </a:p>
          <a:p>
            <a:pPr lvl="2"/>
            <a:r>
              <a:rPr lang="en-MY" sz="1400" dirty="0"/>
              <a:t>1:2:2:2:2:2 … </a:t>
            </a:r>
          </a:p>
          <a:p>
            <a:pPr lvl="2"/>
            <a:r>
              <a:rPr lang="en-MY" sz="1400" dirty="0"/>
              <a:t>1:2:4:4:4:4 … </a:t>
            </a:r>
          </a:p>
          <a:p>
            <a:pPr lvl="2"/>
            <a:r>
              <a:rPr lang="en-MY" sz="1400" dirty="0"/>
              <a:t>1:2:4:8:8:8 …</a:t>
            </a:r>
            <a:endParaRPr lang="en-MY" sz="14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539262562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Sehing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ga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Julai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2021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terdapat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41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bilangan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 (L-S1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hingga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L-S41)</a:t>
            </a:r>
          </a:p>
          <a:p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Terdapat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20 </a:t>
            </a:r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bilangan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CKE </a:t>
            </a:r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tersenarai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J-</a:t>
            </a:r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Pedia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000" dirty="0" err="1">
                <a:latin typeface="Arial" panose="020B0604020202020204" pitchFamily="34" charset="0"/>
                <a:cs typeface="Arial" panose="020B0604020202020204" pitchFamily="34" charset="0"/>
              </a:rPr>
              <a:t>iaitu</a:t>
            </a:r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 L-S1, L-S2, L-S3, L-S4, L-S5, L-S6, L-S9, L-S10, L-S11, L-S12, L-S13, L-S14, L-S15, L-S17, L-S20, L-S26, L-S29, L-S30, L-S31 &amp; L-S32</a:t>
            </a:r>
          </a:p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Manakala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terdapat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21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bilangan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masih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pembangunan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/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pengemaskinian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iaitu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L-S7, L-S8, L-S16, L-S18, L-S19, L-S21, L-S22, L-S23,     L-S24, L-S25, L-S27, L-S28, L-S33, L-S34, L-S35, L-S36, L-S37, L-S38, L-S39, L-S40 &amp; L-S41</a:t>
            </a:r>
            <a:endParaRPr lang="en-MY" sz="20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lvl="1"/>
            <a:endParaRPr lang="en-MY" sz="20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888772714"/>
      </p:ext>
    </p:extLst>
  </p:cSld>
  <p:clrMapOvr>
    <a:masterClrMapping/>
  </p:clrMapOvr>
</p:sld>
</file>

<file path=ppt/slides/slide2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Earthing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peralatan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ict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IEC 30129 : I</a:t>
            </a:r>
            <a:r>
              <a:rPr lang="en-US" i="0" dirty="0" err="1">
                <a:solidFill>
                  <a:srgbClr val="333333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nformation</a:t>
            </a:r>
            <a:r>
              <a:rPr lang="en-US" i="0" dirty="0">
                <a:solidFill>
                  <a:srgbClr val="333333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technology — Telecommunications bonding networks for buildings and other structures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Akan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rujuk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L-S38 : Specification For ICT Networking System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Telecommunication Bonding Conductor (TBC)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Primary Bonding Bar (PBB) in Server Room or Main TCR</a:t>
            </a:r>
          </a:p>
        </p:txBody>
      </p:sp>
    </p:spTree>
    <p:extLst>
      <p:ext uri="{BB962C8B-B14F-4D97-AF65-F5344CB8AC3E}">
        <p14:creationId xmlns:p14="http://schemas.microsoft.com/office/powerpoint/2010/main" val="3705271302"/>
      </p:ext>
    </p:extLst>
  </p:cSld>
  <p:clrMapOvr>
    <a:masterClrMapping/>
  </p:clrMapOvr>
</p:sld>
</file>

<file path=ppt/slides/slide2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D6432A63-16D3-4D88-A48B-C71F1038CCC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Earthing 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5F64925-5756-4C48-B426-6910B393FD6A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Tukar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Main Equipotential Bonding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kepada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Main Protective Bonding pada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Gambarajah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Pendawaian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Skematik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MSB</a:t>
            </a:r>
          </a:p>
        </p:txBody>
      </p:sp>
    </p:spTree>
    <p:extLst>
      <p:ext uri="{BB962C8B-B14F-4D97-AF65-F5344CB8AC3E}">
        <p14:creationId xmlns:p14="http://schemas.microsoft.com/office/powerpoint/2010/main" val="2050154632"/>
      </p:ext>
    </p:extLst>
  </p:cSld>
  <p:clrMapOvr>
    <a:masterClrMapping/>
  </p:clrMapOvr>
</p:sld>
</file>

<file path=ppt/slides/slide2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0CEC52E0-F454-4983-A360-F48C233DD2D2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>
            <a:normAutofit/>
          </a:bodyPr>
          <a:lstStyle/>
          <a:p>
            <a:pPr algn="ctr"/>
            <a:r>
              <a:rPr lang="en-MY" sz="2800" dirty="0">
                <a:latin typeface="Arial" panose="020B0604020202020204" pitchFamily="34" charset="0"/>
                <a:cs typeface="Arial" panose="020B0604020202020204" pitchFamily="34" charset="0"/>
              </a:rPr>
              <a:t>Nilai </a:t>
            </a:r>
            <a:r>
              <a:rPr lang="en-MY" sz="2800" dirty="0" err="1">
                <a:latin typeface="Arial" panose="020B0604020202020204" pitchFamily="34" charset="0"/>
                <a:cs typeface="Arial" panose="020B0604020202020204" pitchFamily="34" charset="0"/>
              </a:rPr>
              <a:t>bacaan</a:t>
            </a:r>
            <a:r>
              <a:rPr lang="en-MY" sz="2800" dirty="0">
                <a:latin typeface="Arial" panose="020B0604020202020204" pitchFamily="34" charset="0"/>
                <a:cs typeface="Arial" panose="020B0604020202020204" pitchFamily="34" charset="0"/>
              </a:rPr>
              <a:t> earth electrode resistance test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65854BC-DE80-4F4E-8B7B-75BC31097491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 fontScale="92500" lnSpcReduction="20000"/>
          </a:bodyPr>
          <a:lstStyle/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MSB &lt; 3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landed quarters &lt;10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high rise quarters &lt;3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N-E Standby Gen-Set &lt; 20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LPS &lt; 10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N-E Transformer &lt;3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N-E Transformer &lt;3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endParaRPr lang="en-MY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R for Telephone System &lt;1</a:t>
            </a:r>
            <a:r>
              <a:rPr lang="el-GR" dirty="0">
                <a:latin typeface="Arial" panose="020B0604020202020204" pitchFamily="34" charset="0"/>
                <a:cs typeface="Arial" panose="020B0604020202020204" pitchFamily="34" charset="0"/>
              </a:rPr>
              <a:t>Ω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(Jika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diminta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oleh TMB)</a:t>
            </a:r>
          </a:p>
          <a:p>
            <a:endParaRPr lang="en-MY" dirty="0"/>
          </a:p>
          <a:p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168406324"/>
      </p:ext>
    </p:extLst>
  </p:cSld>
  <p:clrMapOvr>
    <a:masterClrMapping/>
  </p:clrMapOvr>
</p:sld>
</file>

<file path=ppt/slides/slide2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0CEC52E0-F454-4983-A360-F48C233DD2D2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>
            <a:normAutofit/>
          </a:bodyPr>
          <a:lstStyle/>
          <a:p>
            <a:pPr algn="ctr"/>
            <a:r>
              <a:rPr lang="en-MY" sz="2800" dirty="0">
                <a:latin typeface="Arial" panose="020B0604020202020204" pitchFamily="34" charset="0"/>
                <a:cs typeface="Arial" panose="020B0604020202020204" pitchFamily="34" charset="0"/>
              </a:rPr>
              <a:t>Lightning Protection System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365854BC-DE80-4F4E-8B7B-75BC31097491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25mm x 3mm Aluminium Tape as a Air Termination System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Site – ONLY non coastal area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Bimetallic Testing Joint (Al/Cu)</a:t>
            </a:r>
          </a:p>
          <a:p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Dari Bimetallic Testing Joint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ke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Earth Chamber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mesti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guna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25mm x 3mm Copper Tape </a:t>
            </a:r>
          </a:p>
          <a:p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1309798486"/>
      </p:ext>
    </p:extLst>
  </p:cSld>
  <p:clrMapOvr>
    <a:masterClrMapping/>
  </p:clrMapOvr>
</p:sld>
</file>

<file path=ppt/slides/slide2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Title 6">
            <a:extLst>
              <a:ext uri="{FF2B5EF4-FFF2-40B4-BE49-F238E27FC236}">
                <a16:creationId xmlns:a16="http://schemas.microsoft.com/office/drawing/2014/main" id="{82070BA9-837C-4204-B430-B559ED6B0D1E}"/>
              </a:ext>
            </a:extLst>
          </p:cNvPr>
          <p:cNvSpPr>
            <a:spLocks noGrp="1"/>
          </p:cNvSpPr>
          <p:nvPr>
            <p:ph type="title" idx="4294967295"/>
          </p:nvPr>
        </p:nvSpPr>
        <p:spPr>
          <a:xfrm>
            <a:off x="1293812" y="2595563"/>
            <a:ext cx="9604375" cy="1049337"/>
          </a:xfrm>
        </p:spPr>
        <p:txBody>
          <a:bodyPr/>
          <a:lstStyle/>
          <a:p>
            <a:pPr algn="ctr"/>
            <a:r>
              <a:rPr lang="en-MY" dirty="0"/>
              <a:t>Anda </a:t>
            </a:r>
            <a:r>
              <a:rPr lang="en-MY" dirty="0" err="1"/>
              <a:t>tanya</a:t>
            </a:r>
            <a:r>
              <a:rPr lang="en-MY" dirty="0"/>
              <a:t>, </a:t>
            </a:r>
            <a:r>
              <a:rPr lang="en-MY" dirty="0" err="1"/>
              <a:t>saya</a:t>
            </a:r>
            <a:r>
              <a:rPr lang="en-MY" dirty="0"/>
              <a:t> </a:t>
            </a:r>
            <a:r>
              <a:rPr lang="en-MY" dirty="0" err="1"/>
              <a:t>tolong</a:t>
            </a:r>
            <a:r>
              <a:rPr lang="en-MY" dirty="0"/>
              <a:t> </a:t>
            </a:r>
            <a:r>
              <a:rPr lang="en-MY" dirty="0" err="1"/>
              <a:t>jawab</a:t>
            </a:r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630724598"/>
      </p:ext>
    </p:extLst>
  </p:cSld>
  <p:clrMapOvr>
    <a:masterClrMapping/>
  </p:clrMapOvr>
</p:sld>
</file>

<file path=ppt/slides/slide2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Title 6">
            <a:extLst>
              <a:ext uri="{FF2B5EF4-FFF2-40B4-BE49-F238E27FC236}">
                <a16:creationId xmlns:a16="http://schemas.microsoft.com/office/drawing/2014/main" id="{82070BA9-837C-4204-B430-B559ED6B0D1E}"/>
              </a:ext>
            </a:extLst>
          </p:cNvPr>
          <p:cNvSpPr>
            <a:spLocks noGrp="1"/>
          </p:cNvSpPr>
          <p:nvPr>
            <p:ph type="title" idx="4294967295"/>
          </p:nvPr>
        </p:nvSpPr>
        <p:spPr>
          <a:xfrm>
            <a:off x="1293812" y="2595563"/>
            <a:ext cx="9604375" cy="1049337"/>
          </a:xfrm>
        </p:spPr>
        <p:txBody>
          <a:bodyPr/>
          <a:lstStyle/>
          <a:p>
            <a:pPr algn="ctr"/>
            <a:r>
              <a:rPr lang="en-MY" dirty="0" err="1"/>
              <a:t>Terima</a:t>
            </a:r>
            <a:r>
              <a:rPr lang="en-MY" dirty="0"/>
              <a:t> </a:t>
            </a:r>
            <a:r>
              <a:rPr lang="en-MY" dirty="0" err="1"/>
              <a:t>KAsih</a:t>
            </a:r>
            <a:endParaRPr lang="en-MY" dirty="0"/>
          </a:p>
        </p:txBody>
      </p:sp>
    </p:spTree>
    <p:extLst>
      <p:ext uri="{BB962C8B-B14F-4D97-AF65-F5344CB8AC3E}">
        <p14:creationId xmlns:p14="http://schemas.microsoft.com/office/powerpoint/2010/main" val="3122390739"/>
      </p:ext>
    </p:extLst>
  </p:cSld>
  <p:clrMapOvr>
    <a:masterClrMapping/>
  </p:clrMapOvr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SENARAI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1451579" y="1853754"/>
            <a:ext cx="9603275" cy="3937446"/>
          </a:xfrm>
        </p:spPr>
        <p:txBody>
          <a:bodyPr>
            <a:normAutofit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J-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Pedia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5" name="Table 5">
            <a:extLst>
              <a:ext uri="{FF2B5EF4-FFF2-40B4-BE49-F238E27FC236}">
                <a16:creationId xmlns:a16="http://schemas.microsoft.com/office/drawing/2014/main" id="{3A12BA9C-6722-4F78-88C8-EF52CFA6DD11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237383636"/>
              </p:ext>
            </p:extLst>
          </p:nvPr>
        </p:nvGraphicFramePr>
        <p:xfrm>
          <a:off x="1698625" y="2485655"/>
          <a:ext cx="8127999" cy="3230880"/>
        </p:xfrm>
        <a:graphic>
          <a:graphicData uri="http://schemas.openxmlformats.org/drawingml/2006/table">
            <a:tbl>
              <a:tblPr firstRow="1" bandRow="1">
                <a:tableStyleId>{5C22544A-7EE6-4342-B048-85BDC9FD1C3A}</a:tableStyleId>
              </a:tblPr>
              <a:tblGrid>
                <a:gridCol w="911225">
                  <a:extLst>
                    <a:ext uri="{9D8B030D-6E8A-4147-A177-3AD203B41FA5}">
                      <a16:colId xmlns:a16="http://schemas.microsoft.com/office/drawing/2014/main" val="1393683687"/>
                    </a:ext>
                  </a:extLst>
                </a:gridCol>
                <a:gridCol w="1076325">
                  <a:extLst>
                    <a:ext uri="{9D8B030D-6E8A-4147-A177-3AD203B41FA5}">
                      <a16:colId xmlns:a16="http://schemas.microsoft.com/office/drawing/2014/main" val="4061164961"/>
                    </a:ext>
                  </a:extLst>
                </a:gridCol>
                <a:gridCol w="6140449">
                  <a:extLst>
                    <a:ext uri="{9D8B030D-6E8A-4147-A177-3AD203B41FA5}">
                      <a16:colId xmlns:a16="http://schemas.microsoft.com/office/drawing/2014/main" val="1425684415"/>
                    </a:ext>
                  </a:extLst>
                </a:gridCol>
              </a:tblGrid>
              <a:tr h="0">
                <a:tc>
                  <a:txBody>
                    <a:bodyPr/>
                    <a:lstStyle/>
                    <a:p>
                      <a:pPr algn="ctr"/>
                      <a:r>
                        <a:rPr lang="en-MY" dirty="0" err="1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Bil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L-S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Specification For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652276048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Low Voltage Internal Electrical Installation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2241825239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Low Voltage Automatic Power Factor Correction Equipment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54763796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Low Voltage Underground Cable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392375354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Low Voltage Overhead Line Distribution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1811406901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Three Phase Generator Set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92019057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Acoustic Treatment For Generator Room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952308063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Lightning Protection System For Structures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51927183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3639125940"/>
      </p:ext>
    </p:extLst>
  </p:cSld>
  <p:clrMapOvr>
    <a:masterClrMapping/>
  </p:clrMapOvr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SENARAI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J-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Pedia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5" name="Table 5">
            <a:extLst>
              <a:ext uri="{FF2B5EF4-FFF2-40B4-BE49-F238E27FC236}">
                <a16:creationId xmlns:a16="http://schemas.microsoft.com/office/drawing/2014/main" id="{3A12BA9C-6722-4F78-88C8-EF52CFA6DD11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3182668206"/>
              </p:ext>
            </p:extLst>
          </p:nvPr>
        </p:nvGraphicFramePr>
        <p:xfrm>
          <a:off x="1698625" y="2485655"/>
          <a:ext cx="8127999" cy="2961640"/>
        </p:xfrm>
        <a:graphic>
          <a:graphicData uri="http://schemas.openxmlformats.org/drawingml/2006/table">
            <a:tbl>
              <a:tblPr firstRow="1" bandRow="1">
                <a:tableStyleId>{5C22544A-7EE6-4342-B048-85BDC9FD1C3A}</a:tableStyleId>
              </a:tblPr>
              <a:tblGrid>
                <a:gridCol w="911225">
                  <a:extLst>
                    <a:ext uri="{9D8B030D-6E8A-4147-A177-3AD203B41FA5}">
                      <a16:colId xmlns:a16="http://schemas.microsoft.com/office/drawing/2014/main" val="1393683687"/>
                    </a:ext>
                  </a:extLst>
                </a:gridCol>
                <a:gridCol w="1076325">
                  <a:extLst>
                    <a:ext uri="{9D8B030D-6E8A-4147-A177-3AD203B41FA5}">
                      <a16:colId xmlns:a16="http://schemas.microsoft.com/office/drawing/2014/main" val="4061164961"/>
                    </a:ext>
                  </a:extLst>
                </a:gridCol>
                <a:gridCol w="6140449">
                  <a:extLst>
                    <a:ext uri="{9D8B030D-6E8A-4147-A177-3AD203B41FA5}">
                      <a16:colId xmlns:a16="http://schemas.microsoft.com/office/drawing/2014/main" val="1425684415"/>
                    </a:ext>
                  </a:extLst>
                </a:gridCol>
              </a:tblGrid>
              <a:tr h="0">
                <a:tc>
                  <a:txBody>
                    <a:bodyPr/>
                    <a:lstStyle/>
                    <a:p>
                      <a:pPr algn="ctr"/>
                      <a:r>
                        <a:rPr lang="en-MY" dirty="0" err="1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Bil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L-S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Specification For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652276048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Distribution Transformers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2241825239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Medium Voltage Oil Circuit Breaker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54763796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High Voltage Ring-Main Unit Distribution Switchgear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392375354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High Voltage Underground Cable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1811406901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SF6 Ring Main Unit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92019057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Metal-Enclosed Switchgear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952308063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11kV Dry-Type Distribution Transformer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51927183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795662512"/>
      </p:ext>
    </p:extLst>
  </p:cSld>
  <p:clrMapOvr>
    <a:masterClrMapping/>
  </p:clrMapOvr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SENARAI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J-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Pedia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5" name="Table 5">
            <a:extLst>
              <a:ext uri="{FF2B5EF4-FFF2-40B4-BE49-F238E27FC236}">
                <a16:creationId xmlns:a16="http://schemas.microsoft.com/office/drawing/2014/main" id="{3A12BA9C-6722-4F78-88C8-EF52CFA6DD11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4074147089"/>
              </p:ext>
            </p:extLst>
          </p:nvPr>
        </p:nvGraphicFramePr>
        <p:xfrm>
          <a:off x="1698625" y="2485655"/>
          <a:ext cx="8127999" cy="2860040"/>
        </p:xfrm>
        <a:graphic>
          <a:graphicData uri="http://schemas.openxmlformats.org/drawingml/2006/table">
            <a:tbl>
              <a:tblPr firstRow="1" bandRow="1">
                <a:tableStyleId>{5C22544A-7EE6-4342-B048-85BDC9FD1C3A}</a:tableStyleId>
              </a:tblPr>
              <a:tblGrid>
                <a:gridCol w="911225">
                  <a:extLst>
                    <a:ext uri="{9D8B030D-6E8A-4147-A177-3AD203B41FA5}">
                      <a16:colId xmlns:a16="http://schemas.microsoft.com/office/drawing/2014/main" val="1393683687"/>
                    </a:ext>
                  </a:extLst>
                </a:gridCol>
                <a:gridCol w="1076325">
                  <a:extLst>
                    <a:ext uri="{9D8B030D-6E8A-4147-A177-3AD203B41FA5}">
                      <a16:colId xmlns:a16="http://schemas.microsoft.com/office/drawing/2014/main" val="4061164961"/>
                    </a:ext>
                  </a:extLst>
                </a:gridCol>
                <a:gridCol w="6140449">
                  <a:extLst>
                    <a:ext uri="{9D8B030D-6E8A-4147-A177-3AD203B41FA5}">
                      <a16:colId xmlns:a16="http://schemas.microsoft.com/office/drawing/2014/main" val="1425684415"/>
                    </a:ext>
                  </a:extLst>
                </a:gridCol>
              </a:tblGrid>
              <a:tr h="0">
                <a:tc>
                  <a:txBody>
                    <a:bodyPr/>
                    <a:lstStyle/>
                    <a:p>
                      <a:pPr algn="ctr"/>
                      <a:r>
                        <a:rPr lang="en-MY" dirty="0" err="1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Bil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L-S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Specification For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652276048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Road Lighting Installation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2241825239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Satellite Master Antenna Television (SMATV) &amp; Master Antenna Television (MATV)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54763796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Electronic Access Control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392375354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Queue Management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1811406901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Stage Curtain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92019057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Visual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952308063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2663599417"/>
      </p:ext>
    </p:extLst>
  </p:cSld>
  <p:clrMapOvr>
    <a:masterClrMapping/>
  </p:clrMapOvr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SENARAI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pembangunan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/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pengemaskinian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Jawatankuasa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5" name="Table 5">
            <a:extLst>
              <a:ext uri="{FF2B5EF4-FFF2-40B4-BE49-F238E27FC236}">
                <a16:creationId xmlns:a16="http://schemas.microsoft.com/office/drawing/2014/main" id="{3A12BA9C-6722-4F78-88C8-EF52CFA6DD11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2575051186"/>
              </p:ext>
            </p:extLst>
          </p:nvPr>
        </p:nvGraphicFramePr>
        <p:xfrm>
          <a:off x="1698625" y="2485655"/>
          <a:ext cx="8127999" cy="2961640"/>
        </p:xfrm>
        <a:graphic>
          <a:graphicData uri="http://schemas.openxmlformats.org/drawingml/2006/table">
            <a:tbl>
              <a:tblPr firstRow="1" bandRow="1">
                <a:tableStyleId>{5C22544A-7EE6-4342-B048-85BDC9FD1C3A}</a:tableStyleId>
              </a:tblPr>
              <a:tblGrid>
                <a:gridCol w="911225">
                  <a:extLst>
                    <a:ext uri="{9D8B030D-6E8A-4147-A177-3AD203B41FA5}">
                      <a16:colId xmlns:a16="http://schemas.microsoft.com/office/drawing/2014/main" val="1393683687"/>
                    </a:ext>
                  </a:extLst>
                </a:gridCol>
                <a:gridCol w="1076325">
                  <a:extLst>
                    <a:ext uri="{9D8B030D-6E8A-4147-A177-3AD203B41FA5}">
                      <a16:colId xmlns:a16="http://schemas.microsoft.com/office/drawing/2014/main" val="4061164961"/>
                    </a:ext>
                  </a:extLst>
                </a:gridCol>
                <a:gridCol w="6140449">
                  <a:extLst>
                    <a:ext uri="{9D8B030D-6E8A-4147-A177-3AD203B41FA5}">
                      <a16:colId xmlns:a16="http://schemas.microsoft.com/office/drawing/2014/main" val="1425684415"/>
                    </a:ext>
                  </a:extLst>
                </a:gridCol>
              </a:tblGrid>
              <a:tr h="0">
                <a:tc>
                  <a:txBody>
                    <a:bodyPr/>
                    <a:lstStyle/>
                    <a:p>
                      <a:pPr algn="ctr"/>
                      <a:r>
                        <a:rPr lang="en-MY" dirty="0" err="1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Bil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L-S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Specification For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652276048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US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Single Phase Diesel Generator Set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2241825239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US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Lightning Protection System (Using Stranded G.I. Wires)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54763796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Telephone Installation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392375354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Uninterruptible Power Supply (UPS)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1811406901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Traffic Signal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92019057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Diagnostic Imaging Equipment (Medical Equipment)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952308063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Operation Theatre Table (Medical Equipment)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51927183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1099922460"/>
      </p:ext>
    </p:extLst>
  </p:cSld>
  <p:clrMapOvr>
    <a:masterClrMapping/>
  </p:clrMapOvr>
</p:sld>
</file>

<file path=ppt/slides/slide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SENARAI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pembangunan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/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pengemaskinian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Jawatankuasa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5" name="Table 5">
            <a:extLst>
              <a:ext uri="{FF2B5EF4-FFF2-40B4-BE49-F238E27FC236}">
                <a16:creationId xmlns:a16="http://schemas.microsoft.com/office/drawing/2014/main" id="{3A12BA9C-6722-4F78-88C8-EF52CFA6DD11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3767108653"/>
              </p:ext>
            </p:extLst>
          </p:nvPr>
        </p:nvGraphicFramePr>
        <p:xfrm>
          <a:off x="1698625" y="2485655"/>
          <a:ext cx="8127999" cy="2961640"/>
        </p:xfrm>
        <a:graphic>
          <a:graphicData uri="http://schemas.openxmlformats.org/drawingml/2006/table">
            <a:tbl>
              <a:tblPr firstRow="1" bandRow="1">
                <a:tableStyleId>{5C22544A-7EE6-4342-B048-85BDC9FD1C3A}</a:tableStyleId>
              </a:tblPr>
              <a:tblGrid>
                <a:gridCol w="911225">
                  <a:extLst>
                    <a:ext uri="{9D8B030D-6E8A-4147-A177-3AD203B41FA5}">
                      <a16:colId xmlns:a16="http://schemas.microsoft.com/office/drawing/2014/main" val="1393683687"/>
                    </a:ext>
                  </a:extLst>
                </a:gridCol>
                <a:gridCol w="1076325">
                  <a:extLst>
                    <a:ext uri="{9D8B030D-6E8A-4147-A177-3AD203B41FA5}">
                      <a16:colId xmlns:a16="http://schemas.microsoft.com/office/drawing/2014/main" val="4061164961"/>
                    </a:ext>
                  </a:extLst>
                </a:gridCol>
                <a:gridCol w="6140449">
                  <a:extLst>
                    <a:ext uri="{9D8B030D-6E8A-4147-A177-3AD203B41FA5}">
                      <a16:colId xmlns:a16="http://schemas.microsoft.com/office/drawing/2014/main" val="1425684415"/>
                    </a:ext>
                  </a:extLst>
                </a:gridCol>
              </a:tblGrid>
              <a:tr h="0">
                <a:tc>
                  <a:txBody>
                    <a:bodyPr/>
                    <a:lstStyle/>
                    <a:p>
                      <a:pPr algn="ctr"/>
                      <a:r>
                        <a:rPr lang="en-MY" dirty="0" err="1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Bil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L-S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Specification For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652276048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US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Surgical Light (Medical Equipment)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2241825239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US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60 Hz Frequency Converter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54763796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Three Phase 400 Hz Frequency Converter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392375354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Public Address (PA)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1811406901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12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Aeronautical Ground Lighting System (AGL)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92019057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33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Sound Reinforcement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952308063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34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Conference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51927183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517310114"/>
      </p:ext>
    </p:extLst>
  </p:cSld>
  <p:clrMapOvr>
    <a:masterClrMapping/>
  </p:clrMapOvr>
</p:sld>
</file>

<file path=ppt/slides/slide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SENARAI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Spesifikasi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CKE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pembangunan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/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pengemaskinian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Jawatankuasa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5" name="Table 5">
            <a:extLst>
              <a:ext uri="{FF2B5EF4-FFF2-40B4-BE49-F238E27FC236}">
                <a16:creationId xmlns:a16="http://schemas.microsoft.com/office/drawing/2014/main" id="{3A12BA9C-6722-4F78-88C8-EF52CFA6DD11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2813650173"/>
              </p:ext>
            </p:extLst>
          </p:nvPr>
        </p:nvGraphicFramePr>
        <p:xfrm>
          <a:off x="1698625" y="2485655"/>
          <a:ext cx="8127999" cy="2961640"/>
        </p:xfrm>
        <a:graphic>
          <a:graphicData uri="http://schemas.openxmlformats.org/drawingml/2006/table">
            <a:tbl>
              <a:tblPr firstRow="1" bandRow="1">
                <a:tableStyleId>{5C22544A-7EE6-4342-B048-85BDC9FD1C3A}</a:tableStyleId>
              </a:tblPr>
              <a:tblGrid>
                <a:gridCol w="911225">
                  <a:extLst>
                    <a:ext uri="{9D8B030D-6E8A-4147-A177-3AD203B41FA5}">
                      <a16:colId xmlns:a16="http://schemas.microsoft.com/office/drawing/2014/main" val="1393683687"/>
                    </a:ext>
                  </a:extLst>
                </a:gridCol>
                <a:gridCol w="1076325">
                  <a:extLst>
                    <a:ext uri="{9D8B030D-6E8A-4147-A177-3AD203B41FA5}">
                      <a16:colId xmlns:a16="http://schemas.microsoft.com/office/drawing/2014/main" val="4061164961"/>
                    </a:ext>
                  </a:extLst>
                </a:gridCol>
                <a:gridCol w="6140449">
                  <a:extLst>
                    <a:ext uri="{9D8B030D-6E8A-4147-A177-3AD203B41FA5}">
                      <a16:colId xmlns:a16="http://schemas.microsoft.com/office/drawing/2014/main" val="1425684415"/>
                    </a:ext>
                  </a:extLst>
                </a:gridCol>
              </a:tblGrid>
              <a:tr h="0">
                <a:tc>
                  <a:txBody>
                    <a:bodyPr/>
                    <a:lstStyle/>
                    <a:p>
                      <a:pPr algn="ctr"/>
                      <a:r>
                        <a:rPr lang="en-MY" dirty="0" err="1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Bil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L-S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Specification For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652276048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35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US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Navigation Light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2241825239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36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US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Nurse Call System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54763796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37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Helipad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392375354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38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ICT Networking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1811406901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19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39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Closed Circuit Television (CCTV) System 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92019057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40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Fireman Intercom System</a:t>
                      </a: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952308063"/>
                  </a:ext>
                </a:extLst>
              </a:tr>
              <a:tr h="370840"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21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pPr algn="ctr"/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41</a:t>
                      </a:r>
                    </a:p>
                  </a:txBody>
                  <a:tcPr/>
                </a:tc>
                <a:tc>
                  <a:txBody>
                    <a:bodyPr/>
                    <a:lstStyle/>
                    <a:p>
                      <a:r>
                        <a:rPr lang="en-MY" dirty="0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Three Phase </a:t>
                      </a:r>
                      <a:r>
                        <a:rPr lang="en-MY">
                          <a:latin typeface="Arial" panose="020B0604020202020204" pitchFamily="34" charset="0"/>
                          <a:cs typeface="Arial" panose="020B0604020202020204" pitchFamily="34" charset="0"/>
                        </a:rPr>
                        <a:t>Canopy Genset</a:t>
                      </a:r>
                      <a:endParaRPr lang="en-MY" dirty="0">
                        <a:latin typeface="Arial" panose="020B0604020202020204" pitchFamily="34" charset="0"/>
                        <a:cs typeface="Arial" panose="020B0604020202020204" pitchFamily="34" charset="0"/>
                      </a:endParaRPr>
                    </a:p>
                  </a:txBody>
                  <a:tcPr/>
                </a:tc>
                <a:extLst>
                  <a:ext uri="{0D108BD9-81ED-4DB2-BD59-A6C34878D82A}">
                    <a16:rowId xmlns:a16="http://schemas.microsoft.com/office/drawing/2014/main" val="3051927183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118375525"/>
      </p:ext>
    </p:extLst>
  </p:cSld>
  <p:clrMapOvr>
    <a:masterClrMapping/>
  </p:clrMapOvr>
</p:sld>
</file>

<file path=ppt/slides/slide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52947846-E982-45C1-88A2-A7B82E8B336E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pPr algn="ctr"/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Rekabentuk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dirty="0" err="1">
                <a:latin typeface="Arial" panose="020B0604020202020204" pitchFamily="34" charset="0"/>
                <a:cs typeface="Arial" panose="020B0604020202020204" pitchFamily="34" charset="0"/>
              </a:rPr>
              <a:t>Terkini</a:t>
            </a:r>
            <a:r>
              <a:rPr lang="en-MY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A5BF2AED-8815-43A3-8190-2BCB4713C285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>
            <a:normAutofit fontScale="92500"/>
          </a:bodyPr>
          <a:lstStyle/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Keperluan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TNB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terkini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iaitu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Ogos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2019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dalam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Esah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v3.1</a:t>
            </a:r>
          </a:p>
          <a:p>
            <a:pPr lvl="1"/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LVCT Ground Mounted TNB Meter Kiosk</a:t>
            </a:r>
          </a:p>
          <a:p>
            <a:pPr lvl="1"/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Direct Meter Board (Hardwood)</a:t>
            </a:r>
          </a:p>
          <a:p>
            <a:pPr lvl="1"/>
            <a:r>
              <a:rPr lang="en-MY" sz="2000" dirty="0">
                <a:latin typeface="Arial" panose="020B0604020202020204" pitchFamily="34" charset="0"/>
                <a:cs typeface="Arial" panose="020B0604020202020204" pitchFamily="34" charset="0"/>
              </a:rPr>
              <a:t>Meter Panel (Group Metering)</a:t>
            </a:r>
          </a:p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Keperluan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bilik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meter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setiap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aras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jika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kuarters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(high rise)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melebihi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≥6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tingkat</a:t>
            </a:r>
            <a:endParaRPr lang="en-MY" sz="22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Keperluan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Feeder Pillar 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selepas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LVCT Ground Mounted TNB Meter Kiosk ATAU</a:t>
            </a:r>
          </a:p>
          <a:p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Keperluan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Pre MSB (</a:t>
            </a:r>
            <a:r>
              <a:rPr lang="en-MY" sz="2200" dirty="0" err="1">
                <a:latin typeface="Arial" panose="020B0604020202020204" pitchFamily="34" charset="0"/>
                <a:cs typeface="Arial" panose="020B0604020202020204" pitchFamily="34" charset="0"/>
              </a:rPr>
              <a:t>sebelah</a:t>
            </a:r>
            <a:r>
              <a:rPr lang="en-MY" sz="2200" dirty="0">
                <a:latin typeface="Arial" panose="020B0604020202020204" pitchFamily="34" charset="0"/>
                <a:cs typeface="Arial" panose="020B0604020202020204" pitchFamily="34" charset="0"/>
              </a:rPr>
              <a:t> PE TNB)</a:t>
            </a:r>
          </a:p>
          <a:p>
            <a:pPr lvl="1"/>
            <a:endParaRPr lang="en-MY" sz="2000" dirty="0"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496085223"/>
      </p:ext>
    </p:extLst>
  </p:cSld>
  <p:clrMapOvr>
    <a:masterClrMapping/>
  </p:clrMapOvr>
</p:sld>
</file>

<file path=ppt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TM10001114[[fn=Gallery]]</Template>
  <TotalTime>296</TotalTime>
  <Words>1151</Words>
  <Application>Microsoft Office PowerPoint</Application>
  <PresentationFormat>Widescreen</PresentationFormat>
  <Paragraphs>265</Paragraphs>
  <Slides>25</Slides>
  <Notes>0</Notes>
  <HiddenSlides>0</HiddenSlides>
  <MMClips>0</MMClips>
  <ScaleCrop>false</ScaleCrop>
  <HeadingPairs>
    <vt:vector size="6" baseType="variant">
      <vt:variant>
        <vt:lpstr>Fonts Used</vt:lpstr>
      </vt:variant>
      <vt:variant>
        <vt:i4>2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25</vt:i4>
      </vt:variant>
    </vt:vector>
  </HeadingPairs>
  <TitlesOfParts>
    <vt:vector size="28" baseType="lpstr">
      <vt:lpstr>Arial</vt:lpstr>
      <vt:lpstr>Gill Sans MT</vt:lpstr>
      <vt:lpstr>Gallery</vt:lpstr>
      <vt:lpstr>KURSUS REKABENTUK PEMASANGAN ELEKTRIK VOLTAN RENDAH (LANJUTAN) 27 &amp; 28 Julai 2021</vt:lpstr>
      <vt:lpstr> Spesifikasi CKE</vt:lpstr>
      <vt:lpstr> SENARAI Spesifikasi CKE</vt:lpstr>
      <vt:lpstr> SENARAI Spesifikasi CKE</vt:lpstr>
      <vt:lpstr> SENARAI Spesifikasi CKE</vt:lpstr>
      <vt:lpstr> SENARAI Spesifikasi CKE</vt:lpstr>
      <vt:lpstr> SENARAI Spesifikasi CKE</vt:lpstr>
      <vt:lpstr> SENARAI Spesifikasi CKE</vt:lpstr>
      <vt:lpstr>Rekabentuk Terkini </vt:lpstr>
      <vt:lpstr>Rekabentuk Terkini </vt:lpstr>
      <vt:lpstr>Kriteria penting</vt:lpstr>
      <vt:lpstr>Kriteria penting</vt:lpstr>
      <vt:lpstr>Kriteria penting</vt:lpstr>
      <vt:lpstr>Kaedah Pengiraan bilangan lampu LED (INTERNAL)</vt:lpstr>
      <vt:lpstr>Kaedah Pengiraan bilangan lampu LED (EXTERNAL)</vt:lpstr>
      <vt:lpstr>Kaedah Pengiraan bilangan lampu LED (SPOrts court)</vt:lpstr>
      <vt:lpstr>Reka bentuk instant water heater point</vt:lpstr>
      <vt:lpstr>Beban Mekanikal</vt:lpstr>
      <vt:lpstr>POWER FACTOR CORRECTION BOARD</vt:lpstr>
      <vt:lpstr>Earthing untuk peralatan ict</vt:lpstr>
      <vt:lpstr>Earthing </vt:lpstr>
      <vt:lpstr>Nilai bacaan earth electrode resistance test</vt:lpstr>
      <vt:lpstr>Lightning Protection System</vt:lpstr>
      <vt:lpstr>Anda tanya, saya tolong jawab</vt:lpstr>
      <vt:lpstr>Terima KAsih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KURSUS REKABENTUK PEMASANGAN ELEKTRIK VOLTAN RENDAH (LANJUTAN) 27 &amp; 28 Julai 2021</dc:title>
  <dc:creator>Siti Nor Hassan</dc:creator>
  <cp:lastModifiedBy>TANAPAL A/L BALARAMAN</cp:lastModifiedBy>
  <cp:revision>21</cp:revision>
  <dcterms:created xsi:type="dcterms:W3CDTF">2021-07-25T15:31:29Z</dcterms:created>
  <dcterms:modified xsi:type="dcterms:W3CDTF">2021-07-27T08:05:48Z</dcterms:modified>
</cp:coreProperties>
</file>