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876B07" w:rsidTr="000C28E4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876B07" w:rsidRDefault="00876B07" w:rsidP="007F4383">
            <w:pPr>
              <w:pStyle w:val="Footer"/>
              <w:pBdr>
                <w:top w:val="threeDEngrave" w:sz="6" w:space="1" w:color="auto"/>
              </w:pBdr>
              <w:tabs>
                <w:tab w:val="right" w:pos="13320"/>
              </w:tabs>
              <w:spacing w:before="60" w:after="6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</w:t>
            </w:r>
            <w:r w:rsidR="003F41E0">
              <w:rPr>
                <w:rFonts w:ascii="Verdana" w:hAnsi="Verdana" w:cs="Arial"/>
                <w:b/>
                <w:bCs/>
                <w:szCs w:val="24"/>
              </w:rPr>
              <w:t>K</w:t>
            </w:r>
            <w:r>
              <w:rPr>
                <w:rFonts w:ascii="Verdana" w:hAnsi="Verdana" w:cs="Arial"/>
                <w:b/>
                <w:bCs/>
                <w:szCs w:val="24"/>
              </w:rPr>
              <w:t>:</w:t>
            </w:r>
            <w:r w:rsidR="007F4383" w:rsidRPr="007F4383">
              <w:rPr>
                <w:rFonts w:ascii="Arial" w:hAnsi="Arial"/>
                <w:sz w:val="20"/>
                <w:szCs w:val="24"/>
                <w:lang w:val="fi-FI" w:eastAsia="en-AU"/>
              </w:rPr>
              <w:t xml:space="preserve"> </w:t>
            </w:r>
            <w:r w:rsidR="007F4383" w:rsidRPr="007F4383">
              <w:rPr>
                <w:rFonts w:ascii="Verdana" w:hAnsi="Verdana"/>
                <w:szCs w:val="24"/>
                <w:lang w:val="fi-FI" w:eastAsia="en-AU"/>
              </w:rPr>
              <w:t>CADANGAN KERJA-KERJA MEMBAIKPULIH DAN MENAIKTARAF BANGUNAN PARLIMEN MALAYSIA UNTUK PEMBINAAN 1 BLOK BANGUNAN</w:t>
            </w:r>
            <w:r w:rsidR="007F4383"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="007F4383"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</w:tc>
      </w:tr>
      <w:tr w:rsidR="00A076AA" w:rsidTr="000C28E4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3F41E0" w:rsidP="00A076A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</w:t>
            </w:r>
            <w:r w:rsidR="00A076AA">
              <w:rPr>
                <w:rFonts w:ascii="Verdana" w:hAnsi="Verdana"/>
                <w:b/>
                <w:bCs/>
              </w:rPr>
              <w:t>:</w:t>
            </w:r>
            <w:r w:rsidR="00BD6926">
              <w:rPr>
                <w:rFonts w:ascii="Verdana" w:hAnsi="Verdana"/>
                <w:b/>
                <w:bCs/>
              </w:rPr>
              <w:t xml:space="preserve"> </w:t>
            </w:r>
            <w:r w:rsidR="00BD6926" w:rsidRPr="00677AB3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3F41E0" w:rsidP="00A076A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 PENYEDIAAN</w:t>
            </w:r>
            <w:r w:rsidR="00A076AA">
              <w:rPr>
                <w:rFonts w:ascii="Verdana" w:hAnsi="Verdana"/>
                <w:b/>
                <w:bCs/>
              </w:rPr>
              <w:t>:</w:t>
            </w:r>
            <w:r w:rsidR="00BA3DE3">
              <w:rPr>
                <w:rFonts w:ascii="Verdana" w:hAnsi="Verdana"/>
                <w:b/>
                <w:bCs/>
              </w:rPr>
              <w:t xml:space="preserve"> </w:t>
            </w:r>
            <w:r w:rsidR="00BA3DE3" w:rsidRPr="00761644">
              <w:rPr>
                <w:rFonts w:ascii="Verdana" w:hAnsi="Verdana"/>
                <w:bCs/>
              </w:rPr>
              <w:t>19hb Jun 2013</w:t>
            </w:r>
          </w:p>
        </w:tc>
      </w:tr>
    </w:tbl>
    <w:p w:rsidR="00AA748E" w:rsidRPr="00924808" w:rsidRDefault="00AA748E" w:rsidP="00093D23">
      <w:pPr>
        <w:tabs>
          <w:tab w:val="left" w:pos="2234"/>
          <w:tab w:val="left" w:pos="3145"/>
          <w:tab w:val="left" w:pos="4056"/>
          <w:tab w:val="left" w:pos="4927"/>
          <w:tab w:val="left" w:pos="5878"/>
          <w:tab w:val="left" w:pos="6789"/>
          <w:tab w:val="left" w:pos="7620"/>
          <w:tab w:val="left" w:pos="8612"/>
          <w:tab w:val="left" w:pos="9463"/>
          <w:tab w:val="left" w:pos="10392"/>
          <w:tab w:val="left" w:pos="11321"/>
          <w:tab w:val="left" w:pos="12250"/>
          <w:tab w:val="left" w:pos="13148"/>
        </w:tabs>
        <w:rPr>
          <w:rFonts w:ascii="Tahoma" w:hAnsi="Tahoma" w:cs="Tahoma"/>
          <w:sz w:val="20"/>
        </w:rPr>
      </w:pPr>
      <w:r w:rsidRPr="00924808">
        <w:rPr>
          <w:rFonts w:ascii="Tahoma" w:hAnsi="Tahoma" w:cs="Tahoma"/>
          <w:b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</w:p>
    <w:tbl>
      <w:tblPr>
        <w:tblW w:w="0" w:type="auto"/>
        <w:jc w:val="center"/>
        <w:tblInd w:w="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425"/>
        <w:gridCol w:w="4329"/>
        <w:gridCol w:w="4646"/>
      </w:tblGrid>
      <w:tr w:rsidR="00093D23" w:rsidRPr="00C358FF" w:rsidTr="000C28E4">
        <w:trPr>
          <w:trHeight w:val="400"/>
          <w:jc w:val="center"/>
        </w:trPr>
        <w:tc>
          <w:tcPr>
            <w:tcW w:w="5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3D23" w:rsidRPr="00C358FF" w:rsidRDefault="003F41E0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Bajet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  <w:proofErr w:type="spellStart"/>
            <w:r>
              <w:rPr>
                <w:rFonts w:ascii="Tahoma" w:hAnsi="Tahoma" w:cs="Tahoma"/>
                <w:b/>
              </w:rPr>
              <w:t>Kewangan</w:t>
            </w:r>
            <w:proofErr w:type="spellEnd"/>
          </w:p>
        </w:tc>
        <w:tc>
          <w:tcPr>
            <w:tcW w:w="43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093D23" w:rsidRPr="00C358FF" w:rsidRDefault="003F41E0" w:rsidP="004709C7">
            <w:pPr>
              <w:pStyle w:val="Heading1"/>
              <w:spacing w:before="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Kos </w:t>
            </w:r>
            <w:proofErr w:type="spellStart"/>
            <w:r>
              <w:rPr>
                <w:rFonts w:ascii="Tahoma" w:hAnsi="Tahoma" w:cs="Tahoma"/>
                <w:sz w:val="24"/>
              </w:rPr>
              <w:t>Hingga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Tarikh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Terkini</w:t>
            </w:r>
            <w:proofErr w:type="spellEnd"/>
          </w:p>
        </w:tc>
        <w:tc>
          <w:tcPr>
            <w:tcW w:w="4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3D23" w:rsidRPr="00C358FF" w:rsidRDefault="003F41E0" w:rsidP="004709C7">
            <w:pPr>
              <w:pStyle w:val="Heading1"/>
              <w:spacing w:before="6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Kos </w:t>
            </w:r>
            <w:proofErr w:type="spellStart"/>
            <w:r>
              <w:rPr>
                <w:rFonts w:ascii="Tahoma" w:hAnsi="Tahoma" w:cs="Tahoma"/>
                <w:sz w:val="24"/>
              </w:rPr>
              <w:t>Dijangkakan</w:t>
            </w:r>
            <w:proofErr w:type="spellEnd"/>
          </w:p>
        </w:tc>
      </w:tr>
    </w:tbl>
    <w:p w:rsidR="00093D23" w:rsidRPr="00924808" w:rsidRDefault="00093D23" w:rsidP="00093D23">
      <w:pPr>
        <w:tabs>
          <w:tab w:val="left" w:pos="2234"/>
          <w:tab w:val="left" w:pos="3145"/>
          <w:tab w:val="left" w:pos="4056"/>
          <w:tab w:val="left" w:pos="4927"/>
          <w:tab w:val="left" w:pos="5878"/>
          <w:tab w:val="left" w:pos="6789"/>
          <w:tab w:val="left" w:pos="7620"/>
          <w:tab w:val="left" w:pos="8612"/>
          <w:tab w:val="left" w:pos="9463"/>
          <w:tab w:val="left" w:pos="10392"/>
          <w:tab w:val="left" w:pos="11321"/>
          <w:tab w:val="left" w:pos="12250"/>
          <w:tab w:val="left" w:pos="13148"/>
        </w:tabs>
        <w:rPr>
          <w:rFonts w:ascii="Tahoma" w:hAnsi="Tahoma" w:cs="Tahoma"/>
          <w:sz w:val="20"/>
        </w:rPr>
      </w:pPr>
      <w:r w:rsidRPr="00924808">
        <w:rPr>
          <w:rFonts w:ascii="Tahoma" w:hAnsi="Tahoma" w:cs="Tahoma"/>
          <w:b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  <w:r w:rsidRPr="00924808">
        <w:rPr>
          <w:rFonts w:ascii="Tahoma" w:hAnsi="Tahoma" w:cs="Tahoma"/>
          <w:sz w:val="20"/>
        </w:rPr>
        <w:tab/>
      </w:r>
    </w:p>
    <w:tbl>
      <w:tblPr>
        <w:tblW w:w="0" w:type="auto"/>
        <w:jc w:val="center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1449"/>
        <w:gridCol w:w="1449"/>
        <w:gridCol w:w="1524"/>
        <w:gridCol w:w="1207"/>
        <w:gridCol w:w="1560"/>
        <w:gridCol w:w="1553"/>
        <w:gridCol w:w="1560"/>
        <w:gridCol w:w="1440"/>
        <w:gridCol w:w="1627"/>
      </w:tblGrid>
      <w:tr w:rsidR="00093D23" w:rsidRPr="002A491E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2A491E" w:rsidRDefault="00093D23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449" w:type="dxa"/>
            <w:shd w:val="clear" w:color="auto" w:fill="auto"/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Bajet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Diluluskan</w:t>
            </w:r>
            <w:proofErr w:type="spellEnd"/>
          </w:p>
        </w:tc>
        <w:tc>
          <w:tcPr>
            <w:tcW w:w="1449" w:type="dxa"/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Perubahan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Diluluskan</w:t>
            </w:r>
            <w:proofErr w:type="spellEnd"/>
          </w:p>
        </w:tc>
        <w:tc>
          <w:tcPr>
            <w:tcW w:w="1524" w:type="dxa"/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Bajet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Keseluruhan</w:t>
            </w:r>
            <w:proofErr w:type="spellEnd"/>
          </w:p>
        </w:tc>
        <w:tc>
          <w:tcPr>
            <w:tcW w:w="1207" w:type="dxa"/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Bayaran</w:t>
            </w:r>
            <w:proofErr w:type="spellEnd"/>
          </w:p>
          <w:p w:rsidR="00093D23" w:rsidRPr="002A491E" w:rsidRDefault="00093D23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Tambahan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Perlu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Disediakan</w:t>
            </w:r>
            <w:proofErr w:type="spellEnd"/>
          </w:p>
        </w:tc>
        <w:tc>
          <w:tcPr>
            <w:tcW w:w="1553" w:type="dxa"/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Tanggung</w:t>
            </w:r>
            <w:r w:rsidR="00924808">
              <w:rPr>
                <w:rFonts w:ascii="Tahoma" w:hAnsi="Tahoma" w:cs="Tahoma"/>
                <w:b/>
                <w:bCs/>
                <w:sz w:val="22"/>
                <w:szCs w:val="22"/>
              </w:rPr>
              <w:t>-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jawab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Keseluruhan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2" w:space="0" w:color="auto"/>
            </w:tcBorders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Bajet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Perlu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Digunakan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</w:tcBorders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Jangkaan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Untuk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Digunakan</w:t>
            </w:r>
            <w:proofErr w:type="spellEnd"/>
          </w:p>
        </w:tc>
        <w:tc>
          <w:tcPr>
            <w:tcW w:w="1627" w:type="dxa"/>
            <w:tcBorders>
              <w:top w:val="single" w:sz="18" w:space="0" w:color="auto"/>
              <w:bottom w:val="single" w:sz="2" w:space="0" w:color="auto"/>
            </w:tcBorders>
          </w:tcPr>
          <w:p w:rsidR="00093D23" w:rsidRPr="002A491E" w:rsidRDefault="003F41E0" w:rsidP="004709C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Perbezaan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Antara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bajet</w:t>
            </w:r>
            <w:proofErr w:type="spellEnd"/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  <w:tr w:rsidR="00093D23" w:rsidRPr="00C358FF" w:rsidTr="000C28E4">
        <w:trPr>
          <w:trHeight w:val="400"/>
          <w:jc w:val="center"/>
        </w:trPr>
        <w:tc>
          <w:tcPr>
            <w:tcW w:w="993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449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  <w:b/>
              </w:rPr>
            </w:pPr>
          </w:p>
        </w:tc>
        <w:tc>
          <w:tcPr>
            <w:tcW w:w="1524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207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53" w:type="dxa"/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18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18" w:space="0" w:color="auto"/>
            </w:tcBorders>
          </w:tcPr>
          <w:p w:rsidR="00093D23" w:rsidRPr="00C358FF" w:rsidRDefault="00093D23" w:rsidP="004709C7">
            <w:pPr>
              <w:spacing w:before="60"/>
              <w:rPr>
                <w:rFonts w:ascii="Tahoma" w:hAnsi="Tahoma" w:cs="Tahoma"/>
              </w:rPr>
            </w:pPr>
          </w:p>
        </w:tc>
      </w:tr>
    </w:tbl>
    <w:p w:rsidR="00BC7359" w:rsidRDefault="00BC7359" w:rsidP="00BC7359">
      <w:pPr>
        <w:rPr>
          <w:rFonts w:ascii="Verdana" w:hAnsi="Verdana" w:cs="Tahoma"/>
          <w:sz w:val="20"/>
          <w:szCs w:val="24"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1B09E7" w:rsidTr="000C28E4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B09E7" w:rsidRDefault="003F41E0" w:rsidP="00A076A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</w:t>
            </w:r>
            <w:r w:rsidR="001B09E7">
              <w:rPr>
                <w:rFonts w:ascii="Verdana" w:hAnsi="Verdana" w:cs="Arial"/>
                <w:b/>
                <w:bCs/>
                <w:szCs w:val="24"/>
              </w:rPr>
              <w:t>:</w:t>
            </w:r>
            <w:r w:rsidR="008349D3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8349D3" w:rsidRPr="00677AB3">
              <w:rPr>
                <w:rFonts w:ascii="Verdana" w:hAnsi="Verdana" w:cs="Arial"/>
                <w:bCs/>
                <w:szCs w:val="24"/>
              </w:rPr>
              <w:t>ISMAIL BIN A. RAHIM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B09E7" w:rsidRPr="00A076AA" w:rsidRDefault="003F41E0" w:rsidP="00A076AA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="00A076AA"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A076AA" w:rsidTr="000C28E4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3F41E0" w:rsidP="00A076A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</w:t>
            </w:r>
            <w:r w:rsidR="00A076AA">
              <w:rPr>
                <w:rFonts w:ascii="Verdana" w:hAnsi="Verdana"/>
                <w:b/>
                <w:bCs/>
              </w:rPr>
              <w:t>:</w:t>
            </w:r>
            <w:r w:rsidR="008349D3">
              <w:rPr>
                <w:rFonts w:ascii="Verdana" w:hAnsi="Verdana"/>
                <w:b/>
                <w:bCs/>
              </w:rPr>
              <w:t xml:space="preserve"> </w:t>
            </w:r>
            <w:bookmarkStart w:id="0" w:name="OLE_LINK1"/>
            <w:bookmarkStart w:id="1" w:name="OLE_LINK2"/>
            <w:r w:rsidR="008349D3" w:rsidRPr="00677AB3">
              <w:rPr>
                <w:rFonts w:ascii="Verdana" w:hAnsi="Verdana"/>
                <w:bCs/>
              </w:rPr>
              <w:t>Ir. SHARINAH BT HAMID</w:t>
            </w:r>
            <w:bookmarkEnd w:id="0"/>
            <w:bookmarkEnd w:id="1"/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3F41E0" w:rsidP="00A076A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</w:t>
            </w:r>
            <w:r w:rsidR="00A076AA">
              <w:rPr>
                <w:rFonts w:ascii="Verdana" w:hAnsi="Verdana"/>
                <w:b/>
                <w:bCs/>
              </w:rPr>
              <w:t>:</w:t>
            </w:r>
          </w:p>
        </w:tc>
      </w:tr>
    </w:tbl>
    <w:p w:rsidR="00403ADE" w:rsidRPr="0024584F" w:rsidRDefault="00403ADE" w:rsidP="003F41E0">
      <w:pPr>
        <w:rPr>
          <w:rFonts w:ascii="Arial" w:hAnsi="Arial" w:cs="Arial"/>
          <w:szCs w:val="24"/>
        </w:rPr>
      </w:pP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51" w:rsidRDefault="00C96051">
      <w:r>
        <w:separator/>
      </w:r>
    </w:p>
  </w:endnote>
  <w:endnote w:type="continuationSeparator" w:id="0">
    <w:p w:rsidR="00C96051" w:rsidRDefault="00C9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Default="002102D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27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808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7E8" w:rsidRDefault="00FC27E8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Pr="00DE74FC" w:rsidRDefault="00FC27E8" w:rsidP="006E685E">
    <w:pPr>
      <w:jc w:val="center"/>
      <w:rPr>
        <w:b/>
        <w:sz w:val="16"/>
        <w:szCs w:val="16"/>
        <w:u w:val="single"/>
      </w:rPr>
    </w:pPr>
  </w:p>
  <w:p w:rsidR="00FC27E8" w:rsidRDefault="002102DB" w:rsidP="00093D23">
    <w:pPr>
      <w:pStyle w:val="Footer"/>
      <w:pBdr>
        <w:top w:val="single" w:sz="4" w:space="2" w:color="auto"/>
      </w:pBdr>
      <w:tabs>
        <w:tab w:val="clear" w:pos="8306"/>
        <w:tab w:val="right" w:pos="14220"/>
      </w:tabs>
      <w:ind w:right="352"/>
    </w:pPr>
    <w:r w:rsidRPr="002102DB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FC27E8" w:rsidRPr="00A40F7A">
      <w:rPr>
        <w:rFonts w:ascii="Arial" w:hAnsi="Arial" w:cs="Arial"/>
        <w:sz w:val="20"/>
      </w:rPr>
      <w:tab/>
    </w:r>
    <w:r w:rsidR="00FC27E8" w:rsidRPr="00A40F7A">
      <w:rPr>
        <w:rFonts w:ascii="Arial" w:hAnsi="Arial" w:cs="Arial"/>
        <w:sz w:val="20"/>
      </w:rPr>
      <w:tab/>
    </w:r>
    <w:r w:rsidR="00093D23">
      <w:rPr>
        <w:rFonts w:ascii="Arial" w:hAnsi="Arial" w:cs="Arial"/>
        <w:sz w:val="18"/>
        <w:szCs w:val="18"/>
      </w:rPr>
      <w:t>JKR.PMMM.23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51" w:rsidRDefault="00C96051">
      <w:r>
        <w:separator/>
      </w:r>
    </w:p>
  </w:footnote>
  <w:footnote w:type="continuationSeparator" w:id="0">
    <w:p w:rsidR="00C96051" w:rsidRDefault="00C96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924808" w:rsidRPr="00A40F7A" w:rsidTr="000C28E4">
      <w:trPr>
        <w:cantSplit/>
        <w:trHeight w:val="24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924808" w:rsidRPr="00EC2359" w:rsidRDefault="00924808" w:rsidP="00924808">
          <w:pPr>
            <w:jc w:val="right"/>
            <w:rPr>
              <w:rFonts w:ascii="Arial" w:hAnsi="Arial" w:cs="Arial"/>
              <w:b/>
              <w:sz w:val="20"/>
            </w:rPr>
          </w:pPr>
          <w:r w:rsidRPr="00EC2359">
            <w:rPr>
              <w:rFonts w:ascii="Arial" w:hAnsi="Arial" w:cs="Arial"/>
              <w:b/>
              <w:sz w:val="20"/>
            </w:rPr>
            <w:t>CKE.GP.12.03.(00).2014</w:t>
          </w:r>
        </w:p>
      </w:tc>
    </w:tr>
    <w:tr w:rsidR="00FC27E8" w:rsidRPr="00A40F7A" w:rsidTr="000C28E4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FC27E8" w:rsidRPr="002508FA" w:rsidRDefault="002102DB" w:rsidP="006A6C7C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 w:rsidRPr="002102D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FC27E8" w:rsidRPr="00FC6375" w:rsidRDefault="003F41E0" w:rsidP="006A6C7C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</w:t>
          </w:r>
          <w:r w:rsidR="00093D23">
            <w:rPr>
              <w:rFonts w:ascii="Arial" w:hAnsi="Arial" w:cs="Arial"/>
              <w:sz w:val="20"/>
            </w:rPr>
            <w:t>23</w:t>
          </w:r>
        </w:p>
        <w:p w:rsidR="00FC27E8" w:rsidRPr="00A40F7A" w:rsidRDefault="002102DB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FC27E8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0C28E4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FC27E8" w:rsidRPr="00A40F7A" w:rsidRDefault="00505445" w:rsidP="006A6C7C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FC27E8" w:rsidTr="000C28E4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FC27E8" w:rsidRPr="002D5EF6" w:rsidRDefault="003F41E0" w:rsidP="006A6C7C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Pengurusan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Kos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</w:tr>
  </w:tbl>
  <w:p w:rsidR="00FC27E8" w:rsidRDefault="00FC27E8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93D23"/>
    <w:rsid w:val="000C28E4"/>
    <w:rsid w:val="00111351"/>
    <w:rsid w:val="00111CB6"/>
    <w:rsid w:val="001B09E7"/>
    <w:rsid w:val="002102DB"/>
    <w:rsid w:val="0024584F"/>
    <w:rsid w:val="002D5EF6"/>
    <w:rsid w:val="0031008E"/>
    <w:rsid w:val="00323F4A"/>
    <w:rsid w:val="003B135A"/>
    <w:rsid w:val="003F41E0"/>
    <w:rsid w:val="00403ADE"/>
    <w:rsid w:val="004709C7"/>
    <w:rsid w:val="00494298"/>
    <w:rsid w:val="004A3BB5"/>
    <w:rsid w:val="00505445"/>
    <w:rsid w:val="00532000"/>
    <w:rsid w:val="00551FEA"/>
    <w:rsid w:val="00657179"/>
    <w:rsid w:val="00683BB7"/>
    <w:rsid w:val="006A6C7C"/>
    <w:rsid w:val="006E685E"/>
    <w:rsid w:val="00750E47"/>
    <w:rsid w:val="007722F8"/>
    <w:rsid w:val="007F4383"/>
    <w:rsid w:val="00812EB0"/>
    <w:rsid w:val="00825707"/>
    <w:rsid w:val="008349D3"/>
    <w:rsid w:val="00876B07"/>
    <w:rsid w:val="00924808"/>
    <w:rsid w:val="009F0CE9"/>
    <w:rsid w:val="00A076AA"/>
    <w:rsid w:val="00A13B47"/>
    <w:rsid w:val="00A31328"/>
    <w:rsid w:val="00AA748E"/>
    <w:rsid w:val="00B35DAD"/>
    <w:rsid w:val="00BA3DE3"/>
    <w:rsid w:val="00BC6A2A"/>
    <w:rsid w:val="00BC7359"/>
    <w:rsid w:val="00BD6926"/>
    <w:rsid w:val="00C17E15"/>
    <w:rsid w:val="00C96051"/>
    <w:rsid w:val="00CA2938"/>
    <w:rsid w:val="00CE1B37"/>
    <w:rsid w:val="00D92E12"/>
    <w:rsid w:val="00DE60E6"/>
    <w:rsid w:val="00E23599"/>
    <w:rsid w:val="00EC2359"/>
    <w:rsid w:val="00F015A4"/>
    <w:rsid w:val="00FC27E8"/>
    <w:rsid w:val="00FC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6</TotalTime>
  <Pages>1</Pages>
  <Words>79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2007-04-12T03:07:00Z</cp:lastPrinted>
  <dcterms:created xsi:type="dcterms:W3CDTF">2014-04-20T03:51:00Z</dcterms:created>
  <dcterms:modified xsi:type="dcterms:W3CDTF">2014-04-20T03:51:00Z</dcterms:modified>
</cp:coreProperties>
</file>