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1D345B" w:rsidTr="004215F1">
        <w:trPr>
          <w:cantSplit/>
          <w:trHeight w:val="293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D345B" w:rsidRDefault="001D345B" w:rsidP="0014208F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D46443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D46443" w:rsidRPr="007F4383">
              <w:rPr>
                <w:rFonts w:ascii="Verdana" w:hAnsi="Verdana"/>
                <w:szCs w:val="24"/>
                <w:lang w:val="fi-FI" w:eastAsia="en-AU"/>
              </w:rPr>
              <w:t>CADANGAN KERJA-KERJA MEMBAIKPULIH DAN MENAIKTARAF BANGUNAN PARLIMEN MALAYSIA UNTUK PEMBINAAN 1 BLOK BANGUNAN</w:t>
            </w:r>
            <w:r w:rsidR="00D46443">
              <w:rPr>
                <w:rFonts w:ascii="Verdana" w:hAnsi="Verdana"/>
                <w:szCs w:val="24"/>
                <w:lang w:val="fi-FI" w:eastAsia="en-AU"/>
              </w:rPr>
              <w:t xml:space="preserve"> </w:t>
            </w:r>
            <w:r w:rsidR="00D46443" w:rsidRPr="007F4383">
              <w:rPr>
                <w:rFonts w:ascii="Verdana" w:hAnsi="Verdana"/>
                <w:szCs w:val="24"/>
                <w:lang w:val="fi-FI" w:eastAsia="en-AU"/>
              </w:rPr>
              <w:t>AHLI PARLIMEN (FASA 3)</w:t>
            </w:r>
          </w:p>
        </w:tc>
      </w:tr>
      <w:tr w:rsidR="001D345B" w:rsidTr="004215F1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D345B" w:rsidRDefault="001D345B" w:rsidP="0014208F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D46443">
              <w:rPr>
                <w:rFonts w:ascii="Verdana" w:hAnsi="Verdana"/>
                <w:b/>
                <w:bCs/>
              </w:rPr>
              <w:t xml:space="preserve"> </w:t>
            </w:r>
            <w:r w:rsidR="00D46443" w:rsidRPr="00677AB3">
              <w:rPr>
                <w:rFonts w:ascii="Verdana" w:hAnsi="Verdana"/>
                <w:bCs/>
              </w:rPr>
              <w:t>Ir. SHARINAH BT HAMID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D345B" w:rsidRDefault="001D345B" w:rsidP="0014208F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 PENYEDIAAN:</w:t>
            </w:r>
            <w:r w:rsidR="00D46443">
              <w:rPr>
                <w:rFonts w:ascii="Verdana" w:hAnsi="Verdana"/>
                <w:b/>
                <w:bCs/>
              </w:rPr>
              <w:t xml:space="preserve"> </w:t>
            </w:r>
            <w:r w:rsidR="00D46443" w:rsidRPr="00761644">
              <w:rPr>
                <w:rFonts w:ascii="Verdana" w:hAnsi="Verdana"/>
                <w:bCs/>
              </w:rPr>
              <w:t>19hb Jun 2013</w:t>
            </w:r>
          </w:p>
        </w:tc>
      </w:tr>
    </w:tbl>
    <w:p w:rsidR="00BC7359" w:rsidRDefault="00BC7359" w:rsidP="00BC7359">
      <w:pPr>
        <w:tabs>
          <w:tab w:val="left" w:pos="5791"/>
          <w:tab w:val="left" w:pos="7772"/>
          <w:tab w:val="left" w:pos="11012"/>
          <w:tab w:val="left" w:pos="14073"/>
        </w:tabs>
        <w:ind w:left="-59"/>
        <w:rPr>
          <w:rFonts w:ascii="Verdana" w:hAnsi="Verdana" w:cs="Arial"/>
          <w:sz w:val="20"/>
          <w:szCs w:val="24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 w:cs="Arial"/>
          <w:b/>
          <w:bCs/>
          <w:sz w:val="20"/>
          <w:szCs w:val="24"/>
        </w:rPr>
        <w:tab/>
      </w:r>
      <w:r>
        <w:rPr>
          <w:rFonts w:ascii="Verdana" w:hAnsi="Verdana"/>
          <w:b/>
          <w:bCs/>
        </w:rPr>
        <w:tab/>
      </w:r>
    </w:p>
    <w:tbl>
      <w:tblPr>
        <w:tblW w:w="14307" w:type="dxa"/>
        <w:jc w:val="center"/>
        <w:tblInd w:w="-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3"/>
        <w:gridCol w:w="3685"/>
        <w:gridCol w:w="3474"/>
        <w:gridCol w:w="1350"/>
        <w:gridCol w:w="1620"/>
        <w:gridCol w:w="1494"/>
        <w:gridCol w:w="1701"/>
      </w:tblGrid>
      <w:tr w:rsidR="00F859C3" w:rsidRPr="00C358FF" w:rsidTr="004215F1">
        <w:trPr>
          <w:trHeight w:val="400"/>
          <w:jc w:val="center"/>
        </w:trPr>
        <w:tc>
          <w:tcPr>
            <w:tcW w:w="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jc w:val="center"/>
              <w:rPr>
                <w:rFonts w:ascii="Tahoma" w:hAnsi="Tahoma" w:cs="Tahoma"/>
                <w:b/>
                <w:bCs/>
              </w:rPr>
            </w:pPr>
            <w:r w:rsidRPr="00C358FF">
              <w:rPr>
                <w:rFonts w:ascii="Tahoma" w:hAnsi="Tahoma" w:cs="Tahoma"/>
                <w:b/>
                <w:bCs/>
              </w:rPr>
              <w:t>WBS No</w:t>
            </w: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859C3" w:rsidRPr="00C358FF" w:rsidRDefault="001D345B" w:rsidP="004E4BC4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Fasa</w:t>
            </w:r>
            <w:proofErr w:type="spellEnd"/>
            <w:r>
              <w:rPr>
                <w:rFonts w:ascii="Tahoma" w:hAnsi="Tahoma" w:cs="Tahoma"/>
                <w:b/>
                <w:bCs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</w:rPr>
              <w:t>Aktiviti</w:t>
            </w:r>
            <w:proofErr w:type="spellEnd"/>
            <w:r>
              <w:rPr>
                <w:rFonts w:ascii="Tahoma" w:hAnsi="Tahoma" w:cs="Tahoma"/>
                <w:b/>
                <w:bCs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</w:rPr>
              <w:t>Tugas</w:t>
            </w:r>
            <w:proofErr w:type="spellEnd"/>
          </w:p>
        </w:tc>
        <w:tc>
          <w:tcPr>
            <w:tcW w:w="3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859C3" w:rsidRPr="00C358FF" w:rsidRDefault="001D345B" w:rsidP="004E4BC4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Sumber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Diperuntukkan</w:t>
            </w:r>
            <w:proofErr w:type="spellEnd"/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859C3" w:rsidRPr="00C358FF" w:rsidRDefault="001D345B" w:rsidP="004E4BC4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Tempoh</w:t>
            </w:r>
            <w:proofErr w:type="spellEnd"/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9C3" w:rsidRPr="00C16321" w:rsidRDefault="001D345B" w:rsidP="004E4BC4">
            <w:pPr>
              <w:pStyle w:val="Heading9"/>
              <w:spacing w:before="12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C16321">
              <w:rPr>
                <w:rFonts w:ascii="Tahoma" w:hAnsi="Tahoma" w:cs="Tahoma"/>
                <w:b/>
                <w:bCs/>
                <w:sz w:val="24"/>
                <w:szCs w:val="24"/>
              </w:rPr>
              <w:t>Pergantungan</w:t>
            </w:r>
            <w:proofErr w:type="spellEnd"/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859C3" w:rsidRPr="00C358FF" w:rsidRDefault="001D345B" w:rsidP="004E4BC4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Tarikh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Mula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859C3" w:rsidRPr="00C358FF" w:rsidRDefault="001D345B" w:rsidP="004E4BC4">
            <w:pPr>
              <w:spacing w:before="120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Tarikh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Siap</w:t>
            </w:r>
            <w:proofErr w:type="spellEnd"/>
          </w:p>
        </w:tc>
      </w:tr>
    </w:tbl>
    <w:p w:rsidR="00F859C3" w:rsidRPr="00C358FF" w:rsidRDefault="00F859C3" w:rsidP="00F859C3">
      <w:pPr>
        <w:tabs>
          <w:tab w:val="left" w:pos="2234"/>
          <w:tab w:val="left" w:pos="3145"/>
          <w:tab w:val="left" w:pos="4056"/>
          <w:tab w:val="left" w:pos="4927"/>
          <w:tab w:val="left" w:pos="5878"/>
          <w:tab w:val="left" w:pos="6789"/>
          <w:tab w:val="left" w:pos="7620"/>
          <w:tab w:val="left" w:pos="8612"/>
          <w:tab w:val="left" w:pos="9463"/>
          <w:tab w:val="left" w:pos="10392"/>
          <w:tab w:val="left" w:pos="11321"/>
          <w:tab w:val="left" w:pos="12250"/>
          <w:tab w:val="left" w:pos="13148"/>
        </w:tabs>
        <w:spacing w:before="60"/>
        <w:rPr>
          <w:rFonts w:ascii="Tahoma" w:hAnsi="Tahoma" w:cs="Tahoma"/>
        </w:rPr>
      </w:pP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</w:p>
    <w:tbl>
      <w:tblPr>
        <w:tblW w:w="14317" w:type="dxa"/>
        <w:jc w:val="center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3685"/>
        <w:gridCol w:w="3474"/>
        <w:gridCol w:w="1350"/>
        <w:gridCol w:w="1620"/>
        <w:gridCol w:w="1494"/>
        <w:gridCol w:w="1701"/>
      </w:tblGrid>
      <w:tr w:rsidR="00F859C3" w:rsidRPr="00C358FF" w:rsidTr="004215F1">
        <w:trPr>
          <w:trHeight w:val="400"/>
          <w:jc w:val="center"/>
        </w:trPr>
        <w:tc>
          <w:tcPr>
            <w:tcW w:w="99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4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sz w:val="16"/>
              </w:rPr>
            </w:pPr>
          </w:p>
        </w:tc>
      </w:tr>
      <w:tr w:rsidR="00F859C3" w:rsidRPr="00C358FF" w:rsidTr="004215F1">
        <w:trPr>
          <w:trHeight w:val="400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F859C3" w:rsidRPr="00C358FF" w:rsidRDefault="00CE0F6C" w:rsidP="004E4BC4">
            <w:pPr>
              <w:spacing w:before="60"/>
              <w:rPr>
                <w:rFonts w:ascii="Tahoma" w:hAnsi="Tahoma" w:cs="Tahoma"/>
                <w:b/>
              </w:rPr>
            </w:pPr>
            <w:r w:rsidRPr="00CE0F6C">
              <w:rPr>
                <w:rFonts w:ascii="Tahoma" w:hAnsi="Tahoma" w:cs="Tahoma"/>
                <w:b/>
                <w:noProof/>
                <w:sz w:val="16"/>
                <w:lang w:val="ms-MY" w:eastAsia="ms-MY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60.4pt;margin-top:-.15pt;width:270pt;height:73pt;z-index:251657728;mso-position-horizontal-relative:text;mso-position-vertical-relative:text">
                  <v:textbox>
                    <w:txbxContent>
                      <w:p w:rsidR="00985890" w:rsidRDefault="00985890" w:rsidP="0098589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:rsidR="00985890" w:rsidRPr="00985890" w:rsidRDefault="00985890" w:rsidP="0098589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proofErr w:type="spellStart"/>
                        <w:r w:rsidRPr="0098589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Rujuk</w:t>
                        </w:r>
                        <w:proofErr w:type="spellEnd"/>
                        <w:r w:rsidRPr="0098589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98589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kepada</w:t>
                        </w:r>
                        <w:proofErr w:type="spellEnd"/>
                        <w:r w:rsidRPr="00985890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WBS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seperti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lampiran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3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</w:tr>
      <w:tr w:rsidR="00F859C3" w:rsidRPr="00C358FF" w:rsidTr="004215F1">
        <w:trPr>
          <w:trHeight w:val="400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</w:tr>
      <w:tr w:rsidR="00F859C3" w:rsidRPr="00C358FF" w:rsidTr="004215F1">
        <w:trPr>
          <w:trHeight w:val="400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</w:tr>
      <w:tr w:rsidR="00F859C3" w:rsidRPr="00C358FF" w:rsidTr="004215F1">
        <w:trPr>
          <w:trHeight w:val="400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685" w:type="dxa"/>
            <w:tcBorders>
              <w:left w:val="nil"/>
              <w:bottom w:val="single" w:sz="6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</w:tr>
      <w:tr w:rsidR="00F859C3" w:rsidRPr="00C358FF" w:rsidTr="004215F1">
        <w:trPr>
          <w:trHeight w:val="400"/>
          <w:jc w:val="center"/>
        </w:trPr>
        <w:tc>
          <w:tcPr>
            <w:tcW w:w="993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859C3" w:rsidRPr="00C358FF" w:rsidRDefault="00F859C3" w:rsidP="004E4BC4">
            <w:pPr>
              <w:spacing w:before="60"/>
              <w:rPr>
                <w:rFonts w:ascii="Tahoma" w:hAnsi="Tahoma" w:cs="Tahoma"/>
              </w:rPr>
            </w:pPr>
          </w:p>
        </w:tc>
      </w:tr>
    </w:tbl>
    <w:p w:rsidR="00BC7359" w:rsidRDefault="00BC7359" w:rsidP="00BC7359">
      <w:pPr>
        <w:rPr>
          <w:rFonts w:ascii="Verdana" w:hAnsi="Verdana" w:cs="Tahoma"/>
          <w:sz w:val="20"/>
          <w:szCs w:val="24"/>
        </w:rPr>
      </w:pPr>
    </w:p>
    <w:p w:rsidR="00985890" w:rsidRDefault="00985890" w:rsidP="00BC7359">
      <w:pPr>
        <w:rPr>
          <w:rFonts w:ascii="Verdana" w:hAnsi="Verdana" w:cs="Tahoma"/>
          <w:sz w:val="20"/>
          <w:szCs w:val="24"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1D345B" w:rsidTr="004215F1">
        <w:trPr>
          <w:cantSplit/>
          <w:trHeight w:val="293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D345B" w:rsidRDefault="001D345B" w:rsidP="0014208F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OLEH:</w:t>
            </w:r>
            <w:r w:rsidR="00D46443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D46443" w:rsidRPr="00677AB3">
              <w:rPr>
                <w:rFonts w:ascii="Verdana" w:hAnsi="Verdana" w:cs="Arial"/>
                <w:bCs/>
                <w:szCs w:val="24"/>
              </w:rPr>
              <w:t>ISMAIL BIN A. RAHIM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D345B" w:rsidRPr="00A076AA" w:rsidRDefault="001D345B" w:rsidP="0014208F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1D345B" w:rsidTr="004215F1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D345B" w:rsidRDefault="001D345B" w:rsidP="0014208F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OLEH:</w:t>
            </w:r>
            <w:r w:rsidR="00D46443">
              <w:rPr>
                <w:rFonts w:ascii="Verdana" w:hAnsi="Verdana"/>
                <w:b/>
                <w:bCs/>
              </w:rPr>
              <w:t xml:space="preserve"> </w:t>
            </w:r>
            <w:bookmarkStart w:id="0" w:name="OLE_LINK1"/>
            <w:bookmarkStart w:id="1" w:name="OLE_LINK2"/>
            <w:r w:rsidR="00D46443" w:rsidRPr="00677AB3">
              <w:rPr>
                <w:rFonts w:ascii="Verdana" w:hAnsi="Verdana"/>
                <w:bCs/>
              </w:rPr>
              <w:t>Ir. SHARINAH BT HAMID</w:t>
            </w:r>
            <w:bookmarkEnd w:id="0"/>
            <w:bookmarkEnd w:id="1"/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D345B" w:rsidRDefault="001D345B" w:rsidP="0014208F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TANDATANGAN:</w:t>
            </w:r>
          </w:p>
        </w:tc>
      </w:tr>
    </w:tbl>
    <w:p w:rsidR="00403ADE" w:rsidRPr="0024584F" w:rsidRDefault="00403ADE" w:rsidP="0024584F">
      <w:pPr>
        <w:rPr>
          <w:rFonts w:ascii="Arial" w:hAnsi="Arial" w:cs="Arial"/>
          <w:szCs w:val="24"/>
        </w:rPr>
      </w:pPr>
    </w:p>
    <w:sectPr w:rsidR="00403ADE" w:rsidRPr="0024584F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D6" w:rsidRDefault="00FE0BD6">
      <w:r>
        <w:separator/>
      </w:r>
    </w:p>
  </w:endnote>
  <w:endnote w:type="continuationSeparator" w:id="0">
    <w:p w:rsidR="00FE0BD6" w:rsidRDefault="00FE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Default="00CE0F6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27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DB9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7E8" w:rsidRDefault="00FC27E8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Pr="00DE74FC" w:rsidRDefault="00FC27E8" w:rsidP="004215F1">
    <w:pPr>
      <w:jc w:val="center"/>
      <w:rPr>
        <w:b/>
        <w:sz w:val="16"/>
        <w:szCs w:val="16"/>
        <w:u w:val="single"/>
      </w:rPr>
    </w:pPr>
  </w:p>
  <w:p w:rsidR="00FC27E8" w:rsidRPr="00A40F7A" w:rsidRDefault="00CE0F6C" w:rsidP="004215F1">
    <w:pPr>
      <w:pStyle w:val="Footer"/>
      <w:pBdr>
        <w:top w:val="single" w:sz="4" w:space="2" w:color="auto"/>
      </w:pBdr>
      <w:tabs>
        <w:tab w:val="clear" w:pos="8306"/>
        <w:tab w:val="right" w:pos="14220"/>
      </w:tabs>
      <w:ind w:right="352"/>
      <w:jc w:val="center"/>
      <w:rPr>
        <w:rFonts w:ascii="Arial" w:hAnsi="Arial" w:cs="Arial"/>
        <w:sz w:val="20"/>
      </w:rPr>
    </w:pPr>
    <w:r w:rsidRPr="00CE0F6C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FC27E8" w:rsidRPr="00A40F7A">
      <w:rPr>
        <w:rFonts w:ascii="Arial" w:hAnsi="Arial" w:cs="Arial"/>
        <w:sz w:val="20"/>
      </w:rPr>
      <w:tab/>
    </w:r>
    <w:r w:rsidR="00FC27E8" w:rsidRPr="00A40F7A">
      <w:rPr>
        <w:rFonts w:ascii="Arial" w:hAnsi="Arial" w:cs="Arial"/>
        <w:sz w:val="20"/>
      </w:rPr>
      <w:tab/>
    </w:r>
    <w:r w:rsidR="004215F1">
      <w:rPr>
        <w:rFonts w:ascii="Arial" w:hAnsi="Arial" w:cs="Arial"/>
        <w:sz w:val="18"/>
        <w:szCs w:val="18"/>
      </w:rPr>
      <w:t>JKR.PMMM.3</w:t>
    </w:r>
    <w:r w:rsidR="00F859C3">
      <w:rPr>
        <w:rFonts w:ascii="Arial" w:hAnsi="Arial" w:cs="Arial"/>
        <w:sz w:val="18"/>
        <w:szCs w:val="18"/>
      </w:rPr>
      <w:t>8</w:t>
    </w:r>
  </w:p>
  <w:p w:rsidR="00FC27E8" w:rsidRPr="008F5F25" w:rsidRDefault="00FC27E8" w:rsidP="004215F1">
    <w:pPr>
      <w:pStyle w:val="Footer"/>
      <w:jc w:val="center"/>
      <w:rPr>
        <w:sz w:val="20"/>
      </w:rPr>
    </w:pPr>
  </w:p>
  <w:p w:rsidR="00FC27E8" w:rsidRDefault="00FC27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D6" w:rsidRDefault="00FE0BD6">
      <w:r>
        <w:separator/>
      </w:r>
    </w:p>
  </w:footnote>
  <w:footnote w:type="continuationSeparator" w:id="0">
    <w:p w:rsidR="00FE0BD6" w:rsidRDefault="00FE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B76DB9" w:rsidRPr="00A40F7A" w:rsidTr="004215F1">
      <w:trPr>
        <w:cantSplit/>
        <w:trHeight w:val="243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B76DB9" w:rsidRPr="00B76DB9" w:rsidRDefault="00B76DB9" w:rsidP="00B76DB9">
          <w:pPr>
            <w:jc w:val="right"/>
            <w:rPr>
              <w:rFonts w:ascii="Arial" w:hAnsi="Arial" w:cs="Arial"/>
              <w:b/>
              <w:sz w:val="20"/>
            </w:rPr>
          </w:pPr>
          <w:r w:rsidRPr="00B76DB9">
            <w:rPr>
              <w:rFonts w:ascii="Arial" w:hAnsi="Arial" w:cs="Arial"/>
              <w:b/>
              <w:sz w:val="20"/>
            </w:rPr>
            <w:t>CKE.GP.12.03.(00).2014</w:t>
          </w:r>
        </w:p>
      </w:tc>
    </w:tr>
    <w:tr w:rsidR="00FC27E8" w:rsidRPr="00A40F7A" w:rsidTr="004215F1"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FC27E8" w:rsidRPr="002508FA" w:rsidRDefault="00CE0F6C" w:rsidP="006A6C7C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 w:rsidRPr="00CE0F6C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FC27E8" w:rsidRPr="00FC6375" w:rsidRDefault="00FC27E8" w:rsidP="006A6C7C">
          <w:pPr>
            <w:pStyle w:val="Heading1"/>
            <w:rPr>
              <w:rFonts w:cs="Arial"/>
              <w:bCs/>
              <w:sz w:val="28"/>
              <w:szCs w:val="28"/>
            </w:rPr>
          </w:pPr>
          <w:r w:rsidRPr="00FC6375">
            <w:rPr>
              <w:rFonts w:cs="Arial"/>
              <w:sz w:val="28"/>
              <w:szCs w:val="28"/>
            </w:rPr>
            <w:t>PROJECT MANAGEMENT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 w:rsidR="00F859C3">
            <w:rPr>
              <w:rFonts w:ascii="Arial" w:hAnsi="Arial" w:cs="Arial"/>
              <w:sz w:val="20"/>
            </w:rPr>
            <w:t>PMMM.38</w:t>
          </w:r>
        </w:p>
        <w:p w:rsidR="00FC27E8" w:rsidRPr="00A40F7A" w:rsidRDefault="00CE0F6C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="00FC27E8"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4215F1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FC27E8" w:rsidRPr="00A40F7A" w:rsidRDefault="0071378E" w:rsidP="006A6C7C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FC27E8" w:rsidTr="004215F1"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FC27E8" w:rsidRPr="002D5EF6" w:rsidRDefault="00F859C3" w:rsidP="006A6C7C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r>
            <w:rPr>
              <w:rFonts w:ascii="Arial" w:hAnsi="Arial" w:cs="Arial"/>
              <w:b/>
              <w:bCs/>
              <w:szCs w:val="24"/>
              <w:lang w:val="en-GB"/>
            </w:rPr>
            <w:t>Schedule Estimates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</w:tr>
  </w:tbl>
  <w:p w:rsidR="00FC27E8" w:rsidRDefault="00FC27E8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85A75"/>
    <w:rsid w:val="00111351"/>
    <w:rsid w:val="00111CB6"/>
    <w:rsid w:val="0014208F"/>
    <w:rsid w:val="001B09E7"/>
    <w:rsid w:val="001D345B"/>
    <w:rsid w:val="0024584F"/>
    <w:rsid w:val="002D5EF6"/>
    <w:rsid w:val="0031008E"/>
    <w:rsid w:val="003B135A"/>
    <w:rsid w:val="00403ADE"/>
    <w:rsid w:val="004215F1"/>
    <w:rsid w:val="00494298"/>
    <w:rsid w:val="004A3BB5"/>
    <w:rsid w:val="004E4BC4"/>
    <w:rsid w:val="00532000"/>
    <w:rsid w:val="00551FEA"/>
    <w:rsid w:val="00657179"/>
    <w:rsid w:val="00683BB7"/>
    <w:rsid w:val="00694462"/>
    <w:rsid w:val="006A6C7C"/>
    <w:rsid w:val="006E685E"/>
    <w:rsid w:val="0071378E"/>
    <w:rsid w:val="00750E47"/>
    <w:rsid w:val="007722F8"/>
    <w:rsid w:val="00825707"/>
    <w:rsid w:val="00876B07"/>
    <w:rsid w:val="00985890"/>
    <w:rsid w:val="00A076AA"/>
    <w:rsid w:val="00A13B47"/>
    <w:rsid w:val="00AA748E"/>
    <w:rsid w:val="00B35DAD"/>
    <w:rsid w:val="00B41213"/>
    <w:rsid w:val="00B76DB9"/>
    <w:rsid w:val="00BC6A2A"/>
    <w:rsid w:val="00BC7359"/>
    <w:rsid w:val="00C16321"/>
    <w:rsid w:val="00CE0F6C"/>
    <w:rsid w:val="00D46443"/>
    <w:rsid w:val="00D92E12"/>
    <w:rsid w:val="00DE60E6"/>
    <w:rsid w:val="00E23599"/>
    <w:rsid w:val="00F015A4"/>
    <w:rsid w:val="00F859C3"/>
    <w:rsid w:val="00FC27E8"/>
    <w:rsid w:val="00FC6375"/>
    <w:rsid w:val="00FE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F859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5</TotalTime>
  <Pages>1</Pages>
  <Words>54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2007-04-12T03:07:00Z</cp:lastPrinted>
  <dcterms:created xsi:type="dcterms:W3CDTF">2014-04-20T03:57:00Z</dcterms:created>
  <dcterms:modified xsi:type="dcterms:W3CDTF">2014-04-20T03:57:00Z</dcterms:modified>
</cp:coreProperties>
</file>