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175"/>
      </w:tblGrid>
      <w:tr w:rsidR="00BA1898" w:rsidTr="004D6A5B">
        <w:trPr>
          <w:cantSplit/>
          <w:trHeight w:val="293"/>
          <w:jc w:val="center"/>
        </w:trPr>
        <w:tc>
          <w:tcPr>
            <w:tcW w:w="14317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A1898" w:rsidRDefault="00BA1898" w:rsidP="00D43E73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PROJEK:</w:t>
            </w:r>
            <w:r w:rsidR="00033119">
              <w:rPr>
                <w:rFonts w:ascii="Verdana" w:hAnsi="Verdana" w:cs="Arial"/>
                <w:b/>
                <w:bCs/>
                <w:szCs w:val="24"/>
              </w:rPr>
              <w:t xml:space="preserve"> PEMBINAAN MAHKAMAH BARU KOTA KINABALU, SABAH</w:t>
            </w:r>
          </w:p>
        </w:tc>
      </w:tr>
      <w:tr w:rsidR="00BA1898" w:rsidTr="004D6A5B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A1898" w:rsidRDefault="00BA1898" w:rsidP="00D43E73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PENGURUS PROJEK:</w:t>
            </w:r>
            <w:r w:rsidR="00033119">
              <w:rPr>
                <w:rFonts w:ascii="Verdana" w:hAnsi="Verdana"/>
                <w:b/>
                <w:bCs/>
              </w:rPr>
              <w:t xml:space="preserve"> Ir. Hj. MOHD JAHINI MOHD DOM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A1898" w:rsidRDefault="00BA1898" w:rsidP="00D43E73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PENGURUS PROJEK:</w:t>
            </w:r>
            <w:r w:rsidR="00033119">
              <w:rPr>
                <w:rFonts w:ascii="Verdana" w:hAnsi="Verdana"/>
                <w:b/>
                <w:bCs/>
              </w:rPr>
              <w:t xml:space="preserve"> 20 JUN 2013</w:t>
            </w:r>
          </w:p>
        </w:tc>
      </w:tr>
    </w:tbl>
    <w:p w:rsidR="00BC7359" w:rsidRDefault="00BC7359" w:rsidP="00BC7359">
      <w:pPr>
        <w:tabs>
          <w:tab w:val="left" w:pos="5791"/>
          <w:tab w:val="left" w:pos="7772"/>
          <w:tab w:val="left" w:pos="11012"/>
          <w:tab w:val="left" w:pos="14073"/>
        </w:tabs>
        <w:ind w:left="-59"/>
        <w:rPr>
          <w:rFonts w:ascii="Verdana" w:hAnsi="Verdana" w:cs="Arial"/>
          <w:sz w:val="20"/>
          <w:szCs w:val="24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 w:cs="Arial"/>
          <w:b/>
          <w:bCs/>
          <w:sz w:val="20"/>
          <w:szCs w:val="24"/>
        </w:rPr>
        <w:tab/>
      </w:r>
      <w:r>
        <w:rPr>
          <w:rFonts w:ascii="Verdana" w:hAnsi="Verdana"/>
          <w:b/>
          <w:bCs/>
        </w:rPr>
        <w:tab/>
      </w:r>
    </w:p>
    <w:tbl>
      <w:tblPr>
        <w:tblW w:w="14307" w:type="dxa"/>
        <w:jc w:val="center"/>
        <w:tblInd w:w="-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83"/>
        <w:gridCol w:w="2977"/>
        <w:gridCol w:w="1920"/>
        <w:gridCol w:w="1440"/>
        <w:gridCol w:w="1200"/>
        <w:gridCol w:w="1152"/>
        <w:gridCol w:w="1242"/>
        <w:gridCol w:w="1141"/>
        <w:gridCol w:w="2252"/>
      </w:tblGrid>
      <w:tr w:rsidR="00AA748E" w:rsidRPr="00C358FF" w:rsidTr="004D6A5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748E" w:rsidRPr="004D6A5B" w:rsidRDefault="00AA748E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4D6A5B">
              <w:rPr>
                <w:rFonts w:ascii="Verdana" w:hAnsi="Verdana" w:cs="Tahoma"/>
                <w:b/>
                <w:bCs/>
                <w:sz w:val="20"/>
              </w:rPr>
              <w:t>WBS No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A748E" w:rsidRPr="004D6A5B" w:rsidRDefault="00BA1898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proofErr w:type="spellStart"/>
            <w:r w:rsidRPr="004D6A5B">
              <w:rPr>
                <w:rFonts w:ascii="Verdana" w:hAnsi="Verdana" w:cs="Tahoma"/>
                <w:b/>
                <w:bCs/>
                <w:sz w:val="20"/>
              </w:rPr>
              <w:t>Fasa</w:t>
            </w:r>
            <w:proofErr w:type="spellEnd"/>
            <w:r w:rsidRPr="004D6A5B">
              <w:rPr>
                <w:rFonts w:ascii="Verdana" w:hAnsi="Verdana" w:cs="Tahoma"/>
                <w:b/>
                <w:bCs/>
                <w:sz w:val="20"/>
              </w:rPr>
              <w:t>/</w:t>
            </w:r>
            <w:proofErr w:type="spellStart"/>
            <w:r w:rsidRPr="004D6A5B">
              <w:rPr>
                <w:rFonts w:ascii="Verdana" w:hAnsi="Verdana" w:cs="Tahoma"/>
                <w:b/>
                <w:bCs/>
                <w:sz w:val="20"/>
              </w:rPr>
              <w:t>Aktiviti</w:t>
            </w:r>
            <w:proofErr w:type="spellEnd"/>
            <w:r w:rsidRPr="004D6A5B">
              <w:rPr>
                <w:rFonts w:ascii="Verdana" w:hAnsi="Verdana" w:cs="Tahoma"/>
                <w:b/>
                <w:bCs/>
                <w:sz w:val="20"/>
              </w:rPr>
              <w:t>/</w:t>
            </w:r>
            <w:proofErr w:type="spellStart"/>
            <w:r w:rsidRPr="004D6A5B">
              <w:rPr>
                <w:rFonts w:ascii="Verdana" w:hAnsi="Verdana" w:cs="Tahoma"/>
                <w:b/>
                <w:bCs/>
                <w:sz w:val="20"/>
              </w:rPr>
              <w:t>Tugas</w:t>
            </w:r>
            <w:proofErr w:type="spellEnd"/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AA748E" w:rsidRPr="004D6A5B" w:rsidRDefault="00BA1898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proofErr w:type="spellStart"/>
            <w:r w:rsidRPr="004D6A5B">
              <w:rPr>
                <w:rFonts w:ascii="Verdana" w:hAnsi="Verdana" w:cs="Tahoma"/>
                <w:b/>
                <w:bCs/>
                <w:sz w:val="20"/>
              </w:rPr>
              <w:t>Sumber</w:t>
            </w:r>
            <w:proofErr w:type="spellEnd"/>
            <w:r w:rsidRPr="004D6A5B">
              <w:rPr>
                <w:rFonts w:ascii="Verdana" w:hAnsi="Verdana" w:cs="Tahoma"/>
                <w:b/>
                <w:bCs/>
                <w:sz w:val="20"/>
              </w:rPr>
              <w:t xml:space="preserve"> </w:t>
            </w:r>
            <w:proofErr w:type="spellStart"/>
            <w:r w:rsidRPr="004D6A5B">
              <w:rPr>
                <w:rFonts w:ascii="Verdana" w:hAnsi="Verdana" w:cs="Tahoma"/>
                <w:b/>
                <w:bCs/>
                <w:sz w:val="20"/>
              </w:rPr>
              <w:t>Diperuntukkan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A748E" w:rsidRPr="004D6A5B" w:rsidRDefault="00BA1898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4D6A5B">
              <w:rPr>
                <w:rFonts w:ascii="Verdana" w:hAnsi="Verdana" w:cs="Tahoma"/>
                <w:b/>
                <w:bCs/>
                <w:sz w:val="20"/>
              </w:rPr>
              <w:t>Usaha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A748E" w:rsidRPr="004D6A5B" w:rsidRDefault="00BA1898" w:rsidP="006A6C7C">
            <w:pPr>
              <w:spacing w:before="100"/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4D6A5B">
              <w:rPr>
                <w:rFonts w:ascii="Verdana" w:hAnsi="Verdana" w:cs="Tahoma"/>
                <w:b/>
                <w:bCs/>
                <w:sz w:val="20"/>
              </w:rPr>
              <w:t xml:space="preserve">Kos </w:t>
            </w:r>
            <w:proofErr w:type="spellStart"/>
            <w:r w:rsidRPr="004D6A5B">
              <w:rPr>
                <w:rFonts w:ascii="Verdana" w:hAnsi="Verdana" w:cs="Tahoma"/>
                <w:b/>
                <w:bCs/>
                <w:sz w:val="20"/>
              </w:rPr>
              <w:t>seunit</w:t>
            </w:r>
            <w:proofErr w:type="spellEnd"/>
          </w:p>
        </w:tc>
        <w:tc>
          <w:tcPr>
            <w:tcW w:w="1152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A748E" w:rsidRPr="004D6A5B" w:rsidRDefault="00BA1898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proofErr w:type="spellStart"/>
            <w:r w:rsidRPr="004D6A5B">
              <w:rPr>
                <w:rFonts w:ascii="Verdana" w:hAnsi="Verdana" w:cs="Tahoma"/>
                <w:b/>
                <w:bCs/>
                <w:sz w:val="20"/>
              </w:rPr>
              <w:t>Jumlah</w:t>
            </w:r>
            <w:proofErr w:type="spellEnd"/>
            <w:r w:rsidRPr="004D6A5B">
              <w:rPr>
                <w:rFonts w:ascii="Verdana" w:hAnsi="Verdana" w:cs="Tahoma"/>
                <w:b/>
                <w:bCs/>
                <w:sz w:val="20"/>
              </w:rPr>
              <w:t xml:space="preserve"> Kos </w:t>
            </w:r>
            <w:proofErr w:type="spellStart"/>
            <w:r w:rsidRPr="004D6A5B">
              <w:rPr>
                <w:rFonts w:ascii="Verdana" w:hAnsi="Verdana" w:cs="Tahoma"/>
                <w:b/>
                <w:bCs/>
                <w:sz w:val="20"/>
              </w:rPr>
              <w:t>Buruh</w:t>
            </w:r>
            <w:proofErr w:type="spellEnd"/>
          </w:p>
        </w:tc>
        <w:tc>
          <w:tcPr>
            <w:tcW w:w="12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A748E" w:rsidRPr="004D6A5B" w:rsidRDefault="00BA1898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proofErr w:type="spellStart"/>
            <w:r w:rsidRPr="004D6A5B">
              <w:rPr>
                <w:rFonts w:ascii="Verdana" w:hAnsi="Verdana" w:cs="Tahoma"/>
                <w:b/>
                <w:bCs/>
                <w:sz w:val="20"/>
              </w:rPr>
              <w:t>Peralatan</w:t>
            </w:r>
            <w:proofErr w:type="spellEnd"/>
            <w:r w:rsidRPr="004D6A5B">
              <w:rPr>
                <w:rFonts w:ascii="Verdana" w:hAnsi="Verdana" w:cs="Tahoma"/>
                <w:b/>
                <w:bCs/>
                <w:sz w:val="20"/>
              </w:rPr>
              <w:t xml:space="preserve"> &amp; </w:t>
            </w:r>
            <w:proofErr w:type="spellStart"/>
            <w:r w:rsidRPr="004D6A5B">
              <w:rPr>
                <w:rFonts w:ascii="Verdana" w:hAnsi="Verdana" w:cs="Tahoma"/>
                <w:b/>
                <w:bCs/>
                <w:sz w:val="20"/>
              </w:rPr>
              <w:t>bahan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:rsidR="00AA748E" w:rsidRPr="004D6A5B" w:rsidRDefault="00BA1898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4D6A5B">
              <w:rPr>
                <w:rFonts w:ascii="Verdana" w:hAnsi="Verdana" w:cs="Tahoma"/>
                <w:b/>
                <w:bCs/>
                <w:sz w:val="20"/>
              </w:rPr>
              <w:t xml:space="preserve">Kos </w:t>
            </w:r>
            <w:proofErr w:type="spellStart"/>
            <w:r w:rsidRPr="004D6A5B">
              <w:rPr>
                <w:rFonts w:ascii="Verdana" w:hAnsi="Verdana" w:cs="Tahoma"/>
                <w:b/>
                <w:bCs/>
                <w:sz w:val="20"/>
              </w:rPr>
              <w:t>Sampingan</w:t>
            </w:r>
            <w:proofErr w:type="spellEnd"/>
          </w:p>
        </w:tc>
        <w:tc>
          <w:tcPr>
            <w:tcW w:w="2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748E" w:rsidRPr="004D6A5B" w:rsidRDefault="00BA1898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4D6A5B">
              <w:rPr>
                <w:rFonts w:ascii="Verdana" w:hAnsi="Verdana" w:cs="Tahoma"/>
                <w:b/>
                <w:bCs/>
                <w:sz w:val="20"/>
              </w:rPr>
              <w:t xml:space="preserve">Kos </w:t>
            </w:r>
            <w:proofErr w:type="spellStart"/>
            <w:r w:rsidRPr="004D6A5B">
              <w:rPr>
                <w:rFonts w:ascii="Verdana" w:hAnsi="Verdana" w:cs="Tahoma"/>
                <w:b/>
                <w:bCs/>
                <w:sz w:val="20"/>
              </w:rPr>
              <w:t>Keseluruhan</w:t>
            </w:r>
            <w:proofErr w:type="spellEnd"/>
          </w:p>
        </w:tc>
      </w:tr>
    </w:tbl>
    <w:p w:rsidR="00AA748E" w:rsidRPr="00C358FF" w:rsidRDefault="00AA748E" w:rsidP="00AA748E">
      <w:pPr>
        <w:tabs>
          <w:tab w:val="left" w:pos="2234"/>
          <w:tab w:val="left" w:pos="3145"/>
          <w:tab w:val="left" w:pos="4056"/>
          <w:tab w:val="left" w:pos="4927"/>
          <w:tab w:val="left" w:pos="5878"/>
          <w:tab w:val="left" w:pos="6789"/>
          <w:tab w:val="left" w:pos="7620"/>
          <w:tab w:val="left" w:pos="8612"/>
          <w:tab w:val="left" w:pos="9463"/>
          <w:tab w:val="left" w:pos="10392"/>
          <w:tab w:val="left" w:pos="11321"/>
          <w:tab w:val="left" w:pos="12250"/>
          <w:tab w:val="left" w:pos="13148"/>
        </w:tabs>
        <w:spacing w:before="60"/>
        <w:rPr>
          <w:rFonts w:ascii="Tahoma" w:hAnsi="Tahoma" w:cs="Tahoma"/>
        </w:rPr>
      </w:pPr>
      <w:r w:rsidRPr="00C358FF">
        <w:rPr>
          <w:rFonts w:ascii="Tahoma" w:hAnsi="Tahoma" w:cs="Tahoma"/>
          <w:b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</w:p>
    <w:tbl>
      <w:tblPr>
        <w:tblW w:w="14317" w:type="dxa"/>
        <w:jc w:val="center"/>
        <w:tblInd w:w="-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2960"/>
        <w:gridCol w:w="1920"/>
        <w:gridCol w:w="1440"/>
        <w:gridCol w:w="1200"/>
        <w:gridCol w:w="1169"/>
        <w:gridCol w:w="1252"/>
        <w:gridCol w:w="1138"/>
        <w:gridCol w:w="2245"/>
      </w:tblGrid>
      <w:tr w:rsidR="00AA748E" w:rsidRPr="00C358FF" w:rsidTr="004D6A5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9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A748E" w:rsidRPr="00C358FF" w:rsidRDefault="00AA748E" w:rsidP="006A6C7C">
            <w:pPr>
              <w:spacing w:before="60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2960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A748E" w:rsidRPr="00C358FF" w:rsidRDefault="00033119" w:rsidP="006A6C7C">
            <w:pPr>
              <w:spacing w:before="60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PEROLEHAN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A748E" w:rsidRPr="00C358FF" w:rsidRDefault="00AA748E" w:rsidP="006A6C7C">
            <w:pPr>
              <w:spacing w:before="60"/>
              <w:rPr>
                <w:rFonts w:ascii="Tahoma" w:hAnsi="Tahoma" w:cs="Tahoma"/>
                <w:sz w:val="1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748E" w:rsidRPr="00C358FF" w:rsidRDefault="00AA748E" w:rsidP="006A6C7C">
            <w:pPr>
              <w:spacing w:before="60"/>
              <w:rPr>
                <w:rFonts w:ascii="Tahoma" w:hAnsi="Tahoma" w:cs="Tahoma"/>
                <w:sz w:val="16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A748E" w:rsidRPr="00C358FF" w:rsidRDefault="00AA748E" w:rsidP="006A6C7C">
            <w:pPr>
              <w:spacing w:before="60"/>
              <w:rPr>
                <w:rFonts w:ascii="Tahoma" w:hAnsi="Tahoma" w:cs="Tahoma"/>
                <w:sz w:val="16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748E" w:rsidRPr="00C358FF" w:rsidRDefault="00AA748E" w:rsidP="006A6C7C">
            <w:pPr>
              <w:spacing w:before="60"/>
              <w:rPr>
                <w:rFonts w:ascii="Tahoma" w:hAnsi="Tahoma" w:cs="Tahoma"/>
                <w:sz w:val="16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8E" w:rsidRPr="00C358FF" w:rsidRDefault="00AA748E" w:rsidP="006A6C7C">
            <w:pPr>
              <w:spacing w:before="60"/>
              <w:rPr>
                <w:rFonts w:ascii="Tahoma" w:hAnsi="Tahoma" w:cs="Tahoma"/>
                <w:sz w:val="16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A748E" w:rsidRPr="00C358FF" w:rsidRDefault="00AA748E" w:rsidP="006A6C7C">
            <w:pPr>
              <w:spacing w:before="60"/>
              <w:rPr>
                <w:rFonts w:ascii="Tahoma" w:hAnsi="Tahoma" w:cs="Tahoma"/>
                <w:sz w:val="16"/>
              </w:rPr>
            </w:pPr>
          </w:p>
        </w:tc>
        <w:tc>
          <w:tcPr>
            <w:tcW w:w="2245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A748E" w:rsidRPr="00C358FF" w:rsidRDefault="00AA748E" w:rsidP="006A6C7C">
            <w:pPr>
              <w:spacing w:before="60"/>
              <w:rPr>
                <w:rFonts w:ascii="Tahoma" w:hAnsi="Tahoma" w:cs="Tahoma"/>
                <w:sz w:val="16"/>
              </w:rPr>
            </w:pPr>
          </w:p>
        </w:tc>
      </w:tr>
      <w:tr w:rsidR="00033119" w:rsidRPr="00C358FF" w:rsidTr="004D6A5B">
        <w:tblPrEx>
          <w:tblCellMar>
            <w:top w:w="0" w:type="dxa"/>
            <w:bottom w:w="0" w:type="dxa"/>
          </w:tblCellMar>
        </w:tblPrEx>
        <w:trPr>
          <w:trHeight w:val="1084"/>
          <w:jc w:val="center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33119" w:rsidRPr="003F3837" w:rsidRDefault="00033119" w:rsidP="00033119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F3837">
              <w:rPr>
                <w:rFonts w:ascii="Tahoma" w:hAnsi="Tahoma" w:cs="Tahoma"/>
                <w:sz w:val="22"/>
                <w:szCs w:val="22"/>
              </w:rPr>
              <w:t>1.4.3.1</w:t>
            </w: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  <w:vAlign w:val="center"/>
          </w:tcPr>
          <w:p w:rsidR="00033119" w:rsidRPr="00E72573" w:rsidRDefault="00033119" w:rsidP="004D6A5B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</w:t>
            </w:r>
            <w:r w:rsidRPr="00E72573">
              <w:rPr>
                <w:rFonts w:ascii="Tahoma" w:hAnsi="Tahoma" w:cs="Tahoma"/>
                <w:sz w:val="22"/>
                <w:szCs w:val="22"/>
              </w:rPr>
              <w:t>klan</w:t>
            </w:r>
            <w:proofErr w:type="spellEnd"/>
            <w:r w:rsidRPr="00E72573">
              <w:rPr>
                <w:rFonts w:ascii="Tahoma" w:hAnsi="Tahoma" w:cs="Tahoma"/>
                <w:sz w:val="22"/>
                <w:szCs w:val="22"/>
              </w:rPr>
              <w:t xml:space="preserve"> tender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33119" w:rsidRPr="00E72573" w:rsidRDefault="00033119" w:rsidP="00033119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Out source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3119" w:rsidRPr="00E72573" w:rsidRDefault="00033119" w:rsidP="00033119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syarikat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x 3 tender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33119" w:rsidRDefault="00033119" w:rsidP="00033119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3,500/</w:t>
            </w:r>
          </w:p>
          <w:p w:rsidR="00033119" w:rsidRPr="00E72573" w:rsidRDefault="00033119" w:rsidP="00033119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syarikat</w:t>
            </w:r>
            <w:proofErr w:type="spellEnd"/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3119" w:rsidRPr="00C358FF" w:rsidRDefault="00033119" w:rsidP="00033119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119" w:rsidRPr="00C358FF" w:rsidRDefault="00033119" w:rsidP="00033119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33119" w:rsidRPr="00C358FF" w:rsidRDefault="00033119" w:rsidP="00033119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033119" w:rsidRPr="00C358FF" w:rsidRDefault="00033119" w:rsidP="004D6A5B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21,000.00</w:t>
            </w:r>
          </w:p>
        </w:tc>
      </w:tr>
      <w:tr w:rsidR="00033119" w:rsidRPr="00C358FF" w:rsidTr="004D6A5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33119" w:rsidRPr="00C358FF" w:rsidRDefault="00033119" w:rsidP="00033119">
            <w:pPr>
              <w:spacing w:before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60" w:type="dxa"/>
            <w:tcBorders>
              <w:left w:val="nil"/>
              <w:right w:val="nil"/>
            </w:tcBorders>
            <w:vAlign w:val="center"/>
          </w:tcPr>
          <w:p w:rsidR="00033119" w:rsidRDefault="00033119" w:rsidP="004D6A5B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Hotel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33119" w:rsidRDefault="00033119" w:rsidP="00033119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Internal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3119" w:rsidRDefault="00033119" w:rsidP="00033119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30 x 2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hari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33119" w:rsidRDefault="00033119" w:rsidP="00033119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200/hari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3119" w:rsidRPr="00C358FF" w:rsidRDefault="00033119" w:rsidP="00033119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119" w:rsidRPr="00C358FF" w:rsidRDefault="00033119" w:rsidP="00033119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33119" w:rsidRPr="00C358FF" w:rsidRDefault="00033119" w:rsidP="00033119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033119" w:rsidRPr="00C358FF" w:rsidRDefault="00033119" w:rsidP="004D6A5B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12,000.00</w:t>
            </w:r>
          </w:p>
        </w:tc>
      </w:tr>
      <w:tr w:rsidR="00033119" w:rsidRPr="00C358FF" w:rsidTr="004D6A5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33119" w:rsidRPr="00C358FF" w:rsidRDefault="00033119" w:rsidP="00033119">
            <w:pPr>
              <w:spacing w:before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6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033119" w:rsidRDefault="00033119" w:rsidP="004D6A5B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Elaun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Makan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33119" w:rsidRDefault="00033119" w:rsidP="00033119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Internal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3119" w:rsidRDefault="00033119" w:rsidP="00033119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30 x 2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hari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33119" w:rsidRDefault="00033119" w:rsidP="00033119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80/hari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3119" w:rsidRPr="00C358FF" w:rsidRDefault="00033119" w:rsidP="00033119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119" w:rsidRPr="00C358FF" w:rsidRDefault="00033119" w:rsidP="00033119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33119" w:rsidRPr="00C358FF" w:rsidRDefault="00033119" w:rsidP="00033119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033119" w:rsidRPr="00C358FF" w:rsidRDefault="00033119" w:rsidP="004D6A5B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4,800.00</w:t>
            </w:r>
          </w:p>
        </w:tc>
      </w:tr>
      <w:tr w:rsidR="00033119" w:rsidRPr="00C358FF" w:rsidTr="004D6A5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93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33119" w:rsidRPr="00C358FF" w:rsidRDefault="00033119" w:rsidP="00033119">
            <w:pPr>
              <w:spacing w:before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33119" w:rsidRDefault="00033119" w:rsidP="004D6A5B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Tiket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Kapal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Terbang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119" w:rsidRDefault="00033119" w:rsidP="00033119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Internal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033119" w:rsidRDefault="00033119" w:rsidP="00033119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bulan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119" w:rsidRDefault="00033119" w:rsidP="00033119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1,500/</w:t>
            </w:r>
            <w:r w:rsidR="004D6A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bulan</w:t>
            </w:r>
            <w:proofErr w:type="spellEnd"/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033119" w:rsidRPr="00C358FF" w:rsidRDefault="00033119" w:rsidP="00033119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33119" w:rsidRPr="00C358FF" w:rsidRDefault="00033119" w:rsidP="00033119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33119" w:rsidRPr="00C358FF" w:rsidRDefault="00033119" w:rsidP="00033119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33119" w:rsidRPr="00C358FF" w:rsidRDefault="00033119" w:rsidP="004D6A5B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60,000.00</w:t>
            </w:r>
          </w:p>
        </w:tc>
      </w:tr>
    </w:tbl>
    <w:p w:rsidR="00BC7359" w:rsidRDefault="00BC7359" w:rsidP="00BC7359">
      <w:pPr>
        <w:rPr>
          <w:rFonts w:ascii="Verdana" w:hAnsi="Verdana" w:cs="Tahoma"/>
          <w:sz w:val="20"/>
          <w:szCs w:val="24"/>
        </w:rPr>
      </w:pPr>
    </w:p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220"/>
      </w:tblGrid>
      <w:tr w:rsidR="00BA1898" w:rsidTr="004D6A5B">
        <w:trPr>
          <w:cantSplit/>
          <w:trHeight w:val="293"/>
          <w:jc w:val="center"/>
        </w:trPr>
        <w:tc>
          <w:tcPr>
            <w:tcW w:w="9142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A1898" w:rsidRPr="004D6A5B" w:rsidRDefault="00BA1898" w:rsidP="00D43E73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A5B">
              <w:rPr>
                <w:rFonts w:ascii="Verdana" w:hAnsi="Verdana" w:cs="Arial"/>
                <w:b/>
                <w:bCs/>
                <w:sz w:val="22"/>
                <w:szCs w:val="22"/>
              </w:rPr>
              <w:t>DISEDIAKAN OLEH:</w:t>
            </w:r>
            <w:r w:rsidR="00033119" w:rsidRPr="004D6A5B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Project Team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A1898" w:rsidRPr="004D6A5B" w:rsidRDefault="00BA1898" w:rsidP="00D43E73">
            <w:pPr>
              <w:spacing w:before="120"/>
              <w:rPr>
                <w:rFonts w:ascii="Verdana" w:hAnsi="Verdana" w:cs="Arial"/>
                <w:b/>
                <w:sz w:val="22"/>
                <w:szCs w:val="22"/>
              </w:rPr>
            </w:pPr>
            <w:r w:rsidRPr="004D6A5B">
              <w:rPr>
                <w:rFonts w:ascii="Verdana" w:hAnsi="Verdana" w:cs="Arial"/>
                <w:b/>
                <w:sz w:val="22"/>
                <w:szCs w:val="22"/>
              </w:rPr>
              <w:t>TANDATANGAN:</w:t>
            </w:r>
          </w:p>
        </w:tc>
      </w:tr>
      <w:tr w:rsidR="00BA1898" w:rsidTr="004D6A5B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A1898" w:rsidRPr="004D6A5B" w:rsidRDefault="00BA1898" w:rsidP="00D43E73">
            <w:pPr>
              <w:spacing w:before="12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D6A5B">
              <w:rPr>
                <w:rFonts w:ascii="Verdana" w:hAnsi="Verdana"/>
                <w:b/>
                <w:bCs/>
                <w:sz w:val="22"/>
                <w:szCs w:val="22"/>
              </w:rPr>
              <w:t>DISEMAK OLEH:</w:t>
            </w:r>
            <w:r w:rsidR="00033119" w:rsidRPr="004D6A5B">
              <w:rPr>
                <w:rFonts w:ascii="Verdana" w:hAnsi="Verdana"/>
                <w:b/>
                <w:bCs/>
                <w:sz w:val="22"/>
                <w:szCs w:val="22"/>
              </w:rPr>
              <w:t xml:space="preserve"> P.M (Ir. Hj. MOHD JAHINI MOHD DOM – KJE D2, CKE)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A1898" w:rsidRPr="004D6A5B" w:rsidRDefault="00BA1898" w:rsidP="00D43E73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A5B">
              <w:rPr>
                <w:rFonts w:ascii="Verdana" w:hAnsi="Verdana"/>
                <w:b/>
                <w:bCs/>
                <w:sz w:val="22"/>
                <w:szCs w:val="22"/>
              </w:rPr>
              <w:t>TANDATANGAN:</w:t>
            </w:r>
          </w:p>
        </w:tc>
      </w:tr>
    </w:tbl>
    <w:p w:rsidR="00403ADE" w:rsidRPr="0024584F" w:rsidRDefault="00403ADE" w:rsidP="0024584F">
      <w:pPr>
        <w:rPr>
          <w:rFonts w:ascii="Arial" w:hAnsi="Arial" w:cs="Arial"/>
          <w:szCs w:val="24"/>
        </w:rPr>
      </w:pPr>
    </w:p>
    <w:sectPr w:rsidR="00403ADE" w:rsidRPr="0024584F" w:rsidSect="00BC7359">
      <w:footerReference w:type="default" r:id="rId7"/>
      <w:headerReference w:type="first" r:id="rId8"/>
      <w:footerReference w:type="first" r:id="rId9"/>
      <w:pgSz w:w="16840" w:h="11907" w:orient="landscape" w:code="9"/>
      <w:pgMar w:top="899" w:right="1134" w:bottom="1258" w:left="113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29E" w:rsidRDefault="002B229E">
      <w:r>
        <w:separator/>
      </w:r>
    </w:p>
  </w:endnote>
  <w:endnote w:type="continuationSeparator" w:id="0">
    <w:p w:rsidR="002B229E" w:rsidRDefault="002B2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E8" w:rsidRDefault="00FC27E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A5B">
      <w:rPr>
        <w:rStyle w:val="PageNumber"/>
        <w:noProof/>
      </w:rPr>
      <w:t>2</w:t>
    </w:r>
    <w:r>
      <w:rPr>
        <w:rStyle w:val="PageNumber"/>
      </w:rPr>
      <w:fldChar w:fldCharType="end"/>
    </w:r>
  </w:p>
  <w:p w:rsidR="00FC27E8" w:rsidRDefault="00FC27E8" w:rsidP="00403A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E8" w:rsidRPr="00DE74FC" w:rsidRDefault="00FC27E8" w:rsidP="006E685E">
    <w:pPr>
      <w:jc w:val="center"/>
      <w:rPr>
        <w:b/>
        <w:sz w:val="16"/>
        <w:szCs w:val="16"/>
        <w:u w:val="single"/>
      </w:rPr>
    </w:pPr>
  </w:p>
  <w:p w:rsidR="00FC27E8" w:rsidRPr="00A40F7A" w:rsidRDefault="003E3B91" w:rsidP="004D6A5B">
    <w:pPr>
      <w:pStyle w:val="Footer"/>
      <w:pBdr>
        <w:top w:val="single" w:sz="4" w:space="2" w:color="auto"/>
      </w:pBdr>
      <w:tabs>
        <w:tab w:val="clear" w:pos="8306"/>
        <w:tab w:val="right" w:pos="14400"/>
      </w:tabs>
      <w:ind w:right="52"/>
      <w:rPr>
        <w:rFonts w:ascii="Arial" w:hAnsi="Arial" w:cs="Arial"/>
        <w:sz w:val="20"/>
      </w:rPr>
    </w:pPr>
    <w:r w:rsidRPr="004A1A0D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24pt">
          <v:imagedata r:id="rId1" o:title="logo prokom2"/>
        </v:shape>
      </w:pict>
    </w:r>
    <w:r w:rsidR="00FC27E8" w:rsidRPr="00A40F7A">
      <w:rPr>
        <w:rFonts w:ascii="Arial" w:hAnsi="Arial" w:cs="Arial"/>
        <w:sz w:val="20"/>
      </w:rPr>
      <w:tab/>
    </w:r>
    <w:r w:rsidR="00FC27E8" w:rsidRPr="00A40F7A">
      <w:rPr>
        <w:rFonts w:ascii="Arial" w:hAnsi="Arial" w:cs="Arial"/>
        <w:sz w:val="20"/>
      </w:rPr>
      <w:tab/>
    </w:r>
    <w:r w:rsidR="00551FEA">
      <w:rPr>
        <w:rFonts w:ascii="Arial" w:hAnsi="Arial" w:cs="Arial"/>
        <w:sz w:val="18"/>
        <w:szCs w:val="18"/>
      </w:rPr>
      <w:t>JKR.PMMM.05</w:t>
    </w:r>
  </w:p>
  <w:p w:rsidR="00FC27E8" w:rsidRPr="008F5F25" w:rsidRDefault="00FC27E8" w:rsidP="00876B07">
    <w:pPr>
      <w:pStyle w:val="Footer"/>
      <w:rPr>
        <w:sz w:val="20"/>
      </w:rPr>
    </w:pPr>
  </w:p>
  <w:p w:rsidR="00FC27E8" w:rsidRDefault="00FC27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29E" w:rsidRDefault="002B229E">
      <w:r>
        <w:separator/>
      </w:r>
    </w:p>
  </w:footnote>
  <w:footnote w:type="continuationSeparator" w:id="0">
    <w:p w:rsidR="002B229E" w:rsidRDefault="002B2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22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8460"/>
      <w:gridCol w:w="1800"/>
      <w:gridCol w:w="2340"/>
    </w:tblGrid>
    <w:tr w:rsidR="004D6A5B" w:rsidRPr="00A40F7A" w:rsidTr="004D6A5B">
      <w:tblPrEx>
        <w:tblCellMar>
          <w:top w:w="0" w:type="dxa"/>
          <w:bottom w:w="0" w:type="dxa"/>
        </w:tblCellMar>
      </w:tblPrEx>
      <w:trPr>
        <w:cantSplit/>
        <w:trHeight w:val="213"/>
        <w:jc w:val="center"/>
      </w:trPr>
      <w:tc>
        <w:tcPr>
          <w:tcW w:w="1422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4D6A5B" w:rsidRPr="004D6A5B" w:rsidRDefault="004D6A5B" w:rsidP="004D6A5B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CKE.GP.12.04.(00).2014</w:t>
          </w:r>
        </w:p>
      </w:tc>
    </w:tr>
    <w:tr w:rsidR="00FC27E8" w:rsidRPr="00A40F7A" w:rsidTr="004D6A5B">
      <w:tblPrEx>
        <w:tblCellMar>
          <w:top w:w="0" w:type="dxa"/>
          <w:bottom w:w="0" w:type="dxa"/>
        </w:tblCellMar>
      </w:tblPrEx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FC27E8" w:rsidRPr="002508FA" w:rsidRDefault="00FC27E8" w:rsidP="006A6C7C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728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FC27E8" w:rsidRPr="00FC6375" w:rsidRDefault="00BA1898" w:rsidP="006A6C7C">
          <w:pPr>
            <w:pStyle w:val="Heading1"/>
            <w:rPr>
              <w:rFonts w:cs="Arial"/>
              <w:bCs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PENGURUSAN PROJEK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FC27E8" w:rsidRPr="00A40F7A" w:rsidRDefault="00FC27E8" w:rsidP="006A6C7C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2340" w:type="dxa"/>
          <w:vMerge w:val="restart"/>
          <w:tcBorders>
            <w:left w:val="nil"/>
          </w:tcBorders>
        </w:tcPr>
        <w:p w:rsidR="00FC27E8" w:rsidRPr="00A40F7A" w:rsidRDefault="00FC27E8" w:rsidP="006A6C7C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PMMM.0</w:t>
          </w:r>
          <w:r w:rsidR="00551FEA">
            <w:rPr>
              <w:rFonts w:ascii="Arial" w:hAnsi="Arial" w:cs="Arial"/>
              <w:sz w:val="20"/>
            </w:rPr>
            <w:t>5</w:t>
          </w: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4D6A5B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0</w:t>
          </w:r>
        </w:p>
        <w:p w:rsidR="00FC27E8" w:rsidRPr="00A40F7A" w:rsidRDefault="003E3B91" w:rsidP="006A6C7C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FC27E8" w:rsidTr="004D6A5B">
      <w:tblPrEx>
        <w:tblCellMar>
          <w:top w:w="0" w:type="dxa"/>
          <w:bottom w:w="0" w:type="dxa"/>
        </w:tblCellMar>
      </w:tblPrEx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FC27E8" w:rsidRDefault="00FC27E8" w:rsidP="006A6C7C">
          <w:pPr>
            <w:spacing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FC27E8" w:rsidRPr="002D5EF6" w:rsidRDefault="00BA1898" w:rsidP="006A6C7C">
          <w:pPr>
            <w:jc w:val="center"/>
            <w:rPr>
              <w:rFonts w:ascii="Arial" w:hAnsi="Arial" w:cs="Arial"/>
              <w:b/>
              <w:bCs/>
              <w:szCs w:val="24"/>
              <w:lang w:val="en-GB"/>
            </w:rPr>
          </w:pP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Anggaran</w:t>
          </w:r>
          <w:proofErr w:type="spellEnd"/>
          <w:r>
            <w:rPr>
              <w:rFonts w:ascii="Arial" w:hAnsi="Arial" w:cs="Arial"/>
              <w:b/>
              <w:bCs/>
              <w:szCs w:val="2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bajet</w:t>
          </w:r>
          <w:proofErr w:type="spellEnd"/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FC27E8" w:rsidRDefault="00FC27E8" w:rsidP="006A6C7C">
          <w:pPr>
            <w:spacing w:line="120" w:lineRule="exact"/>
          </w:pPr>
        </w:p>
      </w:tc>
      <w:tc>
        <w:tcPr>
          <w:tcW w:w="2340" w:type="dxa"/>
          <w:vMerge/>
          <w:tcBorders>
            <w:left w:val="nil"/>
            <w:bottom w:val="single" w:sz="12" w:space="0" w:color="000000"/>
          </w:tcBorders>
        </w:tcPr>
        <w:p w:rsidR="00FC27E8" w:rsidRDefault="00FC27E8" w:rsidP="006A6C7C">
          <w:pPr>
            <w:spacing w:line="120" w:lineRule="exact"/>
          </w:pPr>
        </w:p>
      </w:tc>
    </w:tr>
  </w:tbl>
  <w:p w:rsidR="00FC27E8" w:rsidRDefault="00FC27E8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4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6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  <w:lvlOverride w:ilv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359"/>
    <w:rsid w:val="00033119"/>
    <w:rsid w:val="000A3A1E"/>
    <w:rsid w:val="00111351"/>
    <w:rsid w:val="00111CB6"/>
    <w:rsid w:val="001B09E7"/>
    <w:rsid w:val="0024584F"/>
    <w:rsid w:val="002B229E"/>
    <w:rsid w:val="002D5EF6"/>
    <w:rsid w:val="0031008E"/>
    <w:rsid w:val="003B135A"/>
    <w:rsid w:val="003E3B91"/>
    <w:rsid w:val="00403ADE"/>
    <w:rsid w:val="00442A01"/>
    <w:rsid w:val="00494298"/>
    <w:rsid w:val="004A3BB5"/>
    <w:rsid w:val="004D6A5B"/>
    <w:rsid w:val="0051078F"/>
    <w:rsid w:val="00532000"/>
    <w:rsid w:val="00551FEA"/>
    <w:rsid w:val="00657179"/>
    <w:rsid w:val="00683BB7"/>
    <w:rsid w:val="006A6C7C"/>
    <w:rsid w:val="006E685E"/>
    <w:rsid w:val="00750E47"/>
    <w:rsid w:val="007722F8"/>
    <w:rsid w:val="00825707"/>
    <w:rsid w:val="00876B07"/>
    <w:rsid w:val="008F653C"/>
    <w:rsid w:val="00A076AA"/>
    <w:rsid w:val="00A13B47"/>
    <w:rsid w:val="00AA748E"/>
    <w:rsid w:val="00B074EB"/>
    <w:rsid w:val="00B35DAD"/>
    <w:rsid w:val="00BA1898"/>
    <w:rsid w:val="00BC6A2A"/>
    <w:rsid w:val="00BC7359"/>
    <w:rsid w:val="00BC79F3"/>
    <w:rsid w:val="00D43E73"/>
    <w:rsid w:val="00D55F24"/>
    <w:rsid w:val="00D92E12"/>
    <w:rsid w:val="00DE60E6"/>
    <w:rsid w:val="00E23599"/>
    <w:rsid w:val="00ED2366"/>
    <w:rsid w:val="00F015A4"/>
    <w:rsid w:val="00FC27E8"/>
    <w:rsid w:val="00FC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59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C7359"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character" w:styleId="Hyperlink">
    <w:name w:val="Hyperlink"/>
    <w:rsid w:val="008F653C"/>
    <w:rPr>
      <w:color w:val="0000FF"/>
      <w:u w:val="single"/>
    </w:rPr>
  </w:style>
  <w:style w:type="character" w:styleId="FollowedHyperlink">
    <w:name w:val="FollowedHyperlink"/>
    <w:rsid w:val="008F65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7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 ASSIGNMENT</vt:lpstr>
    </vt:vector>
  </TitlesOfParts>
  <Company>BPM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</dc:title>
  <dc:creator>Brian Franklin &amp; Ass</dc:creator>
  <cp:lastModifiedBy>DAEVIANNA</cp:lastModifiedBy>
  <cp:revision>2</cp:revision>
  <cp:lastPrinted>2007-04-12T03:07:00Z</cp:lastPrinted>
  <dcterms:created xsi:type="dcterms:W3CDTF">2014-05-02T00:55:00Z</dcterms:created>
  <dcterms:modified xsi:type="dcterms:W3CDTF">2014-05-02T00:55:00Z</dcterms:modified>
</cp:coreProperties>
</file>