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31"/>
      </w:tblGrid>
      <w:tr w:rsidR="00BA1898" w:rsidTr="001E014C">
        <w:trPr>
          <w:cantSplit/>
          <w:trHeight w:val="293"/>
          <w:jc w:val="center"/>
        </w:trPr>
        <w:tc>
          <w:tcPr>
            <w:tcW w:w="14273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PROJEK:</w:t>
            </w:r>
            <w:r w:rsidR="00AC17B4" w:rsidRPr="007F4383">
              <w:rPr>
                <w:rFonts w:ascii="Verdana" w:hAnsi="Verdana"/>
                <w:szCs w:val="24"/>
                <w:lang w:val="fi-FI" w:eastAsia="en-AU"/>
              </w:rPr>
              <w:t xml:space="preserve"> CADANGAN KERJA-KERJA MEMBAIKPULIH DAN MENAIKTARAF BANGUNAN PARLIMEN MALAYSIA UNTUK PEMBINAAN 1 BLOK BANGUNAN</w:t>
            </w:r>
            <w:r w:rsidR="00AC17B4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AC17B4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</w:tc>
      </w:tr>
      <w:tr w:rsidR="00BA1898" w:rsidTr="00AD15DF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PENGURUS PROJEK:</w:t>
            </w:r>
            <w:r w:rsidR="00761644">
              <w:rPr>
                <w:rFonts w:ascii="Verdana" w:hAnsi="Verdana"/>
                <w:b/>
                <w:bCs/>
              </w:rPr>
              <w:t xml:space="preserve"> </w:t>
            </w:r>
            <w:r w:rsidR="00761644" w:rsidRPr="00677AB3">
              <w:rPr>
                <w:rFonts w:ascii="Verdana" w:hAnsi="Verdana"/>
                <w:bCs/>
              </w:rPr>
              <w:t>Ir. SHARINAH BT HAMID</w:t>
            </w:r>
          </w:p>
        </w:tc>
        <w:tc>
          <w:tcPr>
            <w:tcW w:w="5131" w:type="dxa"/>
            <w:tcBorders>
              <w:top w:val="single" w:sz="6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BA1898" w:rsidRDefault="00FD61A0" w:rsidP="00D43E73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TARIKH</w:t>
            </w:r>
            <w:r w:rsidR="00BA1898">
              <w:rPr>
                <w:rFonts w:ascii="Verdana" w:hAnsi="Verdana"/>
                <w:b/>
                <w:bCs/>
              </w:rPr>
              <w:t>:</w:t>
            </w:r>
            <w:r w:rsidR="00761644">
              <w:rPr>
                <w:rFonts w:ascii="Verdana" w:hAnsi="Verdana"/>
                <w:b/>
                <w:bCs/>
              </w:rPr>
              <w:t xml:space="preserve"> </w:t>
            </w:r>
            <w:r w:rsidR="00761644" w:rsidRPr="00761644">
              <w:rPr>
                <w:rFonts w:ascii="Verdana" w:hAnsi="Verdana"/>
                <w:bCs/>
              </w:rPr>
              <w:t>19hb Jun 2013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4280" w:type="dxa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88"/>
        <w:gridCol w:w="3083"/>
        <w:gridCol w:w="2284"/>
        <w:gridCol w:w="1102"/>
        <w:gridCol w:w="1410"/>
        <w:gridCol w:w="990"/>
        <w:gridCol w:w="1080"/>
        <w:gridCol w:w="1200"/>
        <w:gridCol w:w="2243"/>
      </w:tblGrid>
      <w:tr w:rsidR="00AA748E" w:rsidRPr="00C358FF" w:rsidTr="001E014C">
        <w:trPr>
          <w:trHeight w:val="400"/>
        </w:trPr>
        <w:tc>
          <w:tcPr>
            <w:tcW w:w="8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748E" w:rsidRPr="00AA748E" w:rsidRDefault="00AA748E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WBS No</w:t>
            </w:r>
          </w:p>
        </w:tc>
        <w:tc>
          <w:tcPr>
            <w:tcW w:w="30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proofErr w:type="spellStart"/>
            <w:r>
              <w:rPr>
                <w:rFonts w:ascii="Verdana" w:hAnsi="Verdana" w:cs="Tahoma"/>
                <w:b/>
                <w:bCs/>
              </w:rPr>
              <w:t>Fasa</w:t>
            </w:r>
            <w:proofErr w:type="spellEnd"/>
            <w:r>
              <w:rPr>
                <w:rFonts w:ascii="Verdana" w:hAnsi="Verdana" w:cs="Tahoma"/>
                <w:b/>
                <w:bCs/>
              </w:rPr>
              <w:t>/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Aktiviti</w:t>
            </w:r>
            <w:proofErr w:type="spellEnd"/>
            <w:r>
              <w:rPr>
                <w:rFonts w:ascii="Verdana" w:hAnsi="Verdana" w:cs="Tahoma"/>
                <w:b/>
                <w:bCs/>
              </w:rPr>
              <w:t>/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Tugas</w:t>
            </w:r>
            <w:proofErr w:type="spellEnd"/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proofErr w:type="spellStart"/>
            <w:r>
              <w:rPr>
                <w:rFonts w:ascii="Verdana" w:hAnsi="Verdana" w:cs="Tahoma"/>
                <w:b/>
                <w:bCs/>
              </w:rPr>
              <w:t>Sumber</w:t>
            </w:r>
            <w:proofErr w:type="spellEnd"/>
            <w:r>
              <w:rPr>
                <w:rFonts w:ascii="Verdana" w:hAnsi="Verdana" w:cs="Tahoma"/>
                <w:b/>
                <w:bCs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Diperuntukkan</w:t>
            </w:r>
            <w:proofErr w:type="spellEnd"/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</w:rPr>
              <w:t>Usaha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 xml:space="preserve">Kos 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seunit</w:t>
            </w:r>
            <w:proofErr w:type="spellEnd"/>
            <w:r w:rsidR="00677AB3">
              <w:rPr>
                <w:rFonts w:ascii="Verdana" w:hAnsi="Verdana" w:cs="Tahoma"/>
                <w:b/>
                <w:bCs/>
              </w:rPr>
              <w:t xml:space="preserve"> (RM)</w:t>
            </w: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proofErr w:type="spellStart"/>
            <w:r>
              <w:rPr>
                <w:rFonts w:ascii="Verdana" w:hAnsi="Verdana" w:cs="Tahoma"/>
                <w:b/>
                <w:bCs/>
                <w:sz w:val="16"/>
              </w:rPr>
              <w:t>Jumlah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</w:rPr>
              <w:t xml:space="preserve"> Kos </w:t>
            </w:r>
            <w:proofErr w:type="spellStart"/>
            <w:r>
              <w:rPr>
                <w:rFonts w:ascii="Verdana" w:hAnsi="Verdana" w:cs="Tahoma"/>
                <w:b/>
                <w:bCs/>
                <w:sz w:val="16"/>
              </w:rPr>
              <w:t>Buruh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proofErr w:type="spellStart"/>
            <w:r>
              <w:rPr>
                <w:rFonts w:ascii="Verdana" w:hAnsi="Verdana" w:cs="Tahoma"/>
                <w:b/>
                <w:bCs/>
                <w:sz w:val="16"/>
              </w:rPr>
              <w:t>Peralatan</w:t>
            </w:r>
            <w:proofErr w:type="spellEnd"/>
            <w:r>
              <w:rPr>
                <w:rFonts w:ascii="Verdana" w:hAnsi="Verdana" w:cs="Tahoma"/>
                <w:b/>
                <w:bCs/>
                <w:sz w:val="16"/>
              </w:rPr>
              <w:t xml:space="preserve"> &amp; </w:t>
            </w:r>
            <w:proofErr w:type="spellStart"/>
            <w:r>
              <w:rPr>
                <w:rFonts w:ascii="Verdana" w:hAnsi="Verdana" w:cs="Tahoma"/>
                <w:b/>
                <w:bCs/>
                <w:sz w:val="16"/>
              </w:rPr>
              <w:t>bahan</w:t>
            </w:r>
            <w:proofErr w:type="spellEnd"/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AA748E" w:rsidRPr="00AA748E" w:rsidRDefault="00BA1898" w:rsidP="009B6537">
            <w:pPr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 xml:space="preserve">Kos </w:t>
            </w:r>
            <w:proofErr w:type="spellStart"/>
            <w:r>
              <w:rPr>
                <w:rFonts w:ascii="Verdana" w:hAnsi="Verdana" w:cs="Tahoma"/>
                <w:b/>
                <w:bCs/>
                <w:sz w:val="16"/>
              </w:rPr>
              <w:t>Sampingan</w:t>
            </w:r>
            <w:proofErr w:type="spellEnd"/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48E" w:rsidRDefault="00BA1898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 xml:space="preserve">Kos 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Keseluruhan</w:t>
            </w:r>
            <w:proofErr w:type="spellEnd"/>
          </w:p>
          <w:p w:rsidR="00677AB3" w:rsidRPr="00AA748E" w:rsidRDefault="00677AB3" w:rsidP="009B6537">
            <w:pPr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(RM)</w:t>
            </w:r>
          </w:p>
        </w:tc>
      </w:tr>
    </w:tbl>
    <w:p w:rsidR="00AA748E" w:rsidRPr="00C358FF" w:rsidRDefault="00AA748E" w:rsidP="00AA748E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rPr>
          <w:rFonts w:ascii="Tahoma" w:hAnsi="Tahoma" w:cs="Tahoma"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  <w:r w:rsidRPr="00C358FF">
        <w:rPr>
          <w:rFonts w:ascii="Tahoma" w:hAnsi="Tahoma" w:cs="Tahoma"/>
        </w:rPr>
        <w:tab/>
      </w:r>
    </w:p>
    <w:tbl>
      <w:tblPr>
        <w:tblW w:w="14280" w:type="dxa"/>
        <w:tblInd w:w="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40"/>
        <w:gridCol w:w="3120"/>
        <w:gridCol w:w="2280"/>
        <w:gridCol w:w="1080"/>
        <w:gridCol w:w="1440"/>
        <w:gridCol w:w="960"/>
        <w:gridCol w:w="1080"/>
        <w:gridCol w:w="1200"/>
        <w:gridCol w:w="2280"/>
      </w:tblGrid>
      <w:tr w:rsidR="00AA748E" w:rsidRPr="00C358FF" w:rsidTr="001E014C">
        <w:trPr>
          <w:trHeight w:val="400"/>
        </w:trPr>
        <w:tc>
          <w:tcPr>
            <w:tcW w:w="84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A748E" w:rsidRPr="00C358FF" w:rsidRDefault="00AA748E" w:rsidP="006A6C7C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A748E" w:rsidRPr="00FD61A0" w:rsidRDefault="00FD61A0" w:rsidP="001E014C">
            <w:pPr>
              <w:rPr>
                <w:rFonts w:ascii="Tahoma" w:hAnsi="Tahoma" w:cs="Tahoma"/>
                <w:sz w:val="16"/>
              </w:rPr>
            </w:pPr>
            <w:proofErr w:type="spellStart"/>
            <w:r w:rsidRPr="00FD61A0">
              <w:rPr>
                <w:rFonts w:ascii="Tahoma" w:hAnsi="Tahoma" w:cs="Tahoma"/>
              </w:rPr>
              <w:t>Mesyuarat</w:t>
            </w:r>
            <w:proofErr w:type="spellEnd"/>
            <w:r w:rsidR="00677AB3">
              <w:rPr>
                <w:rFonts w:ascii="Tahoma" w:hAnsi="Tahoma" w:cs="Tahoma"/>
              </w:rPr>
              <w:t xml:space="preserve"> </w:t>
            </w:r>
            <w:proofErr w:type="spellStart"/>
            <w:r w:rsidR="00677AB3">
              <w:rPr>
                <w:rFonts w:ascii="Tahoma" w:hAnsi="Tahoma" w:cs="Tahoma"/>
              </w:rPr>
              <w:t>dan</w:t>
            </w:r>
            <w:proofErr w:type="spellEnd"/>
            <w:r w:rsidR="00677AB3">
              <w:rPr>
                <w:rFonts w:ascii="Tahoma" w:hAnsi="Tahoma" w:cs="Tahoma"/>
              </w:rPr>
              <w:t xml:space="preserve"> Audit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748E" w:rsidRPr="00C358FF" w:rsidRDefault="00FD61A0" w:rsidP="001E014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t xml:space="preserve">VOT </w:t>
            </w:r>
            <w:proofErr w:type="spellStart"/>
            <w:r>
              <w:rPr>
                <w:rFonts w:ascii="Tahoma" w:hAnsi="Tahoma" w:cs="Tahoma"/>
              </w:rPr>
              <w:t>Awalan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748E" w:rsidRPr="00C358FF" w:rsidRDefault="00FD61A0" w:rsidP="001E014C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t>15x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748E" w:rsidRPr="00C358FF" w:rsidRDefault="00C61E9F" w:rsidP="001E014C">
            <w:pPr>
              <w:jc w:val="right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</w:rPr>
              <w:t>500.00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A748E" w:rsidRPr="00C358FF" w:rsidRDefault="00AA748E" w:rsidP="001E014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48E" w:rsidRPr="00C358FF" w:rsidRDefault="00AA748E" w:rsidP="001E014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A748E" w:rsidRPr="00C358FF" w:rsidRDefault="00AA748E" w:rsidP="001E014C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A748E" w:rsidRPr="00677AB3" w:rsidRDefault="00C61E9F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7,500.00</w:t>
            </w:r>
          </w:p>
        </w:tc>
      </w:tr>
      <w:tr w:rsidR="00FD61A0" w:rsidRPr="00C358FF" w:rsidTr="001E014C">
        <w:trPr>
          <w:trHeight w:val="400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61A0" w:rsidRPr="00C358FF" w:rsidRDefault="00FD61A0" w:rsidP="006A6C7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  <w:vAlign w:val="center"/>
          </w:tcPr>
          <w:p w:rsidR="00FD61A0" w:rsidRPr="00FD61A0" w:rsidRDefault="00FD61A0" w:rsidP="001E014C">
            <w:pPr>
              <w:rPr>
                <w:rFonts w:ascii="Tahoma" w:hAnsi="Tahoma" w:cs="Tahoma"/>
              </w:rPr>
            </w:pPr>
            <w:proofErr w:type="spellStart"/>
            <w:r w:rsidRPr="00FD61A0">
              <w:rPr>
                <w:rFonts w:ascii="Tahoma" w:hAnsi="Tahoma" w:cs="Tahoma"/>
              </w:rPr>
              <w:t>Bengkel</w:t>
            </w:r>
            <w:proofErr w:type="spellEnd"/>
            <w:r w:rsidRPr="00FD61A0">
              <w:rPr>
                <w:rFonts w:ascii="Tahoma" w:hAnsi="Tahoma" w:cs="Tahoma"/>
              </w:rPr>
              <w:t xml:space="preserve"> RMP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Default="00FD61A0" w:rsidP="001E014C">
            <w:pPr>
              <w:jc w:val="center"/>
            </w:pPr>
            <w:r w:rsidRPr="00B17A21">
              <w:rPr>
                <w:rFonts w:ascii="Tahoma" w:hAnsi="Tahoma" w:cs="Tahoma"/>
              </w:rPr>
              <w:t xml:space="preserve">VOT </w:t>
            </w:r>
            <w:proofErr w:type="spellStart"/>
            <w:r w:rsidRPr="00B17A21">
              <w:rPr>
                <w:rFonts w:ascii="Tahoma" w:hAnsi="Tahoma" w:cs="Tahoma"/>
              </w:rPr>
              <w:t>Awalan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C61E9F" w:rsidP="001E01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10,000.00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C61E9F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10,000.00</w:t>
            </w:r>
          </w:p>
        </w:tc>
      </w:tr>
      <w:tr w:rsidR="00FD61A0" w:rsidRPr="00C358FF" w:rsidTr="001E014C">
        <w:trPr>
          <w:trHeight w:val="400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61A0" w:rsidRPr="00C358FF" w:rsidRDefault="00FD61A0" w:rsidP="006A6C7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20" w:type="dxa"/>
            <w:tcBorders>
              <w:left w:val="nil"/>
              <w:right w:val="nil"/>
            </w:tcBorders>
            <w:vAlign w:val="center"/>
          </w:tcPr>
          <w:p w:rsidR="00FD61A0" w:rsidRPr="00FD61A0" w:rsidRDefault="00FD61A0" w:rsidP="001E014C">
            <w:pPr>
              <w:rPr>
                <w:rFonts w:ascii="Tahoma" w:hAnsi="Tahoma" w:cs="Tahoma"/>
              </w:rPr>
            </w:pPr>
            <w:proofErr w:type="spellStart"/>
            <w:r w:rsidRPr="00FD61A0">
              <w:rPr>
                <w:rFonts w:ascii="Tahoma" w:hAnsi="Tahoma" w:cs="Tahoma"/>
              </w:rPr>
              <w:t>Iklan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Default="00FD61A0" w:rsidP="001E014C">
            <w:pPr>
              <w:jc w:val="center"/>
            </w:pPr>
            <w:r w:rsidRPr="00B17A21">
              <w:rPr>
                <w:rFonts w:ascii="Tahoma" w:hAnsi="Tahoma" w:cs="Tahoma"/>
              </w:rPr>
              <w:t xml:space="preserve">VOT </w:t>
            </w:r>
            <w:proofErr w:type="spellStart"/>
            <w:r w:rsidRPr="00B17A21">
              <w:rPr>
                <w:rFonts w:ascii="Tahoma" w:hAnsi="Tahoma" w:cs="Tahoma"/>
              </w:rPr>
              <w:t>Awalan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C61E9F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FD61A0">
              <w:rPr>
                <w:rFonts w:ascii="Tahoma" w:hAnsi="Tahoma" w:cs="Tahoma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677AB3" w:rsidP="001E01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61E9F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</w:t>
            </w:r>
            <w:r w:rsidR="00C61E9F">
              <w:rPr>
                <w:rFonts w:ascii="Tahoma" w:hAnsi="Tahoma" w:cs="Tahoma"/>
              </w:rPr>
              <w:t>00.00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677AB3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21,000.00</w:t>
            </w:r>
          </w:p>
        </w:tc>
      </w:tr>
      <w:tr w:rsidR="00FD61A0" w:rsidRPr="00C358FF" w:rsidTr="00AD15DF">
        <w:trPr>
          <w:trHeight w:val="400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D61A0" w:rsidRPr="00C358FF" w:rsidRDefault="00FD61A0" w:rsidP="006A6C7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20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FD61A0" w:rsidRPr="00FD61A0" w:rsidRDefault="00FD61A0" w:rsidP="001E014C">
            <w:pPr>
              <w:rPr>
                <w:rFonts w:ascii="Tahoma" w:hAnsi="Tahoma" w:cs="Tahoma"/>
              </w:rPr>
            </w:pPr>
            <w:proofErr w:type="spellStart"/>
            <w:r w:rsidRPr="00FD61A0">
              <w:rPr>
                <w:rFonts w:ascii="Tahoma" w:hAnsi="Tahoma" w:cs="Tahoma"/>
              </w:rPr>
              <w:t>Dokumentasi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Default="00FD61A0" w:rsidP="001E014C">
            <w:pPr>
              <w:jc w:val="center"/>
            </w:pPr>
            <w:r w:rsidRPr="00B17A21">
              <w:rPr>
                <w:rFonts w:ascii="Tahoma" w:hAnsi="Tahoma" w:cs="Tahoma"/>
              </w:rPr>
              <w:t xml:space="preserve">VOT </w:t>
            </w:r>
            <w:proofErr w:type="spellStart"/>
            <w:r w:rsidRPr="00B17A21">
              <w:rPr>
                <w:rFonts w:ascii="Tahoma" w:hAnsi="Tahoma" w:cs="Tahoma"/>
              </w:rPr>
              <w:t>Awalan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61E9F" w:rsidRPr="00C358FF" w:rsidRDefault="00C61E9F" w:rsidP="001E01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15,000.00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D61A0" w:rsidRPr="00C358FF" w:rsidRDefault="00677AB3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15,000.00</w:t>
            </w:r>
          </w:p>
        </w:tc>
      </w:tr>
      <w:tr w:rsidR="00FD61A0" w:rsidRPr="00C358FF" w:rsidTr="00AD15DF">
        <w:trPr>
          <w:trHeight w:val="400"/>
        </w:trPr>
        <w:tc>
          <w:tcPr>
            <w:tcW w:w="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D61A0" w:rsidRPr="00C358FF" w:rsidRDefault="00FD61A0" w:rsidP="006A6C7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D61A0" w:rsidRPr="00FD61A0" w:rsidRDefault="00FD61A0" w:rsidP="001E014C">
            <w:pPr>
              <w:rPr>
                <w:rFonts w:ascii="Tahoma" w:hAnsi="Tahoma" w:cs="Tahoma"/>
              </w:rPr>
            </w:pPr>
            <w:proofErr w:type="spellStart"/>
            <w:r w:rsidRPr="00FD61A0">
              <w:rPr>
                <w:rFonts w:ascii="Tahoma" w:hAnsi="Tahoma" w:cs="Tahoma"/>
              </w:rPr>
              <w:t>Alat</w:t>
            </w:r>
            <w:proofErr w:type="spellEnd"/>
            <w:r w:rsidRPr="00FD61A0">
              <w:rPr>
                <w:rFonts w:ascii="Tahoma" w:hAnsi="Tahoma" w:cs="Tahoma"/>
              </w:rPr>
              <w:t xml:space="preserve"> </w:t>
            </w:r>
            <w:proofErr w:type="spellStart"/>
            <w:r w:rsidRPr="00FD61A0">
              <w:rPr>
                <w:rFonts w:ascii="Tahoma" w:hAnsi="Tahoma" w:cs="Tahoma"/>
              </w:rPr>
              <w:t>tulis</w:t>
            </w:r>
            <w:proofErr w:type="spellEnd"/>
            <w:r w:rsidRPr="00FD61A0">
              <w:rPr>
                <w:rFonts w:ascii="Tahoma" w:hAnsi="Tahoma" w:cs="Tahoma"/>
              </w:rPr>
              <w:t xml:space="preserve">, </w:t>
            </w:r>
            <w:proofErr w:type="spellStart"/>
            <w:r w:rsidRPr="00FD61A0">
              <w:rPr>
                <w:rFonts w:ascii="Tahoma" w:hAnsi="Tahoma" w:cs="Tahoma"/>
              </w:rPr>
              <w:t>cetak</w:t>
            </w:r>
            <w:proofErr w:type="spellEnd"/>
            <w:r w:rsidRPr="00FD61A0">
              <w:rPr>
                <w:rFonts w:ascii="Tahoma" w:hAnsi="Tahoma" w:cs="Tahoma"/>
              </w:rPr>
              <w:t xml:space="preserve">, </w:t>
            </w:r>
            <w:proofErr w:type="spellStart"/>
            <w:r w:rsidRPr="00FD61A0">
              <w:rPr>
                <w:rFonts w:ascii="Tahoma" w:hAnsi="Tahoma" w:cs="Tahoma"/>
              </w:rPr>
              <w:t>jilid</w:t>
            </w:r>
            <w:proofErr w:type="spellEnd"/>
            <w:r w:rsidRPr="00FD61A0">
              <w:rPr>
                <w:rFonts w:ascii="Tahoma" w:hAnsi="Tahoma" w:cs="Tahoma"/>
              </w:rPr>
              <w:t xml:space="preserve"> </w:t>
            </w:r>
            <w:proofErr w:type="spellStart"/>
            <w:r w:rsidRPr="00FD61A0">
              <w:rPr>
                <w:rFonts w:ascii="Tahoma" w:hAnsi="Tahoma" w:cs="Tahoma"/>
              </w:rPr>
              <w:t>dan</w:t>
            </w:r>
            <w:proofErr w:type="spellEnd"/>
            <w:r w:rsidRPr="00FD61A0">
              <w:rPr>
                <w:rFonts w:ascii="Tahoma" w:hAnsi="Tahoma" w:cs="Tahoma"/>
              </w:rPr>
              <w:t xml:space="preserve"> </w:t>
            </w:r>
            <w:proofErr w:type="spellStart"/>
            <w:r w:rsidRPr="00FD61A0">
              <w:rPr>
                <w:rFonts w:ascii="Tahoma" w:hAnsi="Tahoma" w:cs="Tahoma"/>
              </w:rPr>
              <w:t>lukisan</w:t>
            </w:r>
            <w:proofErr w:type="spellEnd"/>
          </w:p>
        </w:tc>
        <w:tc>
          <w:tcPr>
            <w:tcW w:w="22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1A0" w:rsidRDefault="00FD61A0" w:rsidP="001E014C">
            <w:pPr>
              <w:jc w:val="center"/>
            </w:pPr>
            <w:r w:rsidRPr="00B17A21">
              <w:rPr>
                <w:rFonts w:ascii="Tahoma" w:hAnsi="Tahoma" w:cs="Tahoma"/>
              </w:rPr>
              <w:t xml:space="preserve">VOT </w:t>
            </w:r>
            <w:proofErr w:type="spellStart"/>
            <w:r w:rsidRPr="00B17A21">
              <w:rPr>
                <w:rFonts w:ascii="Tahoma" w:hAnsi="Tahoma" w:cs="Tahoma"/>
              </w:rPr>
              <w:t>Awalan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FD61A0" w:rsidRPr="00C358FF" w:rsidRDefault="00C61E9F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1E9F" w:rsidRPr="00C358FF" w:rsidRDefault="00C61E9F" w:rsidP="001E014C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35,000.00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1A0" w:rsidRPr="00C358FF" w:rsidRDefault="00FD61A0" w:rsidP="001E014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D61A0" w:rsidRPr="00C358FF" w:rsidRDefault="00677AB3" w:rsidP="001E0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35,000.00</w:t>
            </w:r>
          </w:p>
        </w:tc>
      </w:tr>
      <w:tr w:rsidR="00677AB3" w:rsidRPr="00C358FF" w:rsidTr="00AD15DF">
        <w:trPr>
          <w:trHeight w:val="400"/>
        </w:trPr>
        <w:tc>
          <w:tcPr>
            <w:tcW w:w="12000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7AB3" w:rsidRPr="00677AB3" w:rsidRDefault="00677AB3" w:rsidP="001E014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677AB3">
              <w:rPr>
                <w:rFonts w:ascii="Tahoma" w:hAnsi="Tahoma" w:cs="Tahoma"/>
                <w:b/>
              </w:rPr>
              <w:t>Jumlah</w:t>
            </w:r>
            <w:proofErr w:type="spellEnd"/>
            <w:r w:rsidRPr="00677AB3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677AB3">
              <w:rPr>
                <w:rFonts w:ascii="Tahoma" w:hAnsi="Tahoma" w:cs="Tahoma"/>
                <w:b/>
              </w:rPr>
              <w:t>Keseluruhan</w:t>
            </w:r>
            <w:proofErr w:type="spellEnd"/>
          </w:p>
        </w:tc>
        <w:tc>
          <w:tcPr>
            <w:tcW w:w="22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77AB3" w:rsidRPr="00677AB3" w:rsidRDefault="00677AB3" w:rsidP="001E014C">
            <w:pPr>
              <w:jc w:val="center"/>
              <w:rPr>
                <w:rFonts w:ascii="Tahoma" w:hAnsi="Tahoma" w:cs="Tahoma"/>
                <w:b/>
              </w:rPr>
            </w:pPr>
            <w:r w:rsidRPr="00677AB3">
              <w:rPr>
                <w:rFonts w:ascii="Tahoma" w:hAnsi="Tahoma" w:cs="Tahoma"/>
                <w:b/>
              </w:rPr>
              <w:t>88,500.00</w:t>
            </w:r>
          </w:p>
        </w:tc>
      </w:tr>
    </w:tbl>
    <w:p w:rsidR="00BC7359" w:rsidRDefault="00BC7359" w:rsidP="00BC7359">
      <w:pPr>
        <w:rPr>
          <w:rFonts w:ascii="Verdana" w:hAnsi="Verdana" w:cs="Tahoma"/>
          <w:sz w:val="20"/>
          <w:szCs w:val="24"/>
        </w:rPr>
      </w:pPr>
    </w:p>
    <w:tbl>
      <w:tblPr>
        <w:tblW w:w="0" w:type="auto"/>
        <w:tblInd w:w="15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8991"/>
        <w:gridCol w:w="5289"/>
      </w:tblGrid>
      <w:tr w:rsidR="00BA1898" w:rsidTr="001E014C">
        <w:trPr>
          <w:cantSplit/>
          <w:trHeight w:val="293"/>
        </w:trPr>
        <w:tc>
          <w:tcPr>
            <w:tcW w:w="8991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DISEDIAKAN OLEH:</w:t>
            </w:r>
            <w:r w:rsidR="00677AB3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677AB3" w:rsidRPr="00677AB3">
              <w:rPr>
                <w:rFonts w:ascii="Verdana" w:hAnsi="Verdana" w:cs="Arial"/>
                <w:bCs/>
                <w:szCs w:val="24"/>
              </w:rPr>
              <w:t>ISMAIL BIN A. RAHIM</w:t>
            </w:r>
          </w:p>
        </w:tc>
        <w:tc>
          <w:tcPr>
            <w:tcW w:w="528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A1898" w:rsidRPr="00A076AA" w:rsidRDefault="00BA1898" w:rsidP="00D43E73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TANDATANGAN</w:t>
            </w:r>
            <w:r w:rsidRPr="00A076AA">
              <w:rPr>
                <w:rFonts w:ascii="Verdana" w:hAnsi="Verdana" w:cs="Arial"/>
                <w:b/>
                <w:szCs w:val="24"/>
              </w:rPr>
              <w:t>:</w:t>
            </w:r>
          </w:p>
        </w:tc>
      </w:tr>
      <w:tr w:rsidR="00BA1898" w:rsidTr="001E014C">
        <w:trPr>
          <w:trHeight w:val="336"/>
        </w:trPr>
        <w:tc>
          <w:tcPr>
            <w:tcW w:w="8991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OLEH:</w:t>
            </w:r>
            <w:r w:rsidR="00677AB3">
              <w:rPr>
                <w:rFonts w:ascii="Verdana" w:hAnsi="Verdana"/>
                <w:b/>
                <w:bCs/>
              </w:rPr>
              <w:t xml:space="preserve"> </w:t>
            </w:r>
            <w:bookmarkStart w:id="0" w:name="OLE_LINK1"/>
            <w:bookmarkStart w:id="1" w:name="OLE_LINK2"/>
            <w:r w:rsidR="00677AB3" w:rsidRPr="00677AB3">
              <w:rPr>
                <w:rFonts w:ascii="Verdana" w:hAnsi="Verdana"/>
                <w:bCs/>
              </w:rPr>
              <w:t>Ir. SHARINAH BT HAMID</w:t>
            </w:r>
            <w:bookmarkEnd w:id="0"/>
            <w:bookmarkEnd w:id="1"/>
          </w:p>
        </w:tc>
        <w:tc>
          <w:tcPr>
            <w:tcW w:w="528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A1898" w:rsidRDefault="00BA1898" w:rsidP="00D43E73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TANDATANGAN:</w:t>
            </w:r>
          </w:p>
        </w:tc>
      </w:tr>
    </w:tbl>
    <w:p w:rsidR="00403ADE" w:rsidRPr="0024584F" w:rsidRDefault="00403ADE" w:rsidP="0024584F">
      <w:pPr>
        <w:rPr>
          <w:rFonts w:ascii="Arial" w:hAnsi="Arial" w:cs="Arial"/>
          <w:szCs w:val="24"/>
        </w:rPr>
      </w:pP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BF2" w:rsidRDefault="00304BF2">
      <w:r>
        <w:separator/>
      </w:r>
    </w:p>
  </w:endnote>
  <w:endnote w:type="continuationSeparator" w:id="0">
    <w:p w:rsidR="00304BF2" w:rsidRDefault="0030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Default="0045518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27E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537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7E8" w:rsidRDefault="00FC27E8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Pr="00DE74FC" w:rsidRDefault="00FC27E8" w:rsidP="006E685E">
    <w:pPr>
      <w:jc w:val="center"/>
      <w:rPr>
        <w:b/>
        <w:sz w:val="16"/>
        <w:szCs w:val="16"/>
        <w:u w:val="single"/>
      </w:rPr>
    </w:pPr>
  </w:p>
  <w:p w:rsidR="00FC27E8" w:rsidRPr="00A40F7A" w:rsidRDefault="00455187" w:rsidP="002D5EF6">
    <w:pPr>
      <w:pStyle w:val="Footer"/>
      <w:pBdr>
        <w:top w:val="single" w:sz="4" w:space="2" w:color="auto"/>
      </w:pBdr>
      <w:tabs>
        <w:tab w:val="clear" w:pos="8306"/>
        <w:tab w:val="right" w:pos="14220"/>
      </w:tabs>
      <w:ind w:right="352"/>
      <w:rPr>
        <w:rFonts w:ascii="Arial" w:hAnsi="Arial" w:cs="Arial"/>
        <w:sz w:val="20"/>
      </w:rPr>
    </w:pPr>
    <w:r w:rsidRPr="00455187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FC27E8" w:rsidRPr="00A40F7A">
      <w:rPr>
        <w:rFonts w:ascii="Arial" w:hAnsi="Arial" w:cs="Arial"/>
        <w:sz w:val="20"/>
      </w:rPr>
      <w:tab/>
    </w:r>
    <w:r w:rsidR="00FC27E8" w:rsidRPr="00A40F7A">
      <w:rPr>
        <w:rFonts w:ascii="Arial" w:hAnsi="Arial" w:cs="Arial"/>
        <w:sz w:val="20"/>
      </w:rPr>
      <w:tab/>
    </w:r>
    <w:r w:rsidR="00551FEA">
      <w:rPr>
        <w:rFonts w:ascii="Arial" w:hAnsi="Arial" w:cs="Arial"/>
        <w:sz w:val="18"/>
        <w:szCs w:val="18"/>
      </w:rPr>
      <w:t>JKR.PMMM.05</w:t>
    </w:r>
  </w:p>
  <w:p w:rsidR="00FC27E8" w:rsidRPr="008F5F25" w:rsidRDefault="00FC27E8" w:rsidP="00876B07">
    <w:pPr>
      <w:pStyle w:val="Footer"/>
      <w:rPr>
        <w:sz w:val="20"/>
      </w:rPr>
    </w:pPr>
  </w:p>
  <w:p w:rsidR="00FC27E8" w:rsidRDefault="00FC2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BF2" w:rsidRDefault="00304BF2">
      <w:r>
        <w:separator/>
      </w:r>
    </w:p>
  </w:footnote>
  <w:footnote w:type="continuationSeparator" w:id="0">
    <w:p w:rsidR="00304BF2" w:rsidRDefault="0030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9B6537" w:rsidRPr="00A40F7A" w:rsidTr="001E014C">
      <w:trPr>
        <w:cantSplit/>
        <w:trHeight w:val="206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9B6537" w:rsidRPr="00E84747" w:rsidRDefault="009B6537" w:rsidP="009B6537">
          <w:pPr>
            <w:jc w:val="right"/>
            <w:rPr>
              <w:rFonts w:ascii="Arial" w:hAnsi="Arial" w:cs="Arial"/>
              <w:b/>
              <w:sz w:val="20"/>
            </w:rPr>
          </w:pPr>
          <w:r w:rsidRPr="00E84747"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FC27E8" w:rsidRPr="00A40F7A" w:rsidTr="001E014C"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C27E8" w:rsidRPr="002508FA" w:rsidRDefault="00455187" w:rsidP="006A6C7C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 w:rsidRPr="004551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1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FC27E8" w:rsidRPr="00FC6375" w:rsidRDefault="00BA1898" w:rsidP="006A6C7C">
          <w:pPr>
            <w:pStyle w:val="Heading1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PMMM.0</w:t>
          </w:r>
          <w:r w:rsidR="00551FEA">
            <w:rPr>
              <w:rFonts w:ascii="Arial" w:hAnsi="Arial" w:cs="Arial"/>
              <w:sz w:val="20"/>
            </w:rPr>
            <w:t>5</w:t>
          </w:r>
        </w:p>
        <w:p w:rsidR="00FC27E8" w:rsidRPr="00A40F7A" w:rsidRDefault="00455187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FC27E8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AD15DF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FC27E8" w:rsidRPr="00A40F7A" w:rsidRDefault="003E3B91" w:rsidP="006A6C7C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FC27E8" w:rsidTr="001E014C"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FC27E8" w:rsidRPr="002D5EF6" w:rsidRDefault="00BA1898" w:rsidP="006A6C7C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Anggaran</w:t>
          </w:r>
          <w:proofErr w:type="spellEnd"/>
          <w:r>
            <w:rPr>
              <w:rFonts w:ascii="Arial" w:hAnsi="Arial" w:cs="Arial"/>
              <w:b/>
              <w:bCs/>
              <w:szCs w:val="24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Cs w:val="24"/>
              <w:lang w:val="en-GB"/>
            </w:rPr>
            <w:t>bajet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</w:tr>
  </w:tbl>
  <w:p w:rsidR="00FC27E8" w:rsidRDefault="00FC27E8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A3A1E"/>
    <w:rsid w:val="00111351"/>
    <w:rsid w:val="00111CB6"/>
    <w:rsid w:val="0016184D"/>
    <w:rsid w:val="00190990"/>
    <w:rsid w:val="001B09E7"/>
    <w:rsid w:val="001E014C"/>
    <w:rsid w:val="0024584F"/>
    <w:rsid w:val="002C60F2"/>
    <w:rsid w:val="002D5EF6"/>
    <w:rsid w:val="00304BF2"/>
    <w:rsid w:val="0031008E"/>
    <w:rsid w:val="00361EE6"/>
    <w:rsid w:val="003B135A"/>
    <w:rsid w:val="003E3B91"/>
    <w:rsid w:val="003F3611"/>
    <w:rsid w:val="00403ADE"/>
    <w:rsid w:val="00455187"/>
    <w:rsid w:val="00494298"/>
    <w:rsid w:val="004A3BB5"/>
    <w:rsid w:val="00532000"/>
    <w:rsid w:val="00551FEA"/>
    <w:rsid w:val="00657179"/>
    <w:rsid w:val="00677AB3"/>
    <w:rsid w:val="00683BB7"/>
    <w:rsid w:val="006A6C7C"/>
    <w:rsid w:val="006E685E"/>
    <w:rsid w:val="00750E47"/>
    <w:rsid w:val="00761644"/>
    <w:rsid w:val="007722F8"/>
    <w:rsid w:val="00825707"/>
    <w:rsid w:val="00876B07"/>
    <w:rsid w:val="008F653C"/>
    <w:rsid w:val="00992BF3"/>
    <w:rsid w:val="009B6537"/>
    <w:rsid w:val="00A076AA"/>
    <w:rsid w:val="00A13B47"/>
    <w:rsid w:val="00AA748E"/>
    <w:rsid w:val="00AC17B4"/>
    <w:rsid w:val="00AD15DF"/>
    <w:rsid w:val="00B074EB"/>
    <w:rsid w:val="00B35DAD"/>
    <w:rsid w:val="00B94DF0"/>
    <w:rsid w:val="00BA1898"/>
    <w:rsid w:val="00BC6A2A"/>
    <w:rsid w:val="00BC7359"/>
    <w:rsid w:val="00C51688"/>
    <w:rsid w:val="00C61E9F"/>
    <w:rsid w:val="00D43E73"/>
    <w:rsid w:val="00D92E12"/>
    <w:rsid w:val="00DE60E6"/>
    <w:rsid w:val="00E23599"/>
    <w:rsid w:val="00E84747"/>
    <w:rsid w:val="00ED2366"/>
    <w:rsid w:val="00F015A4"/>
    <w:rsid w:val="00FC27E8"/>
    <w:rsid w:val="00FC6375"/>
    <w:rsid w:val="00FC78C2"/>
    <w:rsid w:val="00FD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8F653C"/>
    <w:rPr>
      <w:color w:val="0000FF"/>
      <w:u w:val="single"/>
    </w:rPr>
  </w:style>
  <w:style w:type="character" w:styleId="FollowedHyperlink">
    <w:name w:val="FollowedHyperlink"/>
    <w:rsid w:val="008F65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3</cp:revision>
  <cp:lastPrinted>2007-04-12T03:07:00Z</cp:lastPrinted>
  <dcterms:created xsi:type="dcterms:W3CDTF">2014-04-20T03:43:00Z</dcterms:created>
  <dcterms:modified xsi:type="dcterms:W3CDTF">2014-05-02T02:00:00Z</dcterms:modified>
</cp:coreProperties>
</file>