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13" w:type="dxa"/>
        <w:jc w:val="center"/>
        <w:tblInd w:w="-599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7009"/>
        <w:gridCol w:w="4394"/>
        <w:gridCol w:w="3710"/>
      </w:tblGrid>
      <w:tr w:rsidR="009A26C5" w:rsidRPr="00A2491F" w:rsidTr="00FF6FC4">
        <w:trPr>
          <w:cantSplit/>
          <w:trHeight w:val="307"/>
          <w:jc w:val="center"/>
        </w:trPr>
        <w:tc>
          <w:tcPr>
            <w:tcW w:w="7009" w:type="dxa"/>
            <w:vMerge w:val="restart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F787E" w:rsidRPr="00A2491F" w:rsidRDefault="009A26C5" w:rsidP="00FF6FC4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>PROJECT:</w:t>
            </w:r>
            <w:r w:rsidR="00EA60C0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E901FA" w:rsidRPr="00A2491F">
              <w:rPr>
                <w:rFonts w:ascii="Tahoma" w:hAnsi="Tahoma" w:cs="Tahoma"/>
                <w:b/>
                <w:sz w:val="22"/>
                <w:szCs w:val="22"/>
              </w:rPr>
              <w:t xml:space="preserve">CADANGAN </w:t>
            </w:r>
            <w:r w:rsidR="006F787E" w:rsidRPr="00A2491F">
              <w:rPr>
                <w:rFonts w:ascii="Tahoma" w:hAnsi="Tahoma" w:cs="Tahoma"/>
                <w:b/>
                <w:sz w:val="22"/>
                <w:szCs w:val="22"/>
              </w:rPr>
              <w:t xml:space="preserve">PEMBINAAN HOSPITAL PENGAJAR </w:t>
            </w:r>
          </w:p>
          <w:p w:rsidR="009A26C5" w:rsidRPr="00A2491F" w:rsidRDefault="006F787E" w:rsidP="00FF6FC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 xml:space="preserve">                  </w:t>
            </w:r>
            <w:proofErr w:type="spellStart"/>
            <w:r w:rsidR="0069372D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="003126D0">
              <w:rPr>
                <w:rFonts w:ascii="Tahoma" w:hAnsi="Tahoma" w:cs="Tahoma"/>
                <w:b/>
                <w:sz w:val="22"/>
                <w:szCs w:val="22"/>
              </w:rPr>
              <w:t>ni</w:t>
            </w:r>
            <w:r w:rsidR="0069372D">
              <w:rPr>
                <w:rFonts w:ascii="Tahoma" w:hAnsi="Tahoma" w:cs="Tahoma"/>
                <w:b/>
                <w:sz w:val="22"/>
                <w:szCs w:val="22"/>
              </w:rPr>
              <w:t>SZA</w:t>
            </w:r>
            <w:proofErr w:type="spellEnd"/>
            <w:r w:rsidRPr="00A2491F">
              <w:rPr>
                <w:rFonts w:ascii="Tahoma" w:hAnsi="Tahoma" w:cs="Tahoma"/>
                <w:b/>
                <w:sz w:val="22"/>
                <w:szCs w:val="22"/>
              </w:rPr>
              <w:t xml:space="preserve"> (HP</w:t>
            </w:r>
            <w:r w:rsidR="003126D0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="0069372D">
              <w:rPr>
                <w:rFonts w:ascii="Tahoma" w:hAnsi="Tahoma" w:cs="Tahoma"/>
                <w:b/>
                <w:sz w:val="22"/>
                <w:szCs w:val="22"/>
              </w:rPr>
              <w:t>U</w:t>
            </w:r>
            <w:r w:rsidR="003126D0">
              <w:rPr>
                <w:rFonts w:ascii="Tahoma" w:hAnsi="Tahoma" w:cs="Tahoma"/>
                <w:b/>
                <w:sz w:val="22"/>
                <w:szCs w:val="22"/>
              </w:rPr>
              <w:t>ni</w:t>
            </w:r>
            <w:r w:rsidR="0069372D">
              <w:rPr>
                <w:rFonts w:ascii="Tahoma" w:hAnsi="Tahoma" w:cs="Tahoma"/>
                <w:b/>
                <w:sz w:val="22"/>
                <w:szCs w:val="22"/>
              </w:rPr>
              <w:t>SZA</w:t>
            </w:r>
            <w:proofErr w:type="spellEnd"/>
            <w:r w:rsidRPr="00A2491F">
              <w:rPr>
                <w:rFonts w:ascii="Tahoma" w:hAnsi="Tahoma" w:cs="Tahoma"/>
                <w:b/>
                <w:sz w:val="22"/>
                <w:szCs w:val="22"/>
              </w:rPr>
              <w:t>)</w:t>
            </w:r>
          </w:p>
        </w:tc>
        <w:tc>
          <w:tcPr>
            <w:tcW w:w="8104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PREPARED BY:</w:t>
            </w:r>
            <w:r w:rsidR="009C01C3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9E787B">
              <w:rPr>
                <w:rFonts w:ascii="Tahoma" w:hAnsi="Tahoma" w:cs="Tahoma"/>
                <w:b/>
                <w:bCs/>
                <w:sz w:val="22"/>
                <w:szCs w:val="22"/>
              </w:rPr>
              <w:t>Muhammad Syukri Bin Khasim</w:t>
            </w:r>
          </w:p>
        </w:tc>
      </w:tr>
      <w:tr w:rsidR="009A26C5" w:rsidRPr="00A2491F" w:rsidTr="00FF6FC4">
        <w:trPr>
          <w:cantSplit/>
          <w:trHeight w:val="293"/>
          <w:jc w:val="center"/>
        </w:trPr>
        <w:tc>
          <w:tcPr>
            <w:tcW w:w="7009" w:type="dxa"/>
            <w:vMerge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8104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REVIEWED:</w:t>
            </w:r>
            <w:r w:rsidR="009C01C3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9E787B" w:rsidRPr="009E787B">
              <w:rPr>
                <w:rFonts w:ascii="Tahoma" w:hAnsi="Tahoma" w:cs="Tahoma"/>
                <w:b/>
                <w:sz w:val="22"/>
                <w:szCs w:val="22"/>
              </w:rPr>
              <w:t>Ir Haizan Bin Hussein</w:t>
            </w:r>
          </w:p>
        </w:tc>
      </w:tr>
      <w:tr w:rsidR="009A26C5" w:rsidRPr="00A2491F" w:rsidTr="00FF6FC4">
        <w:trPr>
          <w:trHeight w:val="336"/>
          <w:jc w:val="center"/>
        </w:trPr>
        <w:tc>
          <w:tcPr>
            <w:tcW w:w="7009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>PROJECT MANAGER :</w:t>
            </w:r>
            <w:r w:rsidR="00EA60C0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9E787B" w:rsidRPr="009E787B">
              <w:rPr>
                <w:rFonts w:ascii="Tahoma" w:hAnsi="Tahoma" w:cs="Tahoma"/>
                <w:b/>
                <w:sz w:val="22"/>
                <w:szCs w:val="22"/>
              </w:rPr>
              <w:t>Ir Haizan Bin Hussein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nil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DATE OF PREPARATION:</w:t>
            </w:r>
            <w:r w:rsidR="00EA60C0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9C01C3" w:rsidRPr="00A2491F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69372D">
              <w:rPr>
                <w:rFonts w:ascii="Tahoma" w:hAnsi="Tahoma" w:cs="Tahoma"/>
                <w:b/>
                <w:bCs/>
                <w:sz w:val="22"/>
                <w:szCs w:val="22"/>
              </w:rPr>
              <w:t>0.6.2013</w:t>
            </w:r>
          </w:p>
        </w:tc>
        <w:tc>
          <w:tcPr>
            <w:tcW w:w="3710" w:type="dxa"/>
            <w:tcBorders>
              <w:top w:val="single" w:sz="6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:rsidR="009A26C5" w:rsidRPr="00A2491F" w:rsidRDefault="009A26C5" w:rsidP="00FF6FC4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6D2536" w:rsidRPr="00A2491F" w:rsidRDefault="006D2536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  <w:sz w:val="22"/>
          <w:szCs w:val="22"/>
        </w:rPr>
      </w:pPr>
    </w:p>
    <w:tbl>
      <w:tblPr>
        <w:tblW w:w="15089" w:type="dxa"/>
        <w:jc w:val="center"/>
        <w:tblInd w:w="-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/>
      </w:tblPr>
      <w:tblGrid>
        <w:gridCol w:w="1710"/>
        <w:gridCol w:w="1739"/>
        <w:gridCol w:w="2040"/>
        <w:gridCol w:w="3240"/>
        <w:gridCol w:w="1680"/>
        <w:gridCol w:w="1560"/>
        <w:gridCol w:w="1560"/>
        <w:gridCol w:w="1560"/>
      </w:tblGrid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Organisation</w:t>
            </w:r>
          </w:p>
        </w:tc>
        <w:tc>
          <w:tcPr>
            <w:tcW w:w="1739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pStyle w:val="TaskHeading"/>
              <w:widowControl w:val="0"/>
              <w:tabs>
                <w:tab w:val="clear" w:pos="284"/>
                <w:tab w:val="clear" w:pos="709"/>
                <w:tab w:val="clear" w:pos="1701"/>
                <w:tab w:val="clear" w:pos="2268"/>
                <w:tab w:val="clear" w:pos="2835"/>
                <w:tab w:val="clear" w:pos="765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en-US"/>
              </w:rPr>
              <w:t>Name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Position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</w:p>
        </w:tc>
        <w:tc>
          <w:tcPr>
            <w:tcW w:w="1680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Office Phone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Mobile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Fax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D2536" w:rsidRPr="00A2491F" w:rsidRDefault="006D2536" w:rsidP="00D13063">
            <w:pPr>
              <w:spacing w:before="120"/>
              <w:rPr>
                <w:rFonts w:ascii="Tahoma" w:hAnsi="Tahoma" w:cs="Tahoma"/>
                <w:b/>
                <w:sz w:val="22"/>
                <w:szCs w:val="22"/>
              </w:rPr>
            </w:pPr>
            <w:r w:rsidRPr="00A2491F">
              <w:rPr>
                <w:rFonts w:ascii="Tahoma" w:hAnsi="Tahoma" w:cs="Tahoma"/>
                <w:b/>
                <w:sz w:val="22"/>
                <w:szCs w:val="22"/>
              </w:rPr>
              <w:t>E-Mail</w:t>
            </w:r>
          </w:p>
        </w:tc>
      </w:tr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2203"/>
          <w:jc w:val="center"/>
        </w:trPr>
        <w:tc>
          <w:tcPr>
            <w:tcW w:w="1710" w:type="dxa"/>
            <w:tcBorders>
              <w:top w:val="nil"/>
              <w:left w:val="single" w:sz="18" w:space="0" w:color="auto"/>
            </w:tcBorders>
          </w:tcPr>
          <w:p w:rsidR="00EA60C0" w:rsidRDefault="00EA60C0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Kewangan</w:t>
            </w:r>
            <w:proofErr w:type="spellEnd"/>
          </w:p>
          <w:p w:rsidR="0069372D" w:rsidRPr="00A2491F" w:rsidRDefault="0069372D" w:rsidP="00D1306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Malaysia</w:t>
            </w:r>
          </w:p>
        </w:tc>
        <w:tc>
          <w:tcPr>
            <w:tcW w:w="1739" w:type="dxa"/>
            <w:tcBorders>
              <w:top w:val="nil"/>
            </w:tcBorders>
          </w:tcPr>
          <w:p w:rsidR="00897D62" w:rsidRPr="00A2491F" w:rsidRDefault="0069372D" w:rsidP="00897D6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Tan Sri Dr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Irwan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Siregar</w:t>
            </w:r>
            <w:proofErr w:type="spellEnd"/>
          </w:p>
        </w:tc>
        <w:tc>
          <w:tcPr>
            <w:tcW w:w="2040" w:type="dxa"/>
            <w:tcBorders>
              <w:top w:val="nil"/>
            </w:tcBorders>
          </w:tcPr>
          <w:p w:rsidR="006D2536" w:rsidRPr="00A2491F" w:rsidRDefault="00BD16F1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Setiausaha</w:t>
            </w:r>
            <w:proofErr w:type="spellEnd"/>
          </w:p>
          <w:p w:rsidR="00897D62" w:rsidRPr="00A2491F" w:rsidRDefault="00897D62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Perbendaharaan</w:t>
            </w:r>
            <w:proofErr w:type="spellEnd"/>
          </w:p>
        </w:tc>
        <w:tc>
          <w:tcPr>
            <w:tcW w:w="3240" w:type="dxa"/>
            <w:tcBorders>
              <w:top w:val="nil"/>
            </w:tcBorders>
          </w:tcPr>
          <w:p w:rsidR="006050CA" w:rsidRPr="00A2491F" w:rsidRDefault="00BD16F1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Bahagian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Perolehan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Kerajaan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6050CA" w:rsidRPr="00A2491F" w:rsidRDefault="00BD16F1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Kompleks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6050CA" w:rsidRPr="00A2491F" w:rsidRDefault="00BD16F1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Presint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2,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Pusat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Pentadbiran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Kerajaan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6050CA" w:rsidRPr="00A2491F">
              <w:rPr>
                <w:rFonts w:ascii="Tahoma" w:hAnsi="Tahoma" w:cs="Tahoma"/>
                <w:sz w:val="22"/>
                <w:szCs w:val="22"/>
              </w:rPr>
              <w:t>Persekutuan</w:t>
            </w:r>
            <w:r w:rsidRPr="00A2491F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6D2536" w:rsidRPr="00A2491F" w:rsidRDefault="00BD16F1" w:rsidP="006050CA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62502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Putrajaya</w:t>
            </w:r>
            <w:proofErr w:type="spellEnd"/>
          </w:p>
        </w:tc>
        <w:tc>
          <w:tcPr>
            <w:tcW w:w="1680" w:type="dxa"/>
            <w:tcBorders>
              <w:top w:val="nil"/>
            </w:tcBorders>
          </w:tcPr>
          <w:p w:rsidR="006D2536" w:rsidRPr="00A2491F" w:rsidRDefault="00414E28" w:rsidP="00845087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</w:rPr>
              <w:t>03</w:t>
            </w:r>
            <w:r w:rsidR="00845087" w:rsidRPr="00A2491F">
              <w:rPr>
                <w:rFonts w:ascii="Tahoma" w:hAnsi="Tahoma" w:cs="Tahoma"/>
                <w:bCs/>
                <w:sz w:val="22"/>
                <w:szCs w:val="22"/>
              </w:rPr>
              <w:t>-</w:t>
            </w:r>
            <w:r w:rsidRPr="00A2491F">
              <w:rPr>
                <w:rFonts w:ascii="Tahoma" w:hAnsi="Tahoma" w:cs="Tahoma"/>
                <w:bCs/>
                <w:sz w:val="22"/>
                <w:szCs w:val="22"/>
              </w:rPr>
              <w:t>88823272</w:t>
            </w:r>
          </w:p>
        </w:tc>
        <w:tc>
          <w:tcPr>
            <w:tcW w:w="1560" w:type="dxa"/>
            <w:tcBorders>
              <w:top w:val="nil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6D2536" w:rsidRPr="00A2491F" w:rsidRDefault="00845087" w:rsidP="00D13063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</w:t>
            </w:r>
            <w:r w:rsidR="00414E28" w:rsidRPr="00A2491F">
              <w:rPr>
                <w:rFonts w:ascii="Tahoma" w:hAnsi="Tahoma" w:cs="Tahoma"/>
                <w:sz w:val="22"/>
                <w:szCs w:val="22"/>
              </w:rPr>
              <w:t>88824290</w:t>
            </w:r>
          </w:p>
        </w:tc>
        <w:tc>
          <w:tcPr>
            <w:tcW w:w="1560" w:type="dxa"/>
            <w:tcBorders>
              <w:top w:val="nil"/>
              <w:right w:val="single" w:sz="18" w:space="0" w:color="auto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531E0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436"/>
          <w:jc w:val="center"/>
        </w:trPr>
        <w:tc>
          <w:tcPr>
            <w:tcW w:w="1710" w:type="dxa"/>
            <w:tcBorders>
              <w:top w:val="nil"/>
              <w:left w:val="single" w:sz="18" w:space="0" w:color="auto"/>
            </w:tcBorders>
          </w:tcPr>
          <w:p w:rsidR="00C531E0" w:rsidRPr="00A2491F" w:rsidRDefault="00C531E0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Unit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Perancang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Ekonomi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(EPU), JPM</w:t>
            </w:r>
          </w:p>
        </w:tc>
        <w:tc>
          <w:tcPr>
            <w:tcW w:w="1739" w:type="dxa"/>
            <w:tcBorders>
              <w:top w:val="nil"/>
            </w:tcBorders>
          </w:tcPr>
          <w:p w:rsidR="00C531E0" w:rsidRPr="00A2491F" w:rsidRDefault="00C531E0" w:rsidP="00897D6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</w:tcBorders>
          </w:tcPr>
          <w:p w:rsidR="00C531E0" w:rsidRPr="00A2491F" w:rsidRDefault="004E4414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</w:p>
        </w:tc>
        <w:tc>
          <w:tcPr>
            <w:tcW w:w="3240" w:type="dxa"/>
            <w:tcBorders>
              <w:top w:val="nil"/>
            </w:tcBorders>
          </w:tcPr>
          <w:p w:rsidR="00C531E0" w:rsidRPr="00A2491F" w:rsidRDefault="004E4414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Blok B5&amp;B6,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Kompleks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B,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Jabatan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Perdana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Menteri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4E4414" w:rsidRPr="00A2491F" w:rsidRDefault="004E4414" w:rsidP="004E4414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Pusat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Pentadbiran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Kerajaan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Persekutuan,</w:t>
            </w:r>
          </w:p>
          <w:p w:rsidR="004E4414" w:rsidRPr="00A2491F" w:rsidRDefault="004E4414" w:rsidP="004E4414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62502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Putrajaya</w:t>
            </w:r>
            <w:proofErr w:type="spellEnd"/>
          </w:p>
        </w:tc>
        <w:tc>
          <w:tcPr>
            <w:tcW w:w="1680" w:type="dxa"/>
            <w:tcBorders>
              <w:top w:val="nil"/>
            </w:tcBorders>
          </w:tcPr>
          <w:p w:rsidR="00C531E0" w:rsidRPr="00A2491F" w:rsidRDefault="00C531E0" w:rsidP="00D13063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531E0" w:rsidRPr="00A2491F" w:rsidRDefault="00C531E0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C531E0" w:rsidRPr="00A2491F" w:rsidRDefault="00C531E0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right w:val="single" w:sz="18" w:space="0" w:color="auto"/>
            </w:tcBorders>
          </w:tcPr>
          <w:p w:rsidR="00C531E0" w:rsidRPr="00A2491F" w:rsidRDefault="00C531E0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16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D2536" w:rsidRPr="00A2491F" w:rsidRDefault="00EA60C0" w:rsidP="0069372D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9372D"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 w:rsidR="0069372D">
              <w:rPr>
                <w:rFonts w:ascii="Tahoma" w:hAnsi="Tahoma" w:cs="Tahoma"/>
                <w:sz w:val="22"/>
                <w:szCs w:val="22"/>
              </w:rPr>
              <w:t xml:space="preserve"> Malaysia</w:t>
            </w:r>
          </w:p>
        </w:tc>
        <w:tc>
          <w:tcPr>
            <w:tcW w:w="1739" w:type="dxa"/>
          </w:tcPr>
          <w:p w:rsidR="006D2536" w:rsidRPr="00A2491F" w:rsidRDefault="00BC0AC0" w:rsidP="0069372D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fi-FI"/>
              </w:rPr>
              <w:t xml:space="preserve">Y.Bhg. Dato’ </w:t>
            </w:r>
            <w:r w:rsidR="0069372D">
              <w:rPr>
                <w:rFonts w:ascii="Tahoma" w:hAnsi="Tahoma" w:cs="Tahoma"/>
                <w:sz w:val="22"/>
                <w:szCs w:val="22"/>
                <w:lang w:val="fi-FI"/>
              </w:rPr>
              <w:t>Sri Zaini Ujang</w:t>
            </w:r>
          </w:p>
        </w:tc>
        <w:tc>
          <w:tcPr>
            <w:tcW w:w="2040" w:type="dxa"/>
          </w:tcPr>
          <w:p w:rsidR="006D2536" w:rsidRPr="00A2491F" w:rsidRDefault="00901B2F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Setiausaha</w:t>
            </w:r>
            <w:proofErr w:type="spellEnd"/>
            <w:r w:rsidR="0069372D">
              <w:rPr>
                <w:rFonts w:ascii="Tahoma" w:hAnsi="Tahoma" w:cs="Tahoma"/>
                <w:sz w:val="22"/>
                <w:szCs w:val="22"/>
              </w:rPr>
              <w:t xml:space="preserve"> II</w:t>
            </w:r>
          </w:p>
        </w:tc>
        <w:tc>
          <w:tcPr>
            <w:tcW w:w="3240" w:type="dxa"/>
          </w:tcPr>
          <w:p w:rsidR="00BC0AC0" w:rsidRPr="00A2491F" w:rsidRDefault="00BC0AC0" w:rsidP="00BC0AC0">
            <w:pPr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fi-FI"/>
              </w:rPr>
              <w:t>Kementerian Pengajian Tinggi,</w:t>
            </w:r>
          </w:p>
          <w:p w:rsidR="00BC0AC0" w:rsidRPr="00A2491F" w:rsidRDefault="00BC0AC0" w:rsidP="00BC0AC0">
            <w:pPr>
              <w:rPr>
                <w:rFonts w:ascii="Tahoma" w:hAnsi="Tahoma" w:cs="Tahoma"/>
                <w:sz w:val="22"/>
                <w:szCs w:val="22"/>
                <w:lang w:val="es-ES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>Setiausaha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 xml:space="preserve"> Bahagian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>Pembangunan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>,</w:t>
            </w:r>
          </w:p>
          <w:p w:rsidR="00BC0AC0" w:rsidRPr="00A2491F" w:rsidRDefault="00BC0AC0" w:rsidP="00BC0AC0">
            <w:pPr>
              <w:rPr>
                <w:rFonts w:ascii="Tahoma" w:hAnsi="Tahoma" w:cs="Tahoma"/>
                <w:sz w:val="22"/>
                <w:szCs w:val="22"/>
                <w:lang w:val="es-ES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 xml:space="preserve">Aras 10, Menara 2, Jalan P5/6,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>Presint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  <w:lang w:val="es-ES"/>
              </w:rPr>
              <w:t xml:space="preserve"> 5,</w:t>
            </w:r>
          </w:p>
          <w:p w:rsidR="006D2536" w:rsidRPr="00FF6FC4" w:rsidRDefault="00BC0AC0" w:rsidP="00901B2F">
            <w:pPr>
              <w:rPr>
                <w:rFonts w:ascii="Tahoma" w:hAnsi="Tahoma" w:cs="Tahoma"/>
                <w:sz w:val="22"/>
                <w:szCs w:val="22"/>
                <w:lang w:val="fi-FI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fi-FI"/>
              </w:rPr>
              <w:t>62200 Wilayah Persekutuan Putrajaya.</w:t>
            </w:r>
          </w:p>
        </w:tc>
        <w:tc>
          <w:tcPr>
            <w:tcW w:w="168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BC0AC0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03-88706806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BC0AC0" w:rsidRPr="00A2491F" w:rsidRDefault="00BC0AC0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66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6D2536" w:rsidRPr="00A2491F" w:rsidRDefault="00901B2F" w:rsidP="0069372D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9372D"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Malaysia</w:t>
            </w:r>
          </w:p>
        </w:tc>
        <w:tc>
          <w:tcPr>
            <w:tcW w:w="3240" w:type="dxa"/>
          </w:tcPr>
          <w:p w:rsidR="006050CA" w:rsidRPr="00A2491F" w:rsidRDefault="0069372D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Malaysia</w:t>
            </w:r>
            <w:r w:rsidR="006050CA"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6050CA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Parcel E,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Presint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1,</w:t>
            </w:r>
          </w:p>
          <w:p w:rsidR="006050CA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Pusat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Pentadbiran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Kerajaan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Persekutuan,</w:t>
            </w:r>
          </w:p>
          <w:p w:rsidR="006D2536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62590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Putrajaya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66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6D2536" w:rsidRPr="00A2491F" w:rsidRDefault="00901B2F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Bahagian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Perancangan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Pembangunan</w:t>
            </w:r>
          </w:p>
        </w:tc>
        <w:tc>
          <w:tcPr>
            <w:tcW w:w="3240" w:type="dxa"/>
          </w:tcPr>
          <w:p w:rsidR="006050CA" w:rsidRPr="00A2491F" w:rsidRDefault="0069372D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Kementerian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Malaysia</w:t>
            </w:r>
            <w:r w:rsidR="006050CA"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6050CA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Parcel E,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Presint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1,</w:t>
            </w:r>
          </w:p>
          <w:p w:rsidR="006050CA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Pusat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Pentadbiran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Kerajaan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Persekutuan,</w:t>
            </w:r>
          </w:p>
          <w:p w:rsidR="006D2536" w:rsidRPr="00A2491F" w:rsidRDefault="006050CA" w:rsidP="006050CA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62590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Putrajaya</w:t>
            </w:r>
            <w:proofErr w:type="spellEnd"/>
          </w:p>
        </w:tc>
        <w:tc>
          <w:tcPr>
            <w:tcW w:w="168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504ECB" w:rsidRPr="00A2491F" w:rsidRDefault="00504EC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71CF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471CF6" w:rsidRPr="00A2491F" w:rsidRDefault="00471CF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351C18" w:rsidRPr="00A2491F" w:rsidRDefault="0069372D" w:rsidP="00D1306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Ir Hamid</w:t>
            </w:r>
          </w:p>
        </w:tc>
        <w:tc>
          <w:tcPr>
            <w:tcW w:w="2040" w:type="dxa"/>
          </w:tcPr>
          <w:p w:rsidR="00471CF6" w:rsidRPr="00A2491F" w:rsidRDefault="00471CF6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</w:p>
          <w:p w:rsidR="00471CF6" w:rsidRPr="00A2491F" w:rsidRDefault="00471CF6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Core Team </w:t>
            </w:r>
          </w:p>
          <w:p w:rsidR="00471CF6" w:rsidRPr="00A2491F" w:rsidRDefault="0069372D" w:rsidP="0069372D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UniSZA</w:t>
            </w:r>
            <w:proofErr w:type="spellEnd"/>
          </w:p>
        </w:tc>
        <w:tc>
          <w:tcPr>
            <w:tcW w:w="3240" w:type="dxa"/>
          </w:tcPr>
          <w:p w:rsidR="00471CF6" w:rsidRPr="00A2491F" w:rsidRDefault="00471CF6" w:rsidP="00CF657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</w:tcPr>
          <w:p w:rsidR="00471CF6" w:rsidRPr="00A2491F" w:rsidRDefault="0069372D" w:rsidP="00D1306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560" w:type="dxa"/>
          </w:tcPr>
          <w:p w:rsidR="00471CF6" w:rsidRPr="00A2491F" w:rsidRDefault="00471CF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471CF6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A2491F" w:rsidRPr="00A2491F" w:rsidRDefault="009E787B" w:rsidP="00FF6FC4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6D2536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472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D2536" w:rsidRPr="00A2491F" w:rsidRDefault="00ED5DF0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JKR</w:t>
            </w:r>
          </w:p>
        </w:tc>
        <w:tc>
          <w:tcPr>
            <w:tcW w:w="1739" w:type="dxa"/>
          </w:tcPr>
          <w:p w:rsidR="006D2536" w:rsidRPr="00A2491F" w:rsidRDefault="00C87366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bCs/>
                <w:sz w:val="22"/>
                <w:szCs w:val="22"/>
              </w:rPr>
              <w:t>Y.Bhg</w:t>
            </w:r>
            <w:proofErr w:type="spellEnd"/>
            <w:r w:rsidRPr="00A2491F">
              <w:rPr>
                <w:rFonts w:ascii="Tahoma" w:hAnsi="Tahoma" w:cs="Tahoma"/>
                <w:bCs/>
                <w:sz w:val="22"/>
                <w:szCs w:val="22"/>
              </w:rPr>
              <w:t>. Dato' Seri Ir. Hj. Mohd Noor Bin Yaacob</w:t>
            </w:r>
          </w:p>
        </w:tc>
        <w:tc>
          <w:tcPr>
            <w:tcW w:w="2040" w:type="dxa"/>
          </w:tcPr>
          <w:p w:rsidR="006D2536" w:rsidRPr="00A2491F" w:rsidRDefault="00ED5DF0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</w:t>
            </w:r>
            <w:r w:rsidR="006F0CE2" w:rsidRPr="00A2491F">
              <w:rPr>
                <w:rFonts w:ascii="Tahoma" w:hAnsi="Tahoma" w:cs="Tahoma"/>
                <w:sz w:val="22"/>
                <w:szCs w:val="22"/>
              </w:rPr>
              <w:t>etua</w:t>
            </w:r>
            <w:proofErr w:type="spellEnd"/>
            <w:r w:rsidR="006F0CE2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F0CE2"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="006F0CE2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6F0CE2" w:rsidRPr="00A2491F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="006F0CE2" w:rsidRPr="00A2491F">
              <w:rPr>
                <w:rFonts w:ascii="Tahoma" w:hAnsi="Tahoma" w:cs="Tahoma"/>
                <w:sz w:val="22"/>
                <w:szCs w:val="22"/>
              </w:rPr>
              <w:t xml:space="preserve"> Raya</w:t>
            </w:r>
          </w:p>
        </w:tc>
        <w:tc>
          <w:tcPr>
            <w:tcW w:w="3240" w:type="dxa"/>
          </w:tcPr>
          <w:p w:rsidR="006D2536" w:rsidRPr="00A2491F" w:rsidRDefault="00C87366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KPKR,</w:t>
            </w:r>
            <w:r w:rsidRPr="00A2491F">
              <w:rPr>
                <w:rFonts w:ascii="Tahoma" w:hAnsi="Tahoma" w:cs="Tahoma"/>
                <w:sz w:val="22"/>
                <w:szCs w:val="22"/>
              </w:rPr>
              <w:br/>
              <w:t xml:space="preserve">Tingkat 5, Blok F,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</w:t>
            </w:r>
            <w:r w:rsidRPr="00A2491F">
              <w:rPr>
                <w:rFonts w:ascii="Tahoma" w:hAnsi="Tahoma" w:cs="Tahoma"/>
                <w:sz w:val="22"/>
                <w:szCs w:val="22"/>
              </w:rPr>
              <w:br/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Jln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Sultan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Salahuddin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, 50582 Kuala Lumpur</w:t>
            </w:r>
          </w:p>
        </w:tc>
        <w:tc>
          <w:tcPr>
            <w:tcW w:w="1680" w:type="dxa"/>
          </w:tcPr>
          <w:p w:rsidR="006D2536" w:rsidRPr="00A2491F" w:rsidRDefault="00C87366" w:rsidP="006F0CE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03 - 26107000</w:t>
            </w:r>
          </w:p>
        </w:tc>
        <w:tc>
          <w:tcPr>
            <w:tcW w:w="1560" w:type="dxa"/>
          </w:tcPr>
          <w:p w:rsidR="006D2536" w:rsidRPr="00A2491F" w:rsidRDefault="006D2536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D2536" w:rsidRPr="00A2491F" w:rsidRDefault="00C87366" w:rsidP="006F0CE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03 - 26988187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0A22F2" w:rsidRPr="00A2491F" w:rsidRDefault="00FF6FC4" w:rsidP="00FF6FC4">
            <w:pPr>
              <w:rPr>
                <w:rFonts w:ascii="Tahoma" w:hAnsi="Tahoma" w:cs="Tahoma"/>
                <w:sz w:val="22"/>
                <w:szCs w:val="22"/>
              </w:rPr>
            </w:pPr>
            <w:r w:rsidRPr="00C87366">
              <w:rPr>
                <w:rFonts w:ascii="Tahoma" w:hAnsi="Tahoma" w:cs="Tahoma"/>
                <w:sz w:val="22"/>
                <w:szCs w:val="22"/>
                <w:lang w:val="en-MY" w:eastAsia="en-MY"/>
              </w:rPr>
              <w:t>MNoorY@jkr.gov.my</w:t>
            </w:r>
          </w:p>
        </w:tc>
      </w:tr>
      <w:tr w:rsidR="006F0CE2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400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6F0CE2" w:rsidRPr="00A2491F" w:rsidRDefault="005F52D9" w:rsidP="006F0CE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bCs/>
                <w:sz w:val="22"/>
                <w:szCs w:val="22"/>
              </w:rPr>
              <w:t>YBhg</w:t>
            </w:r>
            <w:proofErr w:type="spellEnd"/>
            <w:r w:rsidRPr="00A2491F">
              <w:rPr>
                <w:rFonts w:ascii="Tahoma" w:hAnsi="Tahoma" w:cs="Tahoma"/>
                <w:bCs/>
                <w:sz w:val="22"/>
                <w:szCs w:val="22"/>
              </w:rPr>
              <w:t xml:space="preserve">. Ir. </w:t>
            </w:r>
            <w:proofErr w:type="spellStart"/>
            <w:r w:rsidRPr="00A2491F">
              <w:rPr>
                <w:rFonts w:ascii="Tahoma" w:hAnsi="Tahoma" w:cs="Tahoma"/>
                <w:bCs/>
                <w:sz w:val="22"/>
                <w:szCs w:val="22"/>
              </w:rPr>
              <w:t>Adanan</w:t>
            </w:r>
            <w:proofErr w:type="spellEnd"/>
            <w:r w:rsidRPr="00A2491F">
              <w:rPr>
                <w:rFonts w:ascii="Tahoma" w:hAnsi="Tahoma" w:cs="Tahoma"/>
                <w:bCs/>
                <w:sz w:val="22"/>
                <w:szCs w:val="22"/>
              </w:rPr>
              <w:t xml:space="preserve"> B. Mohamed Hussain</w:t>
            </w:r>
          </w:p>
        </w:tc>
        <w:tc>
          <w:tcPr>
            <w:tcW w:w="2040" w:type="dxa"/>
          </w:tcPr>
          <w:p w:rsidR="006F0CE2" w:rsidRPr="00A2491F" w:rsidRDefault="005F52D9" w:rsidP="0069335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Timbalan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Raya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Sektor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Bisnes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6F0CE2" w:rsidRPr="00A2491F" w:rsidRDefault="006F0CE2" w:rsidP="006F0CE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Ketua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Kerja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Raya, </w:t>
            </w:r>
          </w:p>
          <w:p w:rsidR="006F0CE2" w:rsidRPr="00A2491F" w:rsidRDefault="006F0CE2" w:rsidP="006F0CE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</w:t>
            </w:r>
          </w:p>
          <w:p w:rsidR="006F0CE2" w:rsidRPr="00A2491F" w:rsidRDefault="006F0CE2" w:rsidP="006F0CE2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Jalan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Sultan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Salahuddin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, 50582 Kuala Lumpur</w:t>
            </w:r>
          </w:p>
        </w:tc>
        <w:tc>
          <w:tcPr>
            <w:tcW w:w="1680" w:type="dxa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43"/>
              <w:gridCol w:w="121"/>
            </w:tblGrid>
            <w:tr w:rsidR="005F52D9" w:rsidRPr="005F52D9" w:rsidTr="005F52D9">
              <w:trPr>
                <w:tblCellSpacing w:w="15" w:type="dxa"/>
              </w:trPr>
              <w:tc>
                <w:tcPr>
                  <w:tcW w:w="8795" w:type="dxa"/>
                  <w:noWrap/>
                  <w:vAlign w:val="center"/>
                  <w:hideMark/>
                </w:tcPr>
                <w:p w:rsidR="005F52D9" w:rsidRPr="005F52D9" w:rsidRDefault="00A2491F" w:rsidP="005F52D9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Tahoma" w:hAnsi="Tahoma" w:cs="Tahoma"/>
                      <w:sz w:val="22"/>
                      <w:szCs w:val="22"/>
                      <w:lang w:val="en-MY" w:eastAsia="en-MY"/>
                    </w:rPr>
                  </w:pPr>
                  <w:r w:rsidRPr="00A2491F">
                    <w:rPr>
                      <w:rFonts w:ascii="Tahoma" w:hAnsi="Tahoma" w:cs="Tahoma"/>
                      <w:sz w:val="22"/>
                      <w:szCs w:val="22"/>
                      <w:lang w:val="en-MY" w:eastAsia="en-MY"/>
                    </w:rPr>
                    <w:t>03-2610</w:t>
                  </w:r>
                  <w:r w:rsidR="005F52D9" w:rsidRPr="005F52D9">
                    <w:rPr>
                      <w:rFonts w:ascii="Tahoma" w:hAnsi="Tahoma" w:cs="Tahoma"/>
                      <w:sz w:val="22"/>
                      <w:szCs w:val="22"/>
                      <w:lang w:val="en-MY" w:eastAsia="en-MY"/>
                    </w:rPr>
                    <w:t>7002</w:t>
                  </w:r>
                </w:p>
              </w:tc>
              <w:tc>
                <w:tcPr>
                  <w:tcW w:w="231" w:type="dxa"/>
                  <w:noWrap/>
                  <w:vAlign w:val="center"/>
                  <w:hideMark/>
                </w:tcPr>
                <w:p w:rsidR="005F52D9" w:rsidRPr="005F52D9" w:rsidRDefault="005F52D9" w:rsidP="005F52D9">
                  <w:pPr>
                    <w:widowControl/>
                    <w:overflowPunct/>
                    <w:autoSpaceDE/>
                    <w:autoSpaceDN/>
                    <w:adjustRightInd/>
                    <w:rPr>
                      <w:rFonts w:ascii="Tahoma" w:hAnsi="Tahoma" w:cs="Tahoma"/>
                      <w:sz w:val="22"/>
                      <w:szCs w:val="22"/>
                      <w:lang w:val="en-MY" w:eastAsia="en-MY"/>
                    </w:rPr>
                  </w:pPr>
                </w:p>
              </w:tc>
            </w:tr>
          </w:tbl>
          <w:p w:rsidR="006F0CE2" w:rsidRPr="00A2491F" w:rsidRDefault="006F0CE2" w:rsidP="00693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0CE2" w:rsidRPr="00A2491F" w:rsidRDefault="006F0CE2" w:rsidP="00693351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0CE2" w:rsidRPr="00A2491F" w:rsidRDefault="005F52D9" w:rsidP="00693351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03-2694 0162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F0CE2" w:rsidRPr="00A2491F" w:rsidRDefault="005F52D9" w:rsidP="00FF6FC4">
            <w:pPr>
              <w:ind w:hanging="58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Tkpkr1@jkr.gov.my</w:t>
            </w:r>
          </w:p>
        </w:tc>
      </w:tr>
      <w:tr w:rsidR="006F0CE2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42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6F0CE2" w:rsidRPr="00A2491F" w:rsidRDefault="0096778E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</w:rPr>
              <w:t>Ir. Mamman K.T. George</w:t>
            </w:r>
          </w:p>
        </w:tc>
        <w:tc>
          <w:tcPr>
            <w:tcW w:w="2040" w:type="dxa"/>
          </w:tcPr>
          <w:p w:rsidR="006F0CE2" w:rsidRPr="00A2491F" w:rsidRDefault="006F0CE2" w:rsidP="0096778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96778E" w:rsidRPr="00A2491F"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 w:rsidR="0096778E" w:rsidRPr="00A2491F">
              <w:rPr>
                <w:rFonts w:ascii="Tahoma" w:hAnsi="Tahoma" w:cs="Tahoma"/>
                <w:sz w:val="22"/>
                <w:szCs w:val="22"/>
              </w:rPr>
              <w:t xml:space="preserve"> &amp; </w:t>
            </w:r>
            <w:proofErr w:type="spellStart"/>
            <w:r w:rsidR="0096778E" w:rsidRPr="00A2491F">
              <w:rPr>
                <w:rFonts w:ascii="Tahoma" w:hAnsi="Tahoma" w:cs="Tahoma"/>
                <w:sz w:val="22"/>
                <w:szCs w:val="22"/>
              </w:rPr>
              <w:t>Pengajian</w:t>
            </w:r>
            <w:proofErr w:type="spellEnd"/>
            <w:r w:rsidR="0096778E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3240" w:type="dxa"/>
          </w:tcPr>
          <w:p w:rsidR="006F0CE2" w:rsidRPr="00A2491F" w:rsidRDefault="0096778E" w:rsidP="006F0CE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Caw.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&amp;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Pengajian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Tinggi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Tingkat 23,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Menara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Maju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Tower,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Jalan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Sultan Ismail, 50250 Kuala Lumpur</w:t>
            </w:r>
          </w:p>
        </w:tc>
        <w:tc>
          <w:tcPr>
            <w:tcW w:w="1680" w:type="dxa"/>
          </w:tcPr>
          <w:p w:rsidR="006F0CE2" w:rsidRPr="00A2491F" w:rsidRDefault="0096778E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03-9235 7401</w:t>
            </w:r>
          </w:p>
        </w:tc>
        <w:tc>
          <w:tcPr>
            <w:tcW w:w="1560" w:type="dxa"/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0CE2" w:rsidRPr="00A2491F" w:rsidRDefault="0096778E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03-2692 3967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F0CE2" w:rsidRPr="00A2491F" w:rsidRDefault="0096778E" w:rsidP="00FF6FC4">
            <w:pPr>
              <w:ind w:hanging="58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Mamman@jkr.gov.my</w:t>
            </w:r>
          </w:p>
        </w:tc>
      </w:tr>
      <w:tr w:rsidR="006F0CE2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42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6F0CE2" w:rsidRPr="00A2491F" w:rsidRDefault="006F0CE2" w:rsidP="007967CE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Kanan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Utama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6F0CE2" w:rsidRPr="00A2491F" w:rsidRDefault="0096778E" w:rsidP="006F0CE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Caw.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Pendidikan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&amp;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Pengajian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Tinggi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Tingkat 23,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Menara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Maju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Tower,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Jalan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Sultan Ismail, 50250 Kuala Lumpur</w:t>
            </w:r>
          </w:p>
        </w:tc>
        <w:tc>
          <w:tcPr>
            <w:tcW w:w="1680" w:type="dxa"/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6F0CE2" w:rsidRPr="00A2491F" w:rsidRDefault="006F0CE2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6F0CE2" w:rsidRPr="00A2491F" w:rsidRDefault="006F0CE2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94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1B05B9" w:rsidP="001B05B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Ukur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Bahan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94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1B05B9" w:rsidP="0069335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Arkitek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956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1B05B9" w:rsidP="001B05B9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Sivil&amp;Struktur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1B05B9" w:rsidP="00693351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proofErr w:type="spellStart"/>
            <w:r w:rsidR="00563798" w:rsidRPr="00A2491F">
              <w:rPr>
                <w:rFonts w:ascii="Tahoma" w:hAnsi="Tahoma" w:cs="Tahoma"/>
                <w:sz w:val="22"/>
                <w:szCs w:val="22"/>
              </w:rPr>
              <w:t>Mekanikal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18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563798" w:rsidP="0056379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Penolong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r w:rsidRPr="00A2491F">
              <w:rPr>
                <w:rFonts w:ascii="Tahoma" w:hAnsi="Tahoma" w:cs="Tahoma"/>
                <w:sz w:val="22"/>
                <w:szCs w:val="22"/>
              </w:rPr>
              <w:t>Elektrik</w:t>
            </w:r>
            <w:r w:rsidR="001B05B9"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088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1B05B9" w:rsidRPr="00A2491F" w:rsidRDefault="00563798" w:rsidP="00563798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Penolong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Pengurus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Besar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Pembinaan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Wakil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PP </w:t>
            </w:r>
            <w:r w:rsidRPr="00A2491F">
              <w:rPr>
                <w:rFonts w:ascii="Tahoma" w:hAnsi="Tahoma" w:cs="Tahoma"/>
                <w:sz w:val="22"/>
                <w:szCs w:val="22"/>
              </w:rPr>
              <w:t>ICT</w:t>
            </w:r>
            <w:r w:rsidR="001B05B9"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753F35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sda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46018E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688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663B16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En. Rahim Bin Ahmad</w:t>
            </w:r>
          </w:p>
        </w:tc>
        <w:tc>
          <w:tcPr>
            <w:tcW w:w="2040" w:type="dxa"/>
          </w:tcPr>
          <w:p w:rsidR="001B05B9" w:rsidRPr="00A2491F" w:rsidRDefault="001B05B9" w:rsidP="007967CE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KPPK,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Arkitek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(HODT)</w:t>
            </w:r>
          </w:p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Cawangan Arkitek,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Ibu pejabat JKR Malaysia.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Aras 11, Menara Tun Ismail Mohd Ali,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No. 25, Jalan Raja Laut,</w:t>
            </w:r>
          </w:p>
          <w:p w:rsidR="001B05B9" w:rsidRPr="00FF6FC4" w:rsidRDefault="00663B16" w:rsidP="00D13063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50350 Kuala Lumpur.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BB7BBF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En. Wan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Sohaimi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bin Wan Mohammed</w:t>
            </w:r>
          </w:p>
        </w:tc>
        <w:tc>
          <w:tcPr>
            <w:tcW w:w="204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KPPK, CKASJ (HODT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Sivil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Kejuruteraan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Awam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Struktur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Jambatan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</w:t>
            </w:r>
          </w:p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Tingkat 15,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Centrepoint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North, The Boulevard,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Midvalley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City,</w:t>
            </w:r>
          </w:p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Lingkaran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Syed Putra, 59200 Kuala Lumpur</w:t>
            </w:r>
          </w:p>
        </w:tc>
        <w:tc>
          <w:tcPr>
            <w:tcW w:w="168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663B16" w:rsidP="007967CE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03-22873189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C235B7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color w:val="000000"/>
                <w:sz w:val="22"/>
                <w:szCs w:val="22"/>
              </w:rPr>
              <w:t>Ir. Mohd Noor Azudin Bin Mansor</w:t>
            </w:r>
          </w:p>
        </w:tc>
        <w:tc>
          <w:tcPr>
            <w:tcW w:w="204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KPPK, CKASJ (HODT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Struktur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Cawangan Kejuruteraan Awam, Struktur &amp; Jambatan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Tingkat 15, Centre Point North,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The Boulevard, Mid Valley City,</w:t>
            </w:r>
          </w:p>
          <w:p w:rsidR="00663B16" w:rsidRPr="00A2491F" w:rsidRDefault="00663B16" w:rsidP="00663B1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Lingkaran Syed Putra,</w:t>
            </w:r>
          </w:p>
          <w:p w:rsidR="001B05B9" w:rsidRPr="00FF6FC4" w:rsidRDefault="00663B16" w:rsidP="001A54F2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59200 Kuala Lumpur.</w:t>
            </w:r>
          </w:p>
        </w:tc>
        <w:tc>
          <w:tcPr>
            <w:tcW w:w="1680" w:type="dxa"/>
          </w:tcPr>
          <w:p w:rsidR="001B05B9" w:rsidRPr="00A2491F" w:rsidRDefault="00861FD4" w:rsidP="001A54F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03-92354616</w:t>
            </w:r>
          </w:p>
        </w:tc>
        <w:tc>
          <w:tcPr>
            <w:tcW w:w="1560" w:type="dxa"/>
          </w:tcPr>
          <w:p w:rsidR="001B05B9" w:rsidRPr="00A2491F" w:rsidRDefault="001B05B9" w:rsidP="001A54F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1B05B9" w:rsidP="001A54F2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03-22873189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1B05B9" w:rsidP="00897D6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2156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BA17CB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Ir. Mamat Rohizan bin </w:t>
            </w:r>
            <w:r w:rsidR="00861FD4" w:rsidRPr="00A2491F">
              <w:rPr>
                <w:rFonts w:ascii="Tahoma" w:hAnsi="Tahoma" w:cs="Tahoma"/>
                <w:sz w:val="22"/>
                <w:szCs w:val="22"/>
              </w:rPr>
              <w:t>Abdullah</w:t>
            </w:r>
          </w:p>
        </w:tc>
        <w:tc>
          <w:tcPr>
            <w:tcW w:w="2040" w:type="dxa"/>
          </w:tcPr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KPPK, CKM</w:t>
            </w:r>
            <w:r w:rsidR="00861FD4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2491F">
              <w:rPr>
                <w:rFonts w:ascii="Tahoma" w:hAnsi="Tahoma" w:cs="Tahoma"/>
                <w:sz w:val="22"/>
                <w:szCs w:val="22"/>
              </w:rPr>
              <w:t>(HODT)</w:t>
            </w:r>
          </w:p>
        </w:tc>
        <w:tc>
          <w:tcPr>
            <w:tcW w:w="3240" w:type="dxa"/>
          </w:tcPr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Kejuruteraan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Mekanikal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Tingkat 18-21,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Centrepoint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North,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The Boulevard,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Midvalley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City,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Lingkaran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Syed Putra, 59200 Kuala Lumpur</w:t>
            </w:r>
          </w:p>
        </w:tc>
        <w:tc>
          <w:tcPr>
            <w:tcW w:w="1680" w:type="dxa"/>
          </w:tcPr>
          <w:p w:rsidR="001B05B9" w:rsidRPr="00A2491F" w:rsidRDefault="00E232CB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03-92354418</w:t>
            </w: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E232CB" w:rsidRPr="00E232CB" w:rsidRDefault="00E232CB" w:rsidP="00E232CB">
            <w:pPr>
              <w:widowControl/>
              <w:overflowPunct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MY" w:eastAsia="en-MY"/>
              </w:rPr>
            </w:pPr>
            <w:r w:rsidRPr="00E232CB">
              <w:rPr>
                <w:rFonts w:ascii="Tahoma" w:hAnsi="Tahoma" w:cs="Tahoma"/>
                <w:sz w:val="22"/>
                <w:szCs w:val="22"/>
                <w:lang w:val="en-MY" w:eastAsia="en-MY"/>
              </w:rPr>
              <w:t>03-26985484</w:t>
            </w:r>
          </w:p>
          <w:p w:rsidR="001B05B9" w:rsidRPr="00A2491F" w:rsidRDefault="001B05B9" w:rsidP="00E232C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E232CB" w:rsidRPr="00E232CB" w:rsidRDefault="00E232CB" w:rsidP="00E232CB">
            <w:pPr>
              <w:widowControl/>
              <w:overflowPunct/>
              <w:autoSpaceDE/>
              <w:autoSpaceDN/>
              <w:adjustRightInd/>
              <w:rPr>
                <w:rFonts w:ascii="Tahoma" w:hAnsi="Tahoma" w:cs="Tahoma"/>
                <w:sz w:val="22"/>
                <w:szCs w:val="22"/>
                <w:lang w:val="en-MY" w:eastAsia="en-MY"/>
              </w:rPr>
            </w:pPr>
            <w:r w:rsidRPr="00E232CB">
              <w:rPr>
                <w:rFonts w:ascii="Tahoma" w:hAnsi="Tahoma" w:cs="Tahoma"/>
                <w:sz w:val="22"/>
                <w:szCs w:val="22"/>
                <w:lang w:val="en-MY" w:eastAsia="en-MY"/>
              </w:rPr>
              <w:t>Rohizan@jkr.gov.my</w:t>
            </w:r>
          </w:p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05B9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1B05B9" w:rsidRPr="00A2491F" w:rsidRDefault="00DC633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color w:val="000000"/>
                <w:sz w:val="22"/>
                <w:szCs w:val="22"/>
              </w:rPr>
              <w:t>Ir Haizan Hussein</w:t>
            </w:r>
          </w:p>
        </w:tc>
        <w:tc>
          <w:tcPr>
            <w:tcW w:w="2040" w:type="dxa"/>
          </w:tcPr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KPPK, CKE</w:t>
            </w:r>
            <w:r w:rsidR="00861FD4"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2491F">
              <w:rPr>
                <w:rFonts w:ascii="Tahoma" w:hAnsi="Tahoma" w:cs="Tahoma"/>
                <w:sz w:val="22"/>
                <w:szCs w:val="22"/>
              </w:rPr>
              <w:t>(HODT</w:t>
            </w:r>
            <w:r w:rsidR="00861FD4" w:rsidRPr="00A2491F">
              <w:rPr>
                <w:rFonts w:ascii="Tahoma" w:hAnsi="Tahoma" w:cs="Tahoma"/>
                <w:sz w:val="22"/>
                <w:szCs w:val="22"/>
              </w:rPr>
              <w:t xml:space="preserve"> Elektrik</w:t>
            </w:r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Kejuruteraan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Elektrik, 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</w:t>
            </w:r>
          </w:p>
          <w:p w:rsidR="001B05B9" w:rsidRPr="00A2491F" w:rsidRDefault="00861FD4" w:rsidP="00873F60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Tingkat 9</w:t>
            </w:r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Centrepoint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North, The Boulevard, </w:t>
            </w:r>
            <w:proofErr w:type="spellStart"/>
            <w:r w:rsidR="001B05B9" w:rsidRPr="00A2491F">
              <w:rPr>
                <w:rFonts w:ascii="Tahoma" w:hAnsi="Tahoma" w:cs="Tahoma"/>
                <w:sz w:val="22"/>
                <w:szCs w:val="22"/>
              </w:rPr>
              <w:t>Midvalley</w:t>
            </w:r>
            <w:proofErr w:type="spellEnd"/>
            <w:r w:rsidR="001B05B9" w:rsidRPr="00A2491F">
              <w:rPr>
                <w:rFonts w:ascii="Tahoma" w:hAnsi="Tahoma" w:cs="Tahoma"/>
                <w:sz w:val="22"/>
                <w:szCs w:val="22"/>
              </w:rPr>
              <w:t xml:space="preserve"> City, </w:t>
            </w:r>
          </w:p>
          <w:p w:rsidR="001B05B9" w:rsidRPr="00A2491F" w:rsidRDefault="001B05B9" w:rsidP="00873F60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Lingkaran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Syed Putra, 59200 Kuala Lumpur</w:t>
            </w:r>
          </w:p>
        </w:tc>
        <w:tc>
          <w:tcPr>
            <w:tcW w:w="1680" w:type="dxa"/>
          </w:tcPr>
          <w:p w:rsidR="001B05B9" w:rsidRPr="00A2491F" w:rsidRDefault="00DC633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03-26967110</w:t>
            </w:r>
          </w:p>
        </w:tc>
        <w:tc>
          <w:tcPr>
            <w:tcW w:w="1560" w:type="dxa"/>
          </w:tcPr>
          <w:p w:rsidR="001B05B9" w:rsidRPr="00A2491F" w:rsidRDefault="001B05B9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1B05B9" w:rsidRPr="00A2491F" w:rsidRDefault="00DC633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03-26967520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1B05B9" w:rsidRPr="00A2491F" w:rsidRDefault="00DC6339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HHaizan@jkr.gov.my</w:t>
            </w:r>
          </w:p>
        </w:tc>
      </w:tr>
      <w:tr w:rsidR="00862FE3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0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</w:rPr>
              <w:t>Sr. Mahani Binti Zakaria</w:t>
            </w:r>
          </w:p>
        </w:tc>
        <w:tc>
          <w:tcPr>
            <w:tcW w:w="2040" w:type="dxa"/>
          </w:tcPr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KPPK, CKUB (HODT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Ukur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Bahan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Cawangan Kontrak &amp; Ukur Bahan,</w:t>
            </w:r>
          </w:p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Ibu pejabat JKR Malaysia,</w:t>
            </w:r>
          </w:p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Aras 18, Menara Tun Ismail Mohd Ali,</w:t>
            </w:r>
          </w:p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No. 25, Jalan Raja Laut,</w:t>
            </w:r>
          </w:p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50350 Kula Lumpur.</w:t>
            </w:r>
          </w:p>
        </w:tc>
        <w:tc>
          <w:tcPr>
            <w:tcW w:w="168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03-26165061</w:t>
            </w: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03-26977287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62FE3" w:rsidRPr="00A2491F" w:rsidRDefault="00862FE3" w:rsidP="009A0E6B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zmahani@jkr.gov.my</w:t>
            </w:r>
          </w:p>
        </w:tc>
      </w:tr>
      <w:tr w:rsidR="00862FE3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952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. </w:t>
            </w:r>
            <w:r w:rsidRPr="00A2491F">
              <w:rPr>
                <w:rStyle w:val="rwrro"/>
                <w:rFonts w:ascii="Tahoma" w:hAnsi="Tahoma" w:cs="Tahoma"/>
                <w:sz w:val="22"/>
                <w:szCs w:val="22"/>
              </w:rPr>
              <w:t>Siti Nor Azlina Binti Mohd Ghazali</w:t>
            </w:r>
          </w:p>
        </w:tc>
        <w:tc>
          <w:tcPr>
            <w:tcW w:w="2040" w:type="dxa"/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KPPK, CKE (HODT ICT)</w:t>
            </w:r>
          </w:p>
        </w:tc>
        <w:tc>
          <w:tcPr>
            <w:tcW w:w="3240" w:type="dxa"/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Kejuruteraan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Elektrik, </w:t>
            </w:r>
          </w:p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</w:t>
            </w:r>
          </w:p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Tingkat 10,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Centrepoint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North, The Boulevard,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Midvalley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City, </w:t>
            </w:r>
          </w:p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Lingkaran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Syed Putra, 59200 Kuala Lumpur</w:t>
            </w:r>
          </w:p>
        </w:tc>
        <w:tc>
          <w:tcPr>
            <w:tcW w:w="1680" w:type="dxa"/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color w:val="000000"/>
                <w:sz w:val="22"/>
                <w:szCs w:val="22"/>
              </w:rPr>
              <w:t>03 92354380</w:t>
            </w:r>
          </w:p>
        </w:tc>
        <w:tc>
          <w:tcPr>
            <w:tcW w:w="1560" w:type="dxa"/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color w:val="000000"/>
                <w:sz w:val="22"/>
                <w:szCs w:val="22"/>
              </w:rPr>
              <w:t>03-22873814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62FE3" w:rsidRPr="00A2491F" w:rsidRDefault="00862FE3" w:rsidP="00E562AF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62FE3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628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Ir. Cheong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Pui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Keng</w:t>
            </w:r>
          </w:p>
        </w:tc>
        <w:tc>
          <w:tcPr>
            <w:tcW w:w="204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,</w:t>
            </w:r>
          </w:p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CAST (HODT)</w:t>
            </w:r>
          </w:p>
        </w:tc>
        <w:tc>
          <w:tcPr>
            <w:tcW w:w="324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Cawangan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Alam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Sekitar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dan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Kecekapan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Tenaga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, </w:t>
            </w:r>
          </w:p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Ibu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Pejabat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JKR Malaysia, Tingkat 23,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Menara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PJD, No. 50,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Jalan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Tun Razak, </w:t>
            </w:r>
          </w:p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50400 Kuala Lumpur</w:t>
            </w:r>
          </w:p>
        </w:tc>
        <w:tc>
          <w:tcPr>
            <w:tcW w:w="168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  <w:t>03-40410799</w:t>
            </w: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03-40411988</w:t>
            </w: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62FE3" w:rsidRPr="00A2491F" w:rsidRDefault="00862FE3" w:rsidP="00D13063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  <w:r w:rsidRPr="00A2491F"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  <w:t>PKCheong@jkr.gov.my</w:t>
            </w:r>
          </w:p>
          <w:p w:rsidR="00862FE3" w:rsidRPr="00A2491F" w:rsidRDefault="00862FE3" w:rsidP="00D13063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  <w:p w:rsidR="00862FE3" w:rsidRPr="00A2491F" w:rsidRDefault="00862FE3" w:rsidP="00726FF9">
            <w:pPr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A2491F"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  <w:t>alam@jkr.gov.my</w:t>
            </w:r>
          </w:p>
        </w:tc>
      </w:tr>
      <w:tr w:rsidR="00862FE3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676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Ir. Zahri Bin Pandak</w:t>
            </w:r>
          </w:p>
        </w:tc>
        <w:tc>
          <w:tcPr>
            <w:tcW w:w="204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KPPK , (HODT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Senggara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3240" w:type="dxa"/>
          </w:tcPr>
          <w:p w:rsidR="00862FE3" w:rsidRPr="00A2491F" w:rsidRDefault="00862FE3" w:rsidP="00EE1B4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Cawangan Kejuruteraan Senggara &amp; Fasiliti Bangunan,</w:t>
            </w:r>
          </w:p>
          <w:p w:rsidR="00862FE3" w:rsidRPr="00A2491F" w:rsidRDefault="00862FE3" w:rsidP="00EE1B4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Tingkat ,6 Blok F, Ibu pejabat JKR Malaysia,</w:t>
            </w:r>
          </w:p>
          <w:p w:rsidR="00862FE3" w:rsidRPr="00A2491F" w:rsidRDefault="00862FE3" w:rsidP="00EE1B46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Jalan Sultan Salahuddin,</w:t>
            </w:r>
          </w:p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  <w:lang w:val="sv-SE"/>
              </w:rPr>
            </w:pPr>
            <w:r w:rsidRPr="00A2491F">
              <w:rPr>
                <w:rFonts w:ascii="Tahoma" w:hAnsi="Tahoma" w:cs="Tahoma"/>
                <w:sz w:val="22"/>
                <w:szCs w:val="22"/>
                <w:lang w:val="sv-SE"/>
              </w:rPr>
              <w:t>50582 Kuala Lumpur.</w:t>
            </w:r>
          </w:p>
        </w:tc>
        <w:tc>
          <w:tcPr>
            <w:tcW w:w="1680" w:type="dxa"/>
          </w:tcPr>
          <w:p w:rsidR="00862FE3" w:rsidRPr="00A2491F" w:rsidRDefault="00862FE3" w:rsidP="00D13063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862FE3" w:rsidRPr="00A2491F" w:rsidRDefault="00862FE3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862FE3" w:rsidRPr="00A2491F" w:rsidRDefault="00862FE3" w:rsidP="00D13063">
            <w:pPr>
              <w:rPr>
                <w:rStyle w:val="apple-style-span"/>
                <w:rFonts w:ascii="Tahoma" w:hAnsi="Tahoma" w:cs="Tahoma"/>
                <w:color w:val="000000"/>
                <w:sz w:val="22"/>
                <w:szCs w:val="22"/>
              </w:rPr>
            </w:pPr>
          </w:p>
        </w:tc>
      </w:tr>
      <w:tr w:rsidR="009E787B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9E787B" w:rsidRPr="00A2491F" w:rsidRDefault="009E787B" w:rsidP="00CA653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Perunding</w:t>
            </w:r>
          </w:p>
        </w:tc>
        <w:tc>
          <w:tcPr>
            <w:tcW w:w="1739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Elektrik</w:t>
            </w:r>
          </w:p>
        </w:tc>
        <w:tc>
          <w:tcPr>
            <w:tcW w:w="3240" w:type="dxa"/>
          </w:tcPr>
          <w:p w:rsidR="009E787B" w:rsidRPr="00A2491F" w:rsidRDefault="009E787B" w:rsidP="00845087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</w:tcPr>
          <w:p w:rsidR="009E787B" w:rsidRPr="00A2491F" w:rsidRDefault="009E787B" w:rsidP="00E562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E562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E562A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787B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39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>ICT</w:t>
            </w:r>
          </w:p>
        </w:tc>
        <w:tc>
          <w:tcPr>
            <w:tcW w:w="324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787B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9E787B" w:rsidRPr="00A2491F" w:rsidRDefault="009E787B" w:rsidP="002D1F3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Tenaga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Nasional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Berhad</w:t>
            </w:r>
            <w:proofErr w:type="spellEnd"/>
            <w:r w:rsidRPr="00A2491F">
              <w:rPr>
                <w:rFonts w:ascii="Tahoma" w:hAnsi="Tahoma" w:cs="Tahoma"/>
                <w:sz w:val="22"/>
                <w:szCs w:val="22"/>
              </w:rPr>
              <w:t xml:space="preserve"> (TNB)</w:t>
            </w:r>
          </w:p>
        </w:tc>
        <w:tc>
          <w:tcPr>
            <w:tcW w:w="1739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9E787B" w:rsidRPr="00A2491F" w:rsidRDefault="009E787B" w:rsidP="00F52040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Pengurus Besar </w:t>
            </w: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>Kuala Terengganu</w:t>
            </w:r>
          </w:p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9E787B" w:rsidRPr="00A2491F" w:rsidRDefault="009E787B" w:rsidP="00F52040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Pejabat Pengurus Besar </w:t>
            </w: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F52040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>Bahagian Pembahagian TNB,</w:t>
            </w:r>
          </w:p>
          <w:p w:rsidR="009E787B" w:rsidRPr="00A2491F" w:rsidRDefault="009E787B" w:rsidP="00F52040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>Kuala Terengganu, Terengganu</w:t>
            </w:r>
          </w:p>
        </w:tc>
        <w:tc>
          <w:tcPr>
            <w:tcW w:w="1680" w:type="dxa"/>
          </w:tcPr>
          <w:p w:rsidR="009E787B" w:rsidRPr="00A2491F" w:rsidRDefault="009E787B" w:rsidP="00F5204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F52040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787B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118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9E787B" w:rsidRPr="00A2491F" w:rsidRDefault="009E787B" w:rsidP="002D1F3B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lastRenderedPageBreak/>
              <w:t xml:space="preserve">Jabatan Bomba dan Penyelamat Malaysia </w:t>
            </w:r>
          </w:p>
        </w:tc>
        <w:tc>
          <w:tcPr>
            <w:tcW w:w="1739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Pengarah</w:t>
            </w:r>
            <w:proofErr w:type="spellEnd"/>
          </w:p>
          <w:p w:rsidR="009E787B" w:rsidRPr="00A2491F" w:rsidRDefault="009E787B" w:rsidP="00D13063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>Bahagian Keselamatan Kebakaran</w:t>
            </w:r>
          </w:p>
        </w:tc>
        <w:tc>
          <w:tcPr>
            <w:tcW w:w="3240" w:type="dxa"/>
          </w:tcPr>
          <w:p w:rsidR="009E787B" w:rsidRPr="00A2491F" w:rsidRDefault="009E787B" w:rsidP="009E787B">
            <w:pPr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Balai Bomba dan Penyelamat </w:t>
            </w: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>Kuala Terengganu</w:t>
            </w:r>
          </w:p>
          <w:p w:rsidR="009E787B" w:rsidRPr="00A2491F" w:rsidRDefault="009E787B" w:rsidP="0008034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</w:tcPr>
          <w:p w:rsidR="009E787B" w:rsidRPr="00A2491F" w:rsidRDefault="009E787B" w:rsidP="0008034D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08034D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E787B" w:rsidRPr="00A2491F" w:rsidTr="00FF6FC4">
        <w:tblPrEx>
          <w:tblCellMar>
            <w:top w:w="0" w:type="dxa"/>
            <w:bottom w:w="0" w:type="dxa"/>
          </w:tblCellMar>
        </w:tblPrEx>
        <w:trPr>
          <w:cantSplit/>
          <w:trHeight w:val="824"/>
          <w:jc w:val="center"/>
        </w:trPr>
        <w:tc>
          <w:tcPr>
            <w:tcW w:w="1710" w:type="dxa"/>
            <w:tcBorders>
              <w:left w:val="single" w:sz="18" w:space="0" w:color="auto"/>
            </w:tcBorders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Telekom Malaysia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Berhad</w:t>
            </w:r>
            <w:proofErr w:type="spellEnd"/>
          </w:p>
        </w:tc>
        <w:tc>
          <w:tcPr>
            <w:tcW w:w="1739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40" w:type="dxa"/>
          </w:tcPr>
          <w:p w:rsidR="009E787B" w:rsidRPr="00A2491F" w:rsidRDefault="009E787B" w:rsidP="00D13063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40" w:type="dxa"/>
          </w:tcPr>
          <w:p w:rsidR="009E787B" w:rsidRPr="00A2491F" w:rsidRDefault="009E787B" w:rsidP="00F87104">
            <w:pPr>
              <w:tabs>
                <w:tab w:val="left" w:pos="720"/>
              </w:tabs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sz w:val="22"/>
                <w:szCs w:val="22"/>
              </w:rPr>
              <w:t xml:space="preserve">Telekom Malaysia </w:t>
            </w:r>
            <w:proofErr w:type="spellStart"/>
            <w:r w:rsidRPr="00A2491F">
              <w:rPr>
                <w:rFonts w:ascii="Tahoma" w:hAnsi="Tahoma" w:cs="Tahoma"/>
                <w:sz w:val="22"/>
                <w:szCs w:val="22"/>
              </w:rPr>
              <w:t>Berhad</w:t>
            </w:r>
            <w:proofErr w:type="spellEnd"/>
          </w:p>
          <w:p w:rsidR="009E787B" w:rsidRDefault="009E787B" w:rsidP="009E787B">
            <w:pPr>
              <w:tabs>
                <w:tab w:val="left" w:pos="720"/>
              </w:tabs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 w:rsidRPr="00A2491F"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Access Network Development </w:t>
            </w: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9E787B">
            <w:pPr>
              <w:tabs>
                <w:tab w:val="left" w:pos="720"/>
              </w:tabs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>Kuala Terengganu</w:t>
            </w:r>
          </w:p>
        </w:tc>
        <w:tc>
          <w:tcPr>
            <w:tcW w:w="1680" w:type="dxa"/>
          </w:tcPr>
          <w:p w:rsidR="009E787B" w:rsidRPr="00A2491F" w:rsidRDefault="009E787B" w:rsidP="00F87104">
            <w:pPr>
              <w:tabs>
                <w:tab w:val="left" w:pos="720"/>
              </w:tabs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5D2F17">
            <w:pPr>
              <w:pStyle w:val="Heading2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5D2F17">
            <w:pPr>
              <w:pStyle w:val="Heading2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</w:tcPr>
          <w:p w:rsidR="009E787B" w:rsidRPr="00A2491F" w:rsidRDefault="009E787B" w:rsidP="00F87104">
            <w:pPr>
              <w:tabs>
                <w:tab w:val="left" w:pos="720"/>
              </w:tabs>
              <w:rPr>
                <w:rFonts w:ascii="Tahoma" w:hAnsi="Tahoma" w:cs="Tahoma"/>
                <w:bCs/>
                <w:sz w:val="22"/>
                <w:szCs w:val="22"/>
                <w:lang w:val="ms-MY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ms-MY"/>
              </w:rPr>
              <w:t xml:space="preserve"> </w:t>
            </w:r>
          </w:p>
          <w:p w:rsidR="009E787B" w:rsidRPr="00A2491F" w:rsidRDefault="009E787B" w:rsidP="005D2F17">
            <w:pPr>
              <w:pStyle w:val="Heading2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sz="18" w:space="0" w:color="auto"/>
            </w:tcBorders>
          </w:tcPr>
          <w:p w:rsidR="009E787B" w:rsidRPr="00A2491F" w:rsidRDefault="009E787B" w:rsidP="005D2F17">
            <w:pPr>
              <w:pStyle w:val="Heading2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</w:tr>
    </w:tbl>
    <w:p w:rsidR="00403ADE" w:rsidRPr="00A2491F" w:rsidRDefault="009A26C5" w:rsidP="006D2536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  <w:sz w:val="22"/>
          <w:szCs w:val="22"/>
        </w:rPr>
      </w:pPr>
      <w:r w:rsidRPr="00A2491F">
        <w:rPr>
          <w:rFonts w:ascii="Tahoma" w:hAnsi="Tahoma" w:cs="Tahoma"/>
          <w:b/>
          <w:sz w:val="22"/>
          <w:szCs w:val="22"/>
        </w:rPr>
        <w:tab/>
      </w:r>
      <w:r w:rsidRPr="00A2491F">
        <w:rPr>
          <w:rFonts w:ascii="Tahoma" w:hAnsi="Tahoma" w:cs="Tahoma"/>
          <w:b/>
          <w:sz w:val="22"/>
          <w:szCs w:val="22"/>
        </w:rPr>
        <w:tab/>
      </w:r>
      <w:r w:rsidRPr="00A2491F">
        <w:rPr>
          <w:rFonts w:ascii="Tahoma" w:hAnsi="Tahoma" w:cs="Tahoma"/>
          <w:b/>
          <w:sz w:val="22"/>
          <w:szCs w:val="22"/>
        </w:rPr>
        <w:tab/>
      </w:r>
      <w:r w:rsidRPr="00A2491F">
        <w:rPr>
          <w:rFonts w:ascii="Tahoma" w:hAnsi="Tahoma" w:cs="Tahoma"/>
          <w:b/>
          <w:sz w:val="22"/>
          <w:szCs w:val="22"/>
        </w:rPr>
        <w:tab/>
      </w:r>
    </w:p>
    <w:sectPr w:rsidR="00403ADE" w:rsidRPr="00A2491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33" w:rsidRDefault="00CA6533">
      <w:r>
        <w:separator/>
      </w:r>
    </w:p>
  </w:endnote>
  <w:endnote w:type="continuationSeparator" w:id="0">
    <w:p w:rsidR="00CA6533" w:rsidRDefault="00CA6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B5" w:rsidRDefault="004A3BB5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6FC4">
      <w:rPr>
        <w:rStyle w:val="PageNumber"/>
        <w:noProof/>
      </w:rPr>
      <w:t>6</w:t>
    </w:r>
    <w:r>
      <w:rPr>
        <w:rStyle w:val="PageNumber"/>
      </w:rPr>
      <w:fldChar w:fldCharType="end"/>
    </w:r>
  </w:p>
  <w:p w:rsidR="004A3BB5" w:rsidRDefault="004A3BB5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3B2" w:rsidRPr="001963B2" w:rsidRDefault="00641D57" w:rsidP="00FF6FC4">
    <w:pPr>
      <w:pStyle w:val="Footer"/>
      <w:pBdr>
        <w:top w:val="single" w:sz="4" w:space="2" w:color="auto"/>
      </w:pBdr>
      <w:tabs>
        <w:tab w:val="clear" w:pos="8306"/>
        <w:tab w:val="right" w:pos="14640"/>
      </w:tabs>
      <w:ind w:right="-308" w:hanging="24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9pt;height:24.25pt">
          <v:imagedata r:id="rId1" o:title="logo prokom2"/>
        </v:shape>
      </w:pict>
    </w:r>
    <w:r w:rsidR="001963B2" w:rsidRPr="00A40F7A">
      <w:rPr>
        <w:rFonts w:ascii="Arial" w:hAnsi="Arial" w:cs="Arial"/>
        <w:sz w:val="20"/>
      </w:rPr>
      <w:tab/>
    </w:r>
    <w:r w:rsidR="001963B2" w:rsidRPr="00A40F7A">
      <w:rPr>
        <w:rFonts w:ascii="Arial" w:hAnsi="Arial" w:cs="Arial"/>
        <w:sz w:val="20"/>
      </w:rPr>
      <w:tab/>
    </w:r>
    <w:r w:rsidR="001963B2">
      <w:rPr>
        <w:rFonts w:ascii="Arial" w:hAnsi="Arial" w:cs="Arial"/>
        <w:sz w:val="18"/>
        <w:szCs w:val="18"/>
      </w:rPr>
      <w:t>JKR.PMMM.</w:t>
    </w:r>
    <w:r w:rsidR="007A0188">
      <w:rPr>
        <w:rFonts w:ascii="Arial" w:hAnsi="Arial" w:cs="Arial"/>
        <w:sz w:val="18"/>
        <w:szCs w:val="18"/>
      </w:rPr>
      <w:t>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33" w:rsidRDefault="00CA6533">
      <w:r>
        <w:separator/>
      </w:r>
    </w:p>
  </w:footnote>
  <w:footnote w:type="continuationSeparator" w:id="0">
    <w:p w:rsidR="00CA6533" w:rsidRDefault="00CA6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03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3150"/>
    </w:tblGrid>
    <w:tr w:rsidR="00FF6FC4" w:rsidRPr="00FF6FC4" w:rsidTr="00FF6FC4">
      <w:tblPrEx>
        <w:tblCellMar>
          <w:top w:w="0" w:type="dxa"/>
          <w:bottom w:w="0" w:type="dxa"/>
        </w:tblCellMar>
      </w:tblPrEx>
      <w:trPr>
        <w:cantSplit/>
        <w:trHeight w:val="356"/>
        <w:jc w:val="center"/>
      </w:trPr>
      <w:tc>
        <w:tcPr>
          <w:tcW w:w="1503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FF6FC4" w:rsidRPr="00FF6FC4" w:rsidRDefault="00FF6FC4" w:rsidP="00FF6FC4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CKE.GP.12.05.(00)2014</w:t>
          </w:r>
        </w:p>
      </w:tc>
    </w:tr>
    <w:tr w:rsidR="001963B2" w:rsidRPr="00A40F7A" w:rsidTr="00FF6FC4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1963B2" w:rsidRPr="002508FA" w:rsidRDefault="001963B2" w:rsidP="00467CBE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1963B2" w:rsidRPr="00E84DAB" w:rsidRDefault="001963B2" w:rsidP="00467CBE">
          <w:pPr>
            <w:pStyle w:val="Heading1"/>
            <w:rPr>
              <w:rFonts w:cs="Arial"/>
              <w:bCs/>
              <w:sz w:val="28"/>
              <w:szCs w:val="28"/>
            </w:rPr>
          </w:pPr>
          <w:r w:rsidRPr="00E84DAB">
            <w:rPr>
              <w:rFonts w:cs="Arial"/>
              <w:sz w:val="28"/>
              <w:szCs w:val="28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1963B2" w:rsidRPr="00A40F7A" w:rsidRDefault="001963B2" w:rsidP="00467CBE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1963B2" w:rsidRPr="00A40F7A" w:rsidRDefault="001963B2" w:rsidP="00467CBE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63B2" w:rsidRPr="00A40F7A" w:rsidRDefault="001963B2" w:rsidP="00467CBE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63B2" w:rsidRPr="00A40F7A" w:rsidRDefault="001963B2" w:rsidP="00467CBE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63B2" w:rsidRPr="00A40F7A" w:rsidRDefault="001963B2" w:rsidP="00467CBE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1963B2" w:rsidRPr="00A40F7A" w:rsidRDefault="001963B2" w:rsidP="00467CBE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3150" w:type="dxa"/>
          <w:vMerge w:val="restart"/>
          <w:tcBorders>
            <w:left w:val="nil"/>
          </w:tcBorders>
        </w:tcPr>
        <w:p w:rsidR="001963B2" w:rsidRPr="00A40F7A" w:rsidRDefault="001963B2" w:rsidP="00467CBE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1963B2" w:rsidRPr="00A40F7A" w:rsidRDefault="001963B2" w:rsidP="00467CBE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 w:rsidR="007A0188">
            <w:rPr>
              <w:rFonts w:ascii="Arial" w:hAnsi="Arial" w:cs="Arial"/>
              <w:sz w:val="20"/>
            </w:rPr>
            <w:t>PMMM.09</w:t>
          </w:r>
        </w:p>
        <w:p w:rsidR="001963B2" w:rsidRPr="00A40F7A" w:rsidRDefault="001963B2" w:rsidP="00467CBE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FF6FC4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1963B2" w:rsidRPr="00A40F7A" w:rsidRDefault="001963B2" w:rsidP="00467CBE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1963B2" w:rsidRPr="00A40F7A" w:rsidRDefault="001963B2" w:rsidP="00467CBE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1963B2" w:rsidRPr="00A40F7A" w:rsidRDefault="001963B2" w:rsidP="00467CBE">
          <w:pPr>
            <w:spacing w:after="58"/>
            <w:rPr>
              <w:rFonts w:ascii="Arial" w:hAnsi="Arial" w:cs="Arial"/>
              <w:sz w:val="20"/>
            </w:rPr>
          </w:pPr>
        </w:p>
      </w:tc>
    </w:tr>
    <w:tr w:rsidR="001963B2" w:rsidTr="00FF6FC4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1963B2" w:rsidRDefault="001963B2" w:rsidP="00467CBE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1963B2" w:rsidRPr="002D5EF6" w:rsidRDefault="001963B2" w:rsidP="00467CBE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>
            <w:rPr>
              <w:rFonts w:ascii="Arial" w:hAnsi="Arial" w:cs="Arial"/>
              <w:b/>
              <w:bCs/>
              <w:szCs w:val="24"/>
              <w:lang w:val="en-GB"/>
            </w:rPr>
            <w:t>Contact List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1963B2" w:rsidRDefault="001963B2" w:rsidP="00467CBE">
          <w:pPr>
            <w:spacing w:line="120" w:lineRule="exact"/>
          </w:pPr>
        </w:p>
      </w:tc>
      <w:tc>
        <w:tcPr>
          <w:tcW w:w="3150" w:type="dxa"/>
          <w:vMerge/>
          <w:tcBorders>
            <w:left w:val="nil"/>
            <w:bottom w:val="single" w:sz="12" w:space="0" w:color="000000"/>
          </w:tcBorders>
        </w:tcPr>
        <w:p w:rsidR="001963B2" w:rsidRDefault="001963B2" w:rsidP="00467CBE">
          <w:pPr>
            <w:spacing w:line="120" w:lineRule="exact"/>
          </w:pPr>
        </w:p>
      </w:tc>
    </w:tr>
  </w:tbl>
  <w:p w:rsidR="004A3BB5" w:rsidRDefault="004A3BB5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110FA"/>
    <w:rsid w:val="0002432B"/>
    <w:rsid w:val="0006280E"/>
    <w:rsid w:val="0007318A"/>
    <w:rsid w:val="0008034D"/>
    <w:rsid w:val="000A22F2"/>
    <w:rsid w:val="000E1BE1"/>
    <w:rsid w:val="00111351"/>
    <w:rsid w:val="00125B3F"/>
    <w:rsid w:val="00153F62"/>
    <w:rsid w:val="0017155C"/>
    <w:rsid w:val="00195101"/>
    <w:rsid w:val="001963B2"/>
    <w:rsid w:val="001A54F2"/>
    <w:rsid w:val="001B05B9"/>
    <w:rsid w:val="001D7EB3"/>
    <w:rsid w:val="001E227C"/>
    <w:rsid w:val="002236E2"/>
    <w:rsid w:val="0024584F"/>
    <w:rsid w:val="00283A72"/>
    <w:rsid w:val="00287AC9"/>
    <w:rsid w:val="002C1390"/>
    <w:rsid w:val="002C730A"/>
    <w:rsid w:val="002D093B"/>
    <w:rsid w:val="002D1F3B"/>
    <w:rsid w:val="00301EC8"/>
    <w:rsid w:val="0031008E"/>
    <w:rsid w:val="003126D0"/>
    <w:rsid w:val="0031316E"/>
    <w:rsid w:val="0033714C"/>
    <w:rsid w:val="00351C18"/>
    <w:rsid w:val="00353ADE"/>
    <w:rsid w:val="00353BDD"/>
    <w:rsid w:val="0035404E"/>
    <w:rsid w:val="003909FB"/>
    <w:rsid w:val="00392A2B"/>
    <w:rsid w:val="00394945"/>
    <w:rsid w:val="003B2F39"/>
    <w:rsid w:val="003C3C2E"/>
    <w:rsid w:val="003C4237"/>
    <w:rsid w:val="003D34B8"/>
    <w:rsid w:val="004017DC"/>
    <w:rsid w:val="00403ADE"/>
    <w:rsid w:val="00414E28"/>
    <w:rsid w:val="0046018E"/>
    <w:rsid w:val="00467CBE"/>
    <w:rsid w:val="00471CF6"/>
    <w:rsid w:val="00483411"/>
    <w:rsid w:val="00494298"/>
    <w:rsid w:val="004A2261"/>
    <w:rsid w:val="004A3BB5"/>
    <w:rsid w:val="004E4414"/>
    <w:rsid w:val="00504ECB"/>
    <w:rsid w:val="005258A7"/>
    <w:rsid w:val="00526FD8"/>
    <w:rsid w:val="00532000"/>
    <w:rsid w:val="00545F94"/>
    <w:rsid w:val="00563798"/>
    <w:rsid w:val="005B0502"/>
    <w:rsid w:val="005C30CA"/>
    <w:rsid w:val="005D2F17"/>
    <w:rsid w:val="005D6C8C"/>
    <w:rsid w:val="005E12C8"/>
    <w:rsid w:val="005F52D9"/>
    <w:rsid w:val="006050CA"/>
    <w:rsid w:val="0062739C"/>
    <w:rsid w:val="00641D57"/>
    <w:rsid w:val="00644B05"/>
    <w:rsid w:val="006527F3"/>
    <w:rsid w:val="00663B16"/>
    <w:rsid w:val="00683BB7"/>
    <w:rsid w:val="00693351"/>
    <w:rsid w:val="0069372D"/>
    <w:rsid w:val="0069635A"/>
    <w:rsid w:val="006B304B"/>
    <w:rsid w:val="006D2536"/>
    <w:rsid w:val="006E30BF"/>
    <w:rsid w:val="006E685E"/>
    <w:rsid w:val="006E7096"/>
    <w:rsid w:val="006F0CE2"/>
    <w:rsid w:val="006F787E"/>
    <w:rsid w:val="00714C71"/>
    <w:rsid w:val="0071514F"/>
    <w:rsid w:val="00726FF9"/>
    <w:rsid w:val="0073672F"/>
    <w:rsid w:val="00746C30"/>
    <w:rsid w:val="00750E47"/>
    <w:rsid w:val="00753F35"/>
    <w:rsid w:val="00763AC8"/>
    <w:rsid w:val="00763FD9"/>
    <w:rsid w:val="007722F8"/>
    <w:rsid w:val="00773296"/>
    <w:rsid w:val="00782048"/>
    <w:rsid w:val="00786B96"/>
    <w:rsid w:val="00793E6C"/>
    <w:rsid w:val="007967CE"/>
    <w:rsid w:val="007A0188"/>
    <w:rsid w:val="007A22C4"/>
    <w:rsid w:val="007C26C8"/>
    <w:rsid w:val="007F62AB"/>
    <w:rsid w:val="008000D8"/>
    <w:rsid w:val="0082317F"/>
    <w:rsid w:val="00825707"/>
    <w:rsid w:val="00835F53"/>
    <w:rsid w:val="00845087"/>
    <w:rsid w:val="00861FD4"/>
    <w:rsid w:val="00862FE3"/>
    <w:rsid w:val="00873F60"/>
    <w:rsid w:val="008848F3"/>
    <w:rsid w:val="00891B86"/>
    <w:rsid w:val="00897D62"/>
    <w:rsid w:val="00901B2F"/>
    <w:rsid w:val="00913741"/>
    <w:rsid w:val="00914B43"/>
    <w:rsid w:val="00956965"/>
    <w:rsid w:val="009623A7"/>
    <w:rsid w:val="0096778E"/>
    <w:rsid w:val="00984E5D"/>
    <w:rsid w:val="00990A6A"/>
    <w:rsid w:val="009A0E6B"/>
    <w:rsid w:val="009A26C5"/>
    <w:rsid w:val="009A40A8"/>
    <w:rsid w:val="009C01C3"/>
    <w:rsid w:val="009E787B"/>
    <w:rsid w:val="009F03E9"/>
    <w:rsid w:val="00A11491"/>
    <w:rsid w:val="00A13B47"/>
    <w:rsid w:val="00A210E9"/>
    <w:rsid w:val="00A2491F"/>
    <w:rsid w:val="00B048AE"/>
    <w:rsid w:val="00B14426"/>
    <w:rsid w:val="00B32127"/>
    <w:rsid w:val="00B3395F"/>
    <w:rsid w:val="00B35DAD"/>
    <w:rsid w:val="00B63ACC"/>
    <w:rsid w:val="00B8432F"/>
    <w:rsid w:val="00BA17CB"/>
    <w:rsid w:val="00BB12B3"/>
    <w:rsid w:val="00BB7BBF"/>
    <w:rsid w:val="00BC0AC0"/>
    <w:rsid w:val="00BC6A2A"/>
    <w:rsid w:val="00BC7359"/>
    <w:rsid w:val="00BD16F1"/>
    <w:rsid w:val="00BE2672"/>
    <w:rsid w:val="00BF09D7"/>
    <w:rsid w:val="00C15247"/>
    <w:rsid w:val="00C235B7"/>
    <w:rsid w:val="00C32180"/>
    <w:rsid w:val="00C531E0"/>
    <w:rsid w:val="00C56DDC"/>
    <w:rsid w:val="00C87366"/>
    <w:rsid w:val="00C91536"/>
    <w:rsid w:val="00C949A3"/>
    <w:rsid w:val="00CA030F"/>
    <w:rsid w:val="00CA6533"/>
    <w:rsid w:val="00CE1A89"/>
    <w:rsid w:val="00CF657A"/>
    <w:rsid w:val="00D13063"/>
    <w:rsid w:val="00D50BFF"/>
    <w:rsid w:val="00D7660E"/>
    <w:rsid w:val="00DA04A0"/>
    <w:rsid w:val="00DA2678"/>
    <w:rsid w:val="00DA6A35"/>
    <w:rsid w:val="00DC6339"/>
    <w:rsid w:val="00DE60E6"/>
    <w:rsid w:val="00E00900"/>
    <w:rsid w:val="00E11449"/>
    <w:rsid w:val="00E232CB"/>
    <w:rsid w:val="00E562AF"/>
    <w:rsid w:val="00E7370B"/>
    <w:rsid w:val="00E84DAB"/>
    <w:rsid w:val="00E85A39"/>
    <w:rsid w:val="00E901FA"/>
    <w:rsid w:val="00EA60C0"/>
    <w:rsid w:val="00EB02A6"/>
    <w:rsid w:val="00EC2695"/>
    <w:rsid w:val="00ED4B50"/>
    <w:rsid w:val="00ED5DF0"/>
    <w:rsid w:val="00EE1B46"/>
    <w:rsid w:val="00EE3116"/>
    <w:rsid w:val="00F36233"/>
    <w:rsid w:val="00F52040"/>
    <w:rsid w:val="00F622CA"/>
    <w:rsid w:val="00F833CB"/>
    <w:rsid w:val="00F87104"/>
    <w:rsid w:val="00FC3A1D"/>
    <w:rsid w:val="00FD5356"/>
    <w:rsid w:val="00FF6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Address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6D2536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EE3116"/>
    <w:rPr>
      <w:color w:val="0000FF"/>
      <w:u w:val="single"/>
    </w:rPr>
  </w:style>
  <w:style w:type="character" w:styleId="FollowedHyperlink">
    <w:name w:val="FollowedHyperlink"/>
    <w:rsid w:val="00EE3116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D2F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/>
      <w:sz w:val="20"/>
      <w:lang/>
    </w:rPr>
  </w:style>
  <w:style w:type="character" w:customStyle="1" w:styleId="HTMLPreformattedChar">
    <w:name w:val="HTML Preformatted Char"/>
    <w:link w:val="HTMLPreformatted"/>
    <w:uiPriority w:val="99"/>
    <w:rsid w:val="005D2F17"/>
    <w:rPr>
      <w:rFonts w:ascii="Courier New" w:hAnsi="Courier New" w:cs="Courier New"/>
    </w:rPr>
  </w:style>
  <w:style w:type="character" w:styleId="Strong">
    <w:name w:val="Strong"/>
    <w:uiPriority w:val="22"/>
    <w:qFormat/>
    <w:rsid w:val="00414E28"/>
    <w:rPr>
      <w:b/>
      <w:bCs/>
    </w:rPr>
  </w:style>
  <w:style w:type="character" w:customStyle="1" w:styleId="apple-style-span">
    <w:name w:val="apple-style-span"/>
    <w:basedOn w:val="DefaultParagraphFont"/>
    <w:rsid w:val="00353BDD"/>
  </w:style>
  <w:style w:type="character" w:customStyle="1" w:styleId="apple-converted-space">
    <w:name w:val="apple-converted-space"/>
    <w:basedOn w:val="DefaultParagraphFont"/>
    <w:rsid w:val="00353BDD"/>
  </w:style>
  <w:style w:type="paragraph" w:styleId="HTMLAddress">
    <w:name w:val="HTML Address"/>
    <w:basedOn w:val="Normal"/>
    <w:link w:val="HTMLAddressChar"/>
    <w:uiPriority w:val="99"/>
    <w:unhideWhenUsed/>
    <w:rsid w:val="003D34B8"/>
    <w:pPr>
      <w:widowControl/>
      <w:overflowPunct/>
      <w:autoSpaceDE/>
      <w:autoSpaceDN/>
      <w:adjustRightInd/>
    </w:pPr>
    <w:rPr>
      <w:i/>
      <w:iCs/>
      <w:szCs w:val="24"/>
      <w:lang/>
    </w:rPr>
  </w:style>
  <w:style w:type="character" w:customStyle="1" w:styleId="HTMLAddressChar">
    <w:name w:val="HTML Address Char"/>
    <w:link w:val="HTMLAddress"/>
    <w:uiPriority w:val="99"/>
    <w:rsid w:val="003D34B8"/>
    <w:rPr>
      <w:i/>
      <w:iCs/>
      <w:sz w:val="24"/>
      <w:szCs w:val="24"/>
    </w:rPr>
  </w:style>
  <w:style w:type="character" w:customStyle="1" w:styleId="rwrro">
    <w:name w:val="rwrro"/>
    <w:basedOn w:val="DefaultParagraphFont"/>
    <w:rsid w:val="00B63ACC"/>
  </w:style>
  <w:style w:type="character" w:customStyle="1" w:styleId="rwrr">
    <w:name w:val="rwrr"/>
    <w:basedOn w:val="DefaultParagraphFont"/>
    <w:rsid w:val="00A24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11</TotalTime>
  <Pages>6</Pages>
  <Words>674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2010-10-27T02:01:00Z</cp:lastPrinted>
  <dcterms:created xsi:type="dcterms:W3CDTF">2014-04-20T06:41:00Z</dcterms:created>
  <dcterms:modified xsi:type="dcterms:W3CDTF">2014-04-20T06:41:00Z</dcterms:modified>
</cp:coreProperties>
</file>