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9C" w:rsidRPr="0059017C" w:rsidRDefault="0099589C" w:rsidP="0099589C">
      <w:pPr>
        <w:pStyle w:val="Heading1"/>
        <w:jc w:val="left"/>
        <w:rPr>
          <w:rFonts w:ascii="Tahoma" w:hAnsi="Tahoma" w:cs="Tahoma"/>
          <w:sz w:val="28"/>
        </w:rPr>
      </w:pPr>
      <w:r w:rsidRPr="0059017C">
        <w:rPr>
          <w:rFonts w:ascii="Tahoma" w:hAnsi="Tahoma" w:cs="Tahoma"/>
          <w:sz w:val="28"/>
        </w:rPr>
        <w:t>CONTACT LIST</w:t>
      </w:r>
    </w:p>
    <w:p w:rsidR="0099589C" w:rsidRPr="00C358FF" w:rsidRDefault="0099589C" w:rsidP="0099589C">
      <w:pPr>
        <w:rPr>
          <w:rFonts w:ascii="Tahoma" w:hAnsi="Tahoma" w:cs="Tahoma"/>
        </w:rPr>
      </w:pPr>
    </w:p>
    <w:tbl>
      <w:tblPr>
        <w:tblW w:w="15030" w:type="dxa"/>
        <w:tblInd w:w="-59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6469"/>
        <w:gridCol w:w="3827"/>
        <w:gridCol w:w="4734"/>
      </w:tblGrid>
      <w:tr w:rsidR="0099589C" w:rsidRPr="00C26F98">
        <w:trPr>
          <w:cantSplit/>
          <w:trHeight w:val="307"/>
        </w:trPr>
        <w:tc>
          <w:tcPr>
            <w:tcW w:w="6469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589C" w:rsidRPr="00C26F98" w:rsidRDefault="0099589C" w:rsidP="0099589C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</w:rPr>
              <w:t>PROJECT</w:t>
            </w:r>
            <w:r w:rsidRPr="00C26F98">
              <w:rPr>
                <w:rFonts w:ascii="Verdana" w:hAnsi="Verdana"/>
                <w:b/>
                <w:bCs/>
              </w:rPr>
              <w:t xml:space="preserve">: </w:t>
            </w:r>
          </w:p>
          <w:p w:rsidR="0099589C" w:rsidRPr="00F24A54" w:rsidRDefault="0099589C" w:rsidP="00F24A5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589C" w:rsidRPr="00C26F98" w:rsidRDefault="0099589C" w:rsidP="00B103D5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Pr="00C26F98">
              <w:rPr>
                <w:rFonts w:ascii="Verdana" w:hAnsi="Verdana"/>
                <w:b/>
                <w:bCs/>
              </w:rPr>
              <w:t>PREPARED BY:</w:t>
            </w:r>
            <w:r w:rsidR="007F25F1">
              <w:rPr>
                <w:rFonts w:ascii="Verdana" w:hAnsi="Verdana"/>
                <w:b/>
                <w:bCs/>
              </w:rPr>
              <w:t xml:space="preserve">    </w:t>
            </w:r>
          </w:p>
        </w:tc>
      </w:tr>
      <w:tr w:rsidR="0099589C" w:rsidRPr="00C26F98">
        <w:trPr>
          <w:cantSplit/>
          <w:trHeight w:val="293"/>
        </w:trPr>
        <w:tc>
          <w:tcPr>
            <w:tcW w:w="6469" w:type="dxa"/>
            <w:vMerge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9589C" w:rsidRPr="00C26F98" w:rsidRDefault="0099589C" w:rsidP="0099589C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589C" w:rsidRPr="00C26F98" w:rsidRDefault="0099589C" w:rsidP="0099589C">
            <w:pPr>
              <w:rPr>
                <w:rFonts w:ascii="Verdana" w:hAnsi="Verdana" w:cs="Arial"/>
                <w:sz w:val="20"/>
                <w:szCs w:val="24"/>
              </w:rPr>
            </w:pPr>
            <w:r w:rsidRPr="00C26F98">
              <w:rPr>
                <w:rFonts w:ascii="Verdana" w:hAnsi="Verdana"/>
                <w:b/>
                <w:bCs/>
              </w:rPr>
              <w:t xml:space="preserve"> REVIEWED:</w:t>
            </w:r>
            <w:r w:rsidR="007E657E">
              <w:rPr>
                <w:rFonts w:ascii="Verdana" w:hAnsi="Verdana"/>
                <w:b/>
                <w:bCs/>
              </w:rPr>
              <w:t xml:space="preserve">      </w:t>
            </w:r>
          </w:p>
        </w:tc>
      </w:tr>
      <w:tr w:rsidR="0099589C" w:rsidRPr="00C26F98">
        <w:trPr>
          <w:trHeight w:val="336"/>
        </w:trPr>
        <w:tc>
          <w:tcPr>
            <w:tcW w:w="646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9589C" w:rsidRPr="00C26F98" w:rsidRDefault="0099589C" w:rsidP="00B103D5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PROJECT</w:t>
            </w:r>
            <w:r w:rsidRPr="00C26F98">
              <w:rPr>
                <w:rFonts w:ascii="Verdana" w:hAnsi="Verdana"/>
                <w:b/>
                <w:bCs/>
              </w:rPr>
              <w:t xml:space="preserve"> MANAGER :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99589C" w:rsidRPr="00C26F98" w:rsidRDefault="0099589C" w:rsidP="0099589C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 w:rsidRPr="00C26F98">
              <w:rPr>
                <w:rFonts w:ascii="Verdana" w:hAnsi="Verdana"/>
                <w:b/>
                <w:bCs/>
              </w:rPr>
              <w:t xml:space="preserve"> DATE OF </w:t>
            </w:r>
            <w:r>
              <w:rPr>
                <w:rFonts w:ascii="Verdana" w:hAnsi="Verdana"/>
                <w:b/>
                <w:bCs/>
              </w:rPr>
              <w:t>P</w:t>
            </w:r>
            <w:r w:rsidRPr="00C26F98">
              <w:rPr>
                <w:rFonts w:ascii="Verdana" w:hAnsi="Verdana"/>
                <w:b/>
                <w:bCs/>
              </w:rPr>
              <w:t>REPARATION:</w:t>
            </w:r>
          </w:p>
        </w:tc>
        <w:tc>
          <w:tcPr>
            <w:tcW w:w="4734" w:type="dxa"/>
            <w:tcBorders>
              <w:top w:val="single" w:sz="6" w:space="0" w:color="000000"/>
              <w:left w:val="nil"/>
              <w:bottom w:val="single" w:sz="18" w:space="0" w:color="auto"/>
              <w:right w:val="single" w:sz="18" w:space="0" w:color="000000"/>
            </w:tcBorders>
          </w:tcPr>
          <w:p w:rsidR="0099589C" w:rsidRPr="00C26F98" w:rsidRDefault="0099589C" w:rsidP="007F25F1">
            <w:pPr>
              <w:jc w:val="center"/>
              <w:rPr>
                <w:rFonts w:ascii="Verdana" w:hAnsi="Verdana" w:cs="Arial"/>
                <w:sz w:val="20"/>
                <w:szCs w:val="24"/>
              </w:rPr>
            </w:pPr>
          </w:p>
        </w:tc>
      </w:tr>
    </w:tbl>
    <w:p w:rsidR="0099589C" w:rsidRPr="00C358FF" w:rsidRDefault="0099589C" w:rsidP="0099589C">
      <w:pPr>
        <w:spacing w:before="120"/>
        <w:rPr>
          <w:rFonts w:ascii="Tahoma" w:hAnsi="Tahoma" w:cs="Tahoma"/>
        </w:rPr>
      </w:pPr>
    </w:p>
    <w:tbl>
      <w:tblPr>
        <w:tblW w:w="15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/>
      </w:tblPr>
      <w:tblGrid>
        <w:gridCol w:w="1548"/>
        <w:gridCol w:w="2160"/>
        <w:gridCol w:w="1537"/>
        <w:gridCol w:w="2857"/>
        <w:gridCol w:w="1507"/>
        <w:gridCol w:w="1507"/>
        <w:gridCol w:w="1507"/>
        <w:gridCol w:w="2519"/>
      </w:tblGrid>
      <w:tr w:rsidR="0099589C" w:rsidRPr="00C358FF" w:rsidTr="008D1D2B">
        <w:trPr>
          <w:cantSplit/>
          <w:trHeight w:val="400"/>
          <w:tblHeader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99589C" w:rsidRPr="00DF6275" w:rsidRDefault="0099589C" w:rsidP="008D1D2B">
            <w:pPr>
              <w:spacing w:before="120"/>
              <w:jc w:val="center"/>
              <w:rPr>
                <w:rFonts w:ascii="Arial Narrow" w:hAnsi="Arial Narrow" w:cs="Tahoma"/>
                <w:b/>
                <w:szCs w:val="24"/>
              </w:rPr>
            </w:pPr>
            <w:r w:rsidRPr="00DF6275">
              <w:rPr>
                <w:rFonts w:ascii="Arial Narrow" w:hAnsi="Arial Narrow" w:cs="Tahoma"/>
                <w:b/>
                <w:szCs w:val="24"/>
              </w:rPr>
              <w:t>Organisation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99589C" w:rsidRPr="00DF6275" w:rsidRDefault="0099589C" w:rsidP="008D1D2B">
            <w:pPr>
              <w:pStyle w:val="TaskHeading"/>
              <w:widowControl w:val="0"/>
              <w:tabs>
                <w:tab w:val="clear" w:pos="284"/>
                <w:tab w:val="clear" w:pos="709"/>
                <w:tab w:val="clear" w:pos="1701"/>
                <w:tab w:val="clear" w:pos="2268"/>
                <w:tab w:val="clear" w:pos="2835"/>
                <w:tab w:val="clear" w:pos="76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Tahoma"/>
                <w:szCs w:val="24"/>
                <w:lang w:val="en-US"/>
              </w:rPr>
            </w:pPr>
            <w:r w:rsidRPr="00DF6275">
              <w:rPr>
                <w:rFonts w:ascii="Arial Narrow" w:hAnsi="Arial Narrow" w:cs="Tahoma"/>
                <w:szCs w:val="24"/>
                <w:lang w:val="en-US"/>
              </w:rPr>
              <w:t>Name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</w:tcBorders>
          </w:tcPr>
          <w:p w:rsidR="0099589C" w:rsidRPr="00DF6275" w:rsidRDefault="0099589C" w:rsidP="008D1D2B">
            <w:pPr>
              <w:spacing w:before="120"/>
              <w:jc w:val="center"/>
              <w:rPr>
                <w:rFonts w:ascii="Arial Narrow" w:hAnsi="Arial Narrow" w:cs="Tahoma"/>
                <w:b/>
                <w:szCs w:val="24"/>
              </w:rPr>
            </w:pPr>
            <w:r w:rsidRPr="00DF6275">
              <w:rPr>
                <w:rFonts w:ascii="Arial Narrow" w:hAnsi="Arial Narrow" w:cs="Tahoma"/>
                <w:b/>
                <w:szCs w:val="24"/>
              </w:rPr>
              <w:t>Position</w:t>
            </w:r>
          </w:p>
        </w:tc>
        <w:tc>
          <w:tcPr>
            <w:tcW w:w="2857" w:type="dxa"/>
            <w:tcBorders>
              <w:top w:val="single" w:sz="18" w:space="0" w:color="auto"/>
              <w:bottom w:val="single" w:sz="12" w:space="0" w:color="auto"/>
            </w:tcBorders>
          </w:tcPr>
          <w:p w:rsidR="0099589C" w:rsidRPr="00DF6275" w:rsidRDefault="0099589C" w:rsidP="008D1D2B">
            <w:pPr>
              <w:spacing w:before="120"/>
              <w:jc w:val="center"/>
              <w:rPr>
                <w:rFonts w:ascii="Arial Narrow" w:hAnsi="Arial Narrow" w:cs="Tahoma"/>
                <w:b/>
                <w:szCs w:val="24"/>
              </w:rPr>
            </w:pPr>
            <w:r w:rsidRPr="00DF6275">
              <w:rPr>
                <w:rFonts w:ascii="Arial Narrow" w:hAnsi="Arial Narrow" w:cs="Tahoma"/>
                <w:b/>
                <w:szCs w:val="24"/>
              </w:rPr>
              <w:t>Address</w:t>
            </w:r>
          </w:p>
        </w:tc>
        <w:tc>
          <w:tcPr>
            <w:tcW w:w="1507" w:type="dxa"/>
            <w:tcBorders>
              <w:top w:val="single" w:sz="18" w:space="0" w:color="auto"/>
              <w:bottom w:val="single" w:sz="12" w:space="0" w:color="auto"/>
            </w:tcBorders>
          </w:tcPr>
          <w:p w:rsidR="0099589C" w:rsidRPr="00DF6275" w:rsidRDefault="0099589C" w:rsidP="008D1D2B">
            <w:pPr>
              <w:spacing w:before="120"/>
              <w:jc w:val="center"/>
              <w:rPr>
                <w:rFonts w:ascii="Arial Narrow" w:hAnsi="Arial Narrow" w:cs="Tahoma"/>
                <w:b/>
                <w:szCs w:val="24"/>
              </w:rPr>
            </w:pPr>
            <w:r w:rsidRPr="00DF6275">
              <w:rPr>
                <w:rFonts w:ascii="Arial Narrow" w:hAnsi="Arial Narrow" w:cs="Tahoma"/>
                <w:b/>
                <w:szCs w:val="24"/>
              </w:rPr>
              <w:t>Office Phone</w:t>
            </w:r>
          </w:p>
        </w:tc>
        <w:tc>
          <w:tcPr>
            <w:tcW w:w="1507" w:type="dxa"/>
            <w:tcBorders>
              <w:top w:val="single" w:sz="18" w:space="0" w:color="auto"/>
              <w:bottom w:val="single" w:sz="12" w:space="0" w:color="auto"/>
            </w:tcBorders>
          </w:tcPr>
          <w:p w:rsidR="0099589C" w:rsidRPr="00DF6275" w:rsidRDefault="0099589C" w:rsidP="008D1D2B">
            <w:pPr>
              <w:spacing w:before="120"/>
              <w:jc w:val="center"/>
              <w:rPr>
                <w:rFonts w:ascii="Arial Narrow" w:hAnsi="Arial Narrow" w:cs="Tahoma"/>
                <w:b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DF6275">
                  <w:rPr>
                    <w:rFonts w:ascii="Arial Narrow" w:hAnsi="Arial Narrow" w:cs="Tahoma"/>
                    <w:b/>
                    <w:szCs w:val="24"/>
                  </w:rPr>
                  <w:t>Mobile</w:t>
                </w:r>
              </w:smartTag>
            </w:smartTag>
          </w:p>
        </w:tc>
        <w:tc>
          <w:tcPr>
            <w:tcW w:w="1507" w:type="dxa"/>
            <w:tcBorders>
              <w:top w:val="single" w:sz="18" w:space="0" w:color="auto"/>
              <w:bottom w:val="single" w:sz="12" w:space="0" w:color="auto"/>
            </w:tcBorders>
          </w:tcPr>
          <w:p w:rsidR="0099589C" w:rsidRPr="00DF6275" w:rsidRDefault="0099589C" w:rsidP="008D1D2B">
            <w:pPr>
              <w:spacing w:before="120"/>
              <w:jc w:val="center"/>
              <w:rPr>
                <w:rFonts w:ascii="Arial Narrow" w:hAnsi="Arial Narrow" w:cs="Tahoma"/>
                <w:b/>
                <w:szCs w:val="24"/>
              </w:rPr>
            </w:pPr>
            <w:r w:rsidRPr="00DF6275">
              <w:rPr>
                <w:rFonts w:ascii="Arial Narrow" w:hAnsi="Arial Narrow" w:cs="Tahoma"/>
                <w:b/>
                <w:szCs w:val="24"/>
              </w:rPr>
              <w:t>Fax</w:t>
            </w:r>
          </w:p>
        </w:tc>
        <w:tc>
          <w:tcPr>
            <w:tcW w:w="251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9589C" w:rsidRPr="00DF6275" w:rsidRDefault="0099589C" w:rsidP="008D1D2B">
            <w:pPr>
              <w:spacing w:before="120"/>
              <w:jc w:val="center"/>
              <w:rPr>
                <w:rFonts w:ascii="Arial Narrow" w:hAnsi="Arial Narrow" w:cs="Tahoma"/>
                <w:b/>
                <w:szCs w:val="24"/>
              </w:rPr>
            </w:pPr>
            <w:r w:rsidRPr="00DF6275">
              <w:rPr>
                <w:rFonts w:ascii="Arial Narrow" w:hAnsi="Arial Narrow" w:cs="Tahoma"/>
                <w:b/>
                <w:szCs w:val="24"/>
              </w:rPr>
              <w:t>E-Mail</w:t>
            </w:r>
          </w:p>
        </w:tc>
      </w:tr>
      <w:tr w:rsidR="0099589C" w:rsidRPr="00C358FF">
        <w:trPr>
          <w:cantSplit/>
          <w:trHeight w:val="400"/>
        </w:trPr>
        <w:tc>
          <w:tcPr>
            <w:tcW w:w="1548" w:type="dxa"/>
            <w:tcBorders>
              <w:top w:val="nil"/>
              <w:left w:val="single" w:sz="18" w:space="0" w:color="auto"/>
            </w:tcBorders>
          </w:tcPr>
          <w:p w:rsidR="0099589C" w:rsidRPr="00F24A54" w:rsidRDefault="0099589C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99589C" w:rsidRPr="006A6249" w:rsidRDefault="0099589C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99589C" w:rsidRPr="00F24A54" w:rsidRDefault="0099589C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99589C" w:rsidRPr="00F24A54" w:rsidRDefault="0099589C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99589C" w:rsidRPr="00F24A54" w:rsidRDefault="0099589C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99589C" w:rsidRPr="00F24A54" w:rsidRDefault="0099589C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99589C" w:rsidRPr="00F24A54" w:rsidRDefault="0099589C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right w:val="single" w:sz="18" w:space="0" w:color="auto"/>
            </w:tcBorders>
          </w:tcPr>
          <w:p w:rsidR="0099589C" w:rsidRPr="00F24A54" w:rsidRDefault="0099589C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4906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184906" w:rsidRPr="00F24A54" w:rsidRDefault="00184906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:rsidR="00184906" w:rsidRPr="006A6249" w:rsidRDefault="00184906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184906" w:rsidRPr="00F24A54" w:rsidRDefault="00184906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184906" w:rsidRPr="00495B4F" w:rsidRDefault="00184906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184906" w:rsidRPr="00F24A54" w:rsidRDefault="00184906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184906" w:rsidRPr="00F24A54" w:rsidRDefault="00184906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184906" w:rsidRPr="00F24A54" w:rsidRDefault="00184906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184906" w:rsidRPr="00F24A54" w:rsidRDefault="00184906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6A6249" w:rsidRDefault="00D10835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5475D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265642" w:rsidRDefault="00D10835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6A6249" w:rsidRDefault="00D10835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8F0F34" w:rsidRDefault="00D10835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6A6249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495B4F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8F0F3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184906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6A6249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5475D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8F0F3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6A6249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8F0F3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6A6249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495B4F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8F0F3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D10835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D10835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5475D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D10835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07" w:type="dxa"/>
          </w:tcPr>
          <w:p w:rsidR="00D10835" w:rsidRPr="00D10835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07" w:type="dxa"/>
          </w:tcPr>
          <w:p w:rsidR="00D10835" w:rsidRPr="00D10835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D10835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</w:tcBorders>
          </w:tcPr>
          <w:p w:rsidR="00D10835" w:rsidRDefault="00D10835"/>
        </w:tc>
        <w:tc>
          <w:tcPr>
            <w:tcW w:w="2160" w:type="dxa"/>
          </w:tcPr>
          <w:p w:rsidR="00D10835" w:rsidRPr="00D10835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8F0F3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right w:val="single" w:sz="18" w:space="0" w:color="auto"/>
            </w:tcBorders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>
        <w:trPr>
          <w:cantSplit/>
          <w:trHeight w:val="400"/>
        </w:trPr>
        <w:tc>
          <w:tcPr>
            <w:tcW w:w="1548" w:type="dxa"/>
            <w:tcBorders>
              <w:left w:val="single" w:sz="18" w:space="0" w:color="auto"/>
              <w:bottom w:val="single" w:sz="2" w:space="0" w:color="auto"/>
            </w:tcBorders>
          </w:tcPr>
          <w:p w:rsidR="00D10835" w:rsidRDefault="00D10835"/>
        </w:tc>
        <w:tc>
          <w:tcPr>
            <w:tcW w:w="2160" w:type="dxa"/>
            <w:tcBorders>
              <w:bottom w:val="single" w:sz="2" w:space="0" w:color="auto"/>
            </w:tcBorders>
          </w:tcPr>
          <w:p w:rsidR="00D10835" w:rsidRPr="00A526C5" w:rsidRDefault="00D10835" w:rsidP="000C286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bottom w:val="single" w:sz="2" w:space="0" w:color="auto"/>
            </w:tcBorders>
          </w:tcPr>
          <w:p w:rsidR="00D10835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bottom w:val="single" w:sz="2" w:space="0" w:color="auto"/>
            </w:tcBorders>
          </w:tcPr>
          <w:p w:rsidR="00D10835" w:rsidRPr="005475D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bottom w:val="single" w:sz="2" w:space="0" w:color="auto"/>
            </w:tcBorders>
          </w:tcPr>
          <w:p w:rsidR="00D10835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bottom w:val="single" w:sz="2" w:space="0" w:color="auto"/>
            </w:tcBorders>
          </w:tcPr>
          <w:p w:rsidR="00D10835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bottom w:val="single" w:sz="2" w:space="0" w:color="auto"/>
            </w:tcBorders>
          </w:tcPr>
          <w:p w:rsidR="00D10835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2" w:space="0" w:color="auto"/>
              <w:right w:val="single" w:sz="18" w:space="0" w:color="auto"/>
            </w:tcBorders>
          </w:tcPr>
          <w:p w:rsidR="00D10835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0835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D10835" w:rsidRDefault="00D10835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D10835" w:rsidRPr="006A6249" w:rsidRDefault="00D10835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D10835" w:rsidRPr="00F24A54" w:rsidRDefault="00D10835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D10835" w:rsidRPr="008F0F34" w:rsidRDefault="00D10835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D10835" w:rsidRPr="00F24A54" w:rsidRDefault="00D10835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10835" w:rsidRPr="00F24A54" w:rsidRDefault="00D10835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D2B" w:rsidRPr="00C358FF" w:rsidTr="008D1D2B">
        <w:trPr>
          <w:cantSplit/>
          <w:trHeight w:val="400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D1D2B" w:rsidRDefault="008D1D2B"/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6A6249" w:rsidRDefault="008D1D2B" w:rsidP="0099589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0C28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8F0F3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</w:tcBorders>
          </w:tcPr>
          <w:p w:rsidR="008D1D2B" w:rsidRPr="00F24A54" w:rsidRDefault="008D1D2B" w:rsidP="00C952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1D2B" w:rsidRPr="00F24A54" w:rsidRDefault="008D1D2B" w:rsidP="009958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03ADE" w:rsidRDefault="00403ADE" w:rsidP="008D1D2B">
      <w:pPr>
        <w:rPr>
          <w:rFonts w:ascii="Arial" w:hAnsi="Arial" w:cs="Arial"/>
          <w:szCs w:val="24"/>
        </w:rPr>
      </w:pPr>
    </w:p>
    <w:sectPr w:rsidR="00403ADE" w:rsidSect="007E65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134" w:bottom="161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3C" w:rsidRDefault="0091463C">
      <w:r>
        <w:separator/>
      </w:r>
    </w:p>
  </w:endnote>
  <w:endnote w:type="continuationSeparator" w:id="1">
    <w:p w:rsidR="0091463C" w:rsidRDefault="0091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B5" w:rsidRDefault="002814B2" w:rsidP="00C467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7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7B5" w:rsidRDefault="00C467B5" w:rsidP="00C467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B5" w:rsidRDefault="000A2562" w:rsidP="00C467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App. A-3</w:t>
    </w:r>
  </w:p>
  <w:p w:rsidR="00C467B5" w:rsidRDefault="00C467B5" w:rsidP="00403ADE">
    <w:pPr>
      <w:pStyle w:val="Footer"/>
      <w:ind w:right="360"/>
    </w:pPr>
    <w:r>
      <w:rPr>
        <w:rFonts w:ascii="Book Antiqua" w:hAnsi="Book Antiqua"/>
        <w:sz w:val="20"/>
      </w:rPr>
      <w:t xml:space="preserve"> </w:t>
    </w:r>
    <w:r w:rsidR="000A2562" w:rsidRPr="000A2562">
      <w:rPr>
        <w:rFonts w:ascii="Book Antiqua" w:hAnsi="Book Antiqua"/>
        <w:sz w:val="20"/>
      </w:rPr>
      <w:t xml:space="preserve">JKR RISK MANAGEMENT MANUAL </w:t>
    </w:r>
    <w:proofErr w:type="spellStart"/>
    <w:r w:rsidR="000A2562" w:rsidRPr="000A2562">
      <w:rPr>
        <w:rFonts w:ascii="Book Antiqua" w:hAnsi="Book Antiqua"/>
        <w:sz w:val="20"/>
      </w:rPr>
      <w:t>Ver</w:t>
    </w:r>
    <w:proofErr w:type="spellEnd"/>
    <w:r w:rsidR="000A2562" w:rsidRPr="000A2562">
      <w:rPr>
        <w:rFonts w:ascii="Book Antiqua" w:hAnsi="Book Antiqua"/>
        <w:sz w:val="20"/>
      </w:rPr>
      <w:t xml:space="preserve"> 2.0 Oct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B5" w:rsidRPr="001A5C9A" w:rsidRDefault="000A2562" w:rsidP="000A2562">
    <w:pPr>
      <w:pStyle w:val="Footer"/>
      <w:tabs>
        <w:tab w:val="clear" w:pos="8306"/>
        <w:tab w:val="right" w:pos="14572"/>
      </w:tabs>
      <w:rPr>
        <w:rFonts w:ascii="Book Antiqua" w:hAnsi="Book Antiqua"/>
        <w:sz w:val="20"/>
      </w:rPr>
    </w:pPr>
    <w:r w:rsidRPr="000A2562">
      <w:rPr>
        <w:rFonts w:ascii="Book Antiqua" w:hAnsi="Book Antiqua"/>
        <w:sz w:val="20"/>
      </w:rPr>
      <w:t xml:space="preserve">JKR RISK MANAGEMENT MANUAL </w:t>
    </w:r>
    <w:proofErr w:type="spellStart"/>
    <w:r w:rsidRPr="000A2562">
      <w:rPr>
        <w:rFonts w:ascii="Book Antiqua" w:hAnsi="Book Antiqua"/>
        <w:sz w:val="20"/>
      </w:rPr>
      <w:t>Ver</w:t>
    </w:r>
    <w:proofErr w:type="spellEnd"/>
    <w:r w:rsidRPr="000A2562">
      <w:rPr>
        <w:rFonts w:ascii="Book Antiqua" w:hAnsi="Book Antiqua"/>
        <w:sz w:val="20"/>
      </w:rPr>
      <w:t xml:space="preserve"> 2.0 Oct 2010</w:t>
    </w:r>
    <w:r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ab/>
      <w:t>App. A-3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3C" w:rsidRDefault="0091463C">
      <w:r>
        <w:separator/>
      </w:r>
    </w:p>
  </w:footnote>
  <w:footnote w:type="continuationSeparator" w:id="1">
    <w:p w:rsidR="0091463C" w:rsidRDefault="0091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62" w:rsidRDefault="000A2562" w:rsidP="000A2562">
    <w:pPr>
      <w:pStyle w:val="Header"/>
      <w:jc w:val="center"/>
      <w:rPr>
        <w:b/>
        <w:bCs/>
        <w:sz w:val="28"/>
        <w:szCs w:val="28"/>
      </w:rPr>
    </w:pPr>
    <w:r w:rsidRPr="000A2562">
      <w:rPr>
        <w:b/>
        <w:bCs/>
        <w:sz w:val="28"/>
        <w:szCs w:val="28"/>
      </w:rPr>
      <w:ptab w:relativeTo="margin" w:alignment="center" w:leader="none"/>
    </w:r>
    <w:r w:rsidRPr="000A2562">
      <w:rPr>
        <w:b/>
        <w:bCs/>
        <w:sz w:val="28"/>
        <w:szCs w:val="28"/>
      </w:rPr>
      <w:ptab w:relativeTo="margin" w:alignment="right" w:leader="none"/>
    </w:r>
    <w:r>
      <w:rPr>
        <w:b/>
        <w:bCs/>
        <w:sz w:val="28"/>
        <w:szCs w:val="28"/>
      </w:rPr>
      <w:t>RISK MANAGEMENT MANUAL</w:t>
    </w:r>
  </w:p>
  <w:p w:rsidR="000A2562" w:rsidRPr="000A2562" w:rsidRDefault="000A2562" w:rsidP="000A25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B5" w:rsidRDefault="000A2562">
    <w:pPr>
      <w:pStyle w:val="Header"/>
      <w:jc w:val="center"/>
      <w:rPr>
        <w:b/>
        <w:bCs/>
        <w:sz w:val="28"/>
        <w:szCs w:val="28"/>
      </w:rPr>
    </w:pPr>
    <w:r w:rsidRPr="000A2562">
      <w:rPr>
        <w:b/>
        <w:bCs/>
        <w:sz w:val="28"/>
        <w:szCs w:val="28"/>
      </w:rPr>
      <w:ptab w:relativeTo="margin" w:alignment="center" w:leader="none"/>
    </w:r>
    <w:r w:rsidRPr="000A2562">
      <w:rPr>
        <w:b/>
        <w:bCs/>
        <w:sz w:val="28"/>
        <w:szCs w:val="28"/>
      </w:rPr>
      <w:ptab w:relativeTo="margin" w:alignment="right" w:leader="none"/>
    </w:r>
    <w:r>
      <w:rPr>
        <w:b/>
        <w:bCs/>
        <w:sz w:val="28"/>
        <w:szCs w:val="28"/>
      </w:rPr>
      <w:t>RISK MANAGEMENT MANUAL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89C"/>
    <w:rsid w:val="000202EA"/>
    <w:rsid w:val="000635D9"/>
    <w:rsid w:val="000A2562"/>
    <w:rsid w:val="000C2861"/>
    <w:rsid w:val="000C57CA"/>
    <w:rsid w:val="000F2FE1"/>
    <w:rsid w:val="00184906"/>
    <w:rsid w:val="001922B0"/>
    <w:rsid w:val="001A5C9A"/>
    <w:rsid w:val="0024584F"/>
    <w:rsid w:val="00280CDA"/>
    <w:rsid w:val="002814B2"/>
    <w:rsid w:val="002C350A"/>
    <w:rsid w:val="0031008E"/>
    <w:rsid w:val="00336180"/>
    <w:rsid w:val="00403ADE"/>
    <w:rsid w:val="00494298"/>
    <w:rsid w:val="004A3BB5"/>
    <w:rsid w:val="004B6409"/>
    <w:rsid w:val="0052242E"/>
    <w:rsid w:val="00532000"/>
    <w:rsid w:val="0059017C"/>
    <w:rsid w:val="00655B41"/>
    <w:rsid w:val="00683BB7"/>
    <w:rsid w:val="006A6249"/>
    <w:rsid w:val="006C38C1"/>
    <w:rsid w:val="00734963"/>
    <w:rsid w:val="00750E47"/>
    <w:rsid w:val="007722F8"/>
    <w:rsid w:val="007E657E"/>
    <w:rsid w:val="007F25F1"/>
    <w:rsid w:val="00825707"/>
    <w:rsid w:val="00831799"/>
    <w:rsid w:val="008449EE"/>
    <w:rsid w:val="00876314"/>
    <w:rsid w:val="008A5BE0"/>
    <w:rsid w:val="008D1D2B"/>
    <w:rsid w:val="008D37AD"/>
    <w:rsid w:val="008E1FF4"/>
    <w:rsid w:val="0091463C"/>
    <w:rsid w:val="0099589C"/>
    <w:rsid w:val="00A0377D"/>
    <w:rsid w:val="00A13B47"/>
    <w:rsid w:val="00A526C5"/>
    <w:rsid w:val="00B103D5"/>
    <w:rsid w:val="00B35DAD"/>
    <w:rsid w:val="00BC6A2A"/>
    <w:rsid w:val="00C17819"/>
    <w:rsid w:val="00C467B5"/>
    <w:rsid w:val="00C952F6"/>
    <w:rsid w:val="00CD025C"/>
    <w:rsid w:val="00CD7EA3"/>
    <w:rsid w:val="00D10835"/>
    <w:rsid w:val="00DF6275"/>
    <w:rsid w:val="00F24A54"/>
    <w:rsid w:val="00F5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9C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99589C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99589C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  <w:textAlignment w:val="auto"/>
    </w:pPr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qFormat/>
    <w:rsid w:val="0099589C"/>
    <w:pPr>
      <w:widowControl/>
      <w:overflowPunct/>
      <w:autoSpaceDE/>
      <w:autoSpaceDN/>
      <w:adjustRightInd/>
      <w:textAlignment w:val="auto"/>
    </w:pPr>
    <w:rPr>
      <w:rFonts w:ascii="Arial" w:hAnsi="Arial"/>
      <w:b/>
      <w:sz w:val="20"/>
    </w:rPr>
  </w:style>
  <w:style w:type="character" w:styleId="Hyperlink">
    <w:name w:val="Hyperlink"/>
    <w:basedOn w:val="DefaultParagraphFont"/>
    <w:rsid w:val="00184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7</TotalTime>
  <Pages>2</Pages>
  <Words>21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LIST</vt:lpstr>
    </vt:vector>
  </TitlesOfParts>
  <Company>BPM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</dc:title>
  <dc:creator>Brian Franklin &amp; Ass</dc:creator>
  <cp:lastModifiedBy>asd</cp:lastModifiedBy>
  <cp:revision>5</cp:revision>
  <cp:lastPrinted>1601-01-01T00:00:00Z</cp:lastPrinted>
  <dcterms:created xsi:type="dcterms:W3CDTF">2010-11-01T01:45:00Z</dcterms:created>
  <dcterms:modified xsi:type="dcterms:W3CDTF">2010-11-03T06:25:00Z</dcterms:modified>
</cp:coreProperties>
</file>