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slides/slide3.xml" ContentType="application/vnd.openxmlformats-officedocument.presentationml.slide+xml"/>
  <Override PartName="/ppt/slides/slide4.xml" ContentType="application/vnd.openxmlformats-officedocument.presentationml.slide+xml"/>
  <Override PartName="/ppt/slides/slide5.xml" ContentType="application/vnd.openxmlformats-officedocument.presentationml.slide+xml"/>
  <Override PartName="/ppt/slides/slide6.xml" ContentType="application/vnd.openxmlformats-officedocument.presentationml.slide+xml"/>
  <Override PartName="/ppt/slides/slide7.xml" ContentType="application/vnd.openxmlformats-officedocument.presentationml.slide+xml"/>
  <Override PartName="/ppt/slides/slide8.xml" ContentType="application/vnd.openxmlformats-officedocument.presentationml.slide+xml"/>
  <Override PartName="/ppt/slides/slide9.xml" ContentType="application/vnd.openxmlformats-officedocument.presentationml.slide+xml"/>
  <Override PartName="/ppt/slides/slide10.xml" ContentType="application/vnd.openxmlformats-officedocument.presentationml.slide+xml"/>
  <Override PartName="/ppt/notesMasters/notesMaster1.xml" ContentType="application/vnd.openxmlformats-officedocument.presentationml.notesMaster+xml"/>
  <Override PartName="/ppt/handoutMasters/handoutMaster1.xml" ContentType="application/vnd.openxmlformats-officedocument.presentationml.handoutMaster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theme/theme2.xml" ContentType="application/vnd.openxmlformats-officedocument.theme+xml"/>
  <Override PartName="/ppt/theme/theme3.xml" ContentType="application/vnd.openxmlformats-officedocument.theme+xml"/>
  <Override PartName="/ppt/notesSlides/notesSlide1.xml" ContentType="application/vnd.openxmlformats-officedocument.presentationml.notesSlide+xml"/>
  <Override PartName="/ppt/notesSlides/notesSlide2.xml" ContentType="application/vnd.openxmlformats-officedocument.presentationml.notesSlide+xml"/>
  <Override PartName="/ppt/diagrams/data1.xml" ContentType="application/vnd.openxmlformats-officedocument.drawingml.diagramData+xml"/>
  <Override PartName="/ppt/diagrams/layout1.xml" ContentType="application/vnd.openxmlformats-officedocument.drawingml.diagramLayout+xml"/>
  <Override PartName="/ppt/diagrams/quickStyle1.xml" ContentType="application/vnd.openxmlformats-officedocument.drawingml.diagramStyle+xml"/>
  <Override PartName="/ppt/diagrams/colors1.xml" ContentType="application/vnd.openxmlformats-officedocument.drawingml.diagramColors+xml"/>
  <Override PartName="/ppt/diagrams/drawing1.xml" ContentType="application/vnd.ms-office.drawingml.diagramDrawing+xml"/>
  <Override PartName="/ppt/notesSlides/notesSlide3.xml" ContentType="application/vnd.openxmlformats-officedocument.presentationml.notesSlide+xml"/>
  <Override PartName="/ppt/notesSlides/notesSlide4.xml" ContentType="application/vnd.openxmlformats-officedocument.presentationml.notesSlide+xml"/>
  <Override PartName="/ppt/diagrams/data2.xml" ContentType="application/vnd.openxmlformats-officedocument.drawingml.diagramData+xml"/>
  <Override PartName="/ppt/diagrams/layout2.xml" ContentType="application/vnd.openxmlformats-officedocument.drawingml.diagramLayout+xml"/>
  <Override PartName="/ppt/diagrams/quickStyle2.xml" ContentType="application/vnd.openxmlformats-officedocument.drawingml.diagramStyle+xml"/>
  <Override PartName="/ppt/diagrams/colors2.xml" ContentType="application/vnd.openxmlformats-officedocument.drawingml.diagramColors+xml"/>
  <Override PartName="/ppt/diagrams/drawing2.xml" ContentType="application/vnd.ms-office.drawingml.diagramDrawing+xml"/>
  <Override PartName="/ppt/diagrams/data3.xml" ContentType="application/vnd.openxmlformats-officedocument.drawingml.diagramData+xml"/>
  <Override PartName="/ppt/diagrams/layout3.xml" ContentType="application/vnd.openxmlformats-officedocument.drawingml.diagramLayout+xml"/>
  <Override PartName="/ppt/diagrams/quickStyle3.xml" ContentType="application/vnd.openxmlformats-officedocument.drawingml.diagramStyle+xml"/>
  <Override PartName="/ppt/diagrams/colors3.xml" ContentType="application/vnd.openxmlformats-officedocument.drawingml.diagramColors+xml"/>
  <Override PartName="/ppt/diagrams/drawing3.xml" ContentType="application/vnd.ms-office.drawingml.diagramDrawing+xml"/>
  <Override PartName="/ppt/notesSlides/notesSlide5.xml" ContentType="application/vnd.openxmlformats-officedocument.presentationml.notesSlide+xml"/>
  <Override PartName="/ppt/notesSlides/notesSlide6.xml" ContentType="application/vnd.openxmlformats-officedocument.presentationml.notesSlide+xml"/>
  <Override PartName="/ppt/notesSlides/notesSlide7.xml" ContentType="application/vnd.openxmlformats-officedocument.presentationml.notesSlide+xml"/>
  <Override PartName="/ppt/diagrams/data4.xml" ContentType="application/vnd.openxmlformats-officedocument.drawingml.diagramData+xml"/>
  <Override PartName="/ppt/diagrams/layout4.xml" ContentType="application/vnd.openxmlformats-officedocument.drawingml.diagramLayout+xml"/>
  <Override PartName="/ppt/diagrams/quickStyle4.xml" ContentType="application/vnd.openxmlformats-officedocument.drawingml.diagramStyle+xml"/>
  <Override PartName="/ppt/diagrams/colors4.xml" ContentType="application/vnd.openxmlformats-officedocument.drawingml.diagramColors+xml"/>
  <Override PartName="/ppt/diagrams/drawing4.xml" ContentType="application/vnd.ms-office.drawingml.diagramDrawing+xml"/>
  <Override PartName="/ppt/notesSlides/notesSlide8.xml" ContentType="application/vnd.openxmlformats-officedocument.presentationml.notesSlide+xml"/>
  <Override PartName="/ppt/diagrams/data5.xml" ContentType="application/vnd.openxmlformats-officedocument.drawingml.diagramData+xml"/>
  <Override PartName="/ppt/diagrams/layout5.xml" ContentType="application/vnd.openxmlformats-officedocument.drawingml.diagramLayout+xml"/>
  <Override PartName="/ppt/diagrams/quickStyle5.xml" ContentType="application/vnd.openxmlformats-officedocument.drawingml.diagramStyle+xml"/>
  <Override PartName="/ppt/diagrams/colors5.xml" ContentType="application/vnd.openxmlformats-officedocument.drawingml.diagramColors+xml"/>
  <Override PartName="/ppt/diagrams/drawing5.xml" ContentType="application/vnd.ms-office.drawingml.diagramDrawing+xml"/>
  <Override PartName="/ppt/notesSlides/notesSlide9.xml" ContentType="application/vnd.openxmlformats-officedocument.presentationml.notesSlide+xml"/>
  <Override PartName="/ppt/diagrams/data6.xml" ContentType="application/vnd.openxmlformats-officedocument.drawingml.diagramData+xml"/>
  <Override PartName="/ppt/diagrams/layout6.xml" ContentType="application/vnd.openxmlformats-officedocument.drawingml.diagramLayout+xml"/>
  <Override PartName="/ppt/diagrams/quickStyle6.xml" ContentType="application/vnd.openxmlformats-officedocument.drawingml.diagramStyle+xml"/>
  <Override PartName="/ppt/diagrams/colors6.xml" ContentType="application/vnd.openxmlformats-officedocument.drawingml.diagramColors+xml"/>
  <Override PartName="/ppt/diagrams/drawing6.xml" ContentType="application/vnd.ms-office.drawingml.diagramDrawing+xml"/>
  <Override PartName="/ppt/notesSlides/notesSlide10.xml" ContentType="application/vnd.openxmlformats-officedocument.presentationml.notesSlid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 autoCompressPictures="0">
  <p:sldMasterIdLst>
    <p:sldMasterId id="2147483996" r:id="rId1"/>
  </p:sldMasterIdLst>
  <p:notesMasterIdLst>
    <p:notesMasterId r:id="rId12"/>
  </p:notesMasterIdLst>
  <p:handoutMasterIdLst>
    <p:handoutMasterId r:id="rId13"/>
  </p:handoutMasterIdLst>
  <p:sldIdLst>
    <p:sldId id="303" r:id="rId2"/>
    <p:sldId id="302" r:id="rId3"/>
    <p:sldId id="304" r:id="rId4"/>
    <p:sldId id="310" r:id="rId5"/>
    <p:sldId id="312" r:id="rId6"/>
    <p:sldId id="311" r:id="rId7"/>
    <p:sldId id="293" r:id="rId8"/>
    <p:sldId id="297" r:id="rId9"/>
    <p:sldId id="305" r:id="rId10"/>
    <p:sldId id="308" r:id="rId11"/>
  </p:sldIdLst>
  <p:sldSz cx="9144000" cy="6858000" type="screen4x3"/>
  <p:notesSz cx="6735763" cy="9866313"/>
  <p:defaultTextStyle>
    <a:defPPr>
      <a:defRPr lang="en-US"/>
    </a:defPPr>
    <a:lvl1pPr marL="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  <p:extLst>
    <p:ext uri="{EFAFB233-063F-42B5-8137-9DF3F51BA10A}">
      <p15:sldGuideLst xmlns:p15="http://schemas.microsoft.com/office/powerpoint/2012/main">
        <p15:guide id="1" orient="horz" pos="2160">
          <p15:clr>
            <a:srgbClr val="A4A3A4"/>
          </p15:clr>
        </p15:guide>
        <p15:guide id="2" pos="2880">
          <p15:clr>
            <a:srgbClr val="A4A3A4"/>
          </p15:clr>
        </p15:guide>
      </p15:sldGuideLst>
    </p:ext>
  </p:extLst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showPr showNarration="1">
    <p:present/>
    <p:sldAll/>
    <p:penClr>
      <a:prstClr val="red"/>
    </p:penClr>
    <p:extLst>
      <p:ext uri="{EC167BDD-8182-4AB7-AECC-EB403E3ABB37}">
        <p14:laserClr xmlns:p14="http://schemas.microsoft.com/office/powerpoint/2010/main">
          <a:srgbClr val="FF0000"/>
        </p14:laserClr>
      </p:ext>
      <p:ext uri="{2FDB2607-1784-4EEB-B798-7EB5836EED8A}">
        <p14:showMediaCtrls xmlns:p14="http://schemas.microsoft.com/office/powerpoint/2010/main" val="1"/>
      </p:ext>
    </p:extLst>
  </p:showPr>
  <p:clrMru>
    <a:srgbClr val="FF6699"/>
    <a:srgbClr val="F9718E"/>
    <a:srgbClr val="61BBFF"/>
    <a:srgbClr val="0062AC"/>
    <a:srgbClr val="2FA6FF"/>
  </p:clrMru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0"/>
    </p:ext>
    <p:ext uri="{FD5EFAAD-0ECE-453E-9831-46B23BE46B34}">
      <p15:chartTrackingRefBased xmlns:p15="http://schemas.microsoft.com/office/powerpoint/2012/main" val="0"/>
    </p:ext>
  </p:extLst>
</p:presentationPr>
</file>

<file path=ppt/tableStyles.xml><?xml version="1.0" encoding="utf-8"?>
<a:tblStyleLst xmlns:a="http://schemas.openxmlformats.org/drawingml/2006/main" def="{5C22544A-7EE6-4342-B048-85BDC9FD1C3A}">
  <a:tblStyle styleId="{5C22544A-7EE6-4342-B048-85BDC9FD1C3A}" styleName="Medium Style 2 - Accent 1">
    <a:wholeTbl>
      <a:tcTxStyle>
        <a:fontRef idx="minor">
          <a:prstClr val="black"/>
        </a:fontRef>
        <a:schemeClr val="dk1"/>
      </a:tcTxStyle>
      <a:tcStyle>
        <a:tcBdr>
          <a:left>
            <a:ln w="12700" cmpd="sng">
              <a:solidFill>
                <a:schemeClr val="lt1"/>
              </a:solidFill>
            </a:ln>
          </a:left>
          <a:right>
            <a:ln w="12700" cmpd="sng">
              <a:solidFill>
                <a:schemeClr val="lt1"/>
              </a:solidFill>
            </a:ln>
          </a:right>
          <a:top>
            <a:ln w="12700" cmpd="sng">
              <a:solidFill>
                <a:schemeClr val="lt1"/>
              </a:solidFill>
            </a:ln>
          </a:top>
          <a:bottom>
            <a:ln w="12700" cmpd="sng">
              <a:solidFill>
                <a:schemeClr val="lt1"/>
              </a:solidFill>
            </a:ln>
          </a:bottom>
          <a:insideH>
            <a:ln w="12700" cmpd="sng">
              <a:solidFill>
                <a:schemeClr val="lt1"/>
              </a:solidFill>
            </a:ln>
          </a:insideH>
          <a:insideV>
            <a:ln w="12700" cmpd="sng">
              <a:solidFill>
                <a:schemeClr val="lt1"/>
              </a:solidFill>
            </a:ln>
          </a:insideV>
        </a:tcBdr>
        <a:fill>
          <a:solidFill>
            <a:schemeClr val="accent1">
              <a:tint val="20000"/>
            </a:schemeClr>
          </a:solidFill>
        </a:fill>
      </a:tcStyle>
    </a:wholeTbl>
    <a:band1H>
      <a:tcStyle>
        <a:tcBdr/>
        <a:fill>
          <a:solidFill>
            <a:schemeClr val="accent1">
              <a:tint val="4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accent1">
              <a:tint val="40000"/>
            </a:schemeClr>
          </a:solidFill>
        </a:fill>
      </a:tcStyle>
    </a:band1V>
    <a:band2V>
      <a:tcStyle>
        <a:tcBdr/>
      </a:tcStyle>
    </a:band2V>
    <a:la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lastCol>
    <a:fir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firstCol>
    <a:lastRow>
      <a:tcTxStyle b="on">
        <a:fontRef idx="minor">
          <a:prstClr val="black"/>
        </a:fontRef>
        <a:schemeClr val="lt1"/>
      </a:tcTxStyle>
      <a:tcStyle>
        <a:tcBdr>
          <a:top>
            <a:ln w="38100" cmpd="sng">
              <a:solidFill>
                <a:schemeClr val="lt1"/>
              </a:solidFill>
            </a:ln>
          </a:top>
        </a:tcBdr>
        <a:fill>
          <a:solidFill>
            <a:schemeClr val="accent1"/>
          </a:solidFill>
        </a:fill>
      </a:tcStyle>
    </a:lastRow>
    <a:firstRow>
      <a:tcTxStyle b="on">
        <a:fontRef idx="minor">
          <a:prstClr val="black"/>
        </a:fontRef>
        <a:schemeClr val="lt1"/>
      </a:tcTxStyle>
      <a:tcStyle>
        <a:tcBdr>
          <a:bottom>
            <a:ln w="38100" cmpd="sng">
              <a:solidFill>
                <a:schemeClr val="lt1"/>
              </a:solidFill>
            </a:ln>
          </a:bottom>
        </a:tcBdr>
        <a:fill>
          <a:solidFill>
            <a:schemeClr val="accent1"/>
          </a:solidFill>
        </a:fill>
      </a:tcStyle>
    </a:firstRow>
  </a:tblStyle>
  <a:tblStyle styleId="{F5AB1C69-6EDB-4FF4-983F-18BD219EF322}" styleName="Medium Style 2 - Accent 3">
    <a:wholeTbl>
      <a:tcTxStyle>
        <a:fontRef idx="minor">
          <a:prstClr val="black"/>
        </a:fontRef>
        <a:schemeClr val="dk1"/>
      </a:tcTxStyle>
      <a:tcStyle>
        <a:tcBdr>
          <a:left>
            <a:ln w="12700" cmpd="sng">
              <a:solidFill>
                <a:schemeClr val="lt1"/>
              </a:solidFill>
            </a:ln>
          </a:left>
          <a:right>
            <a:ln w="12700" cmpd="sng">
              <a:solidFill>
                <a:schemeClr val="lt1"/>
              </a:solidFill>
            </a:ln>
          </a:right>
          <a:top>
            <a:ln w="12700" cmpd="sng">
              <a:solidFill>
                <a:schemeClr val="lt1"/>
              </a:solidFill>
            </a:ln>
          </a:top>
          <a:bottom>
            <a:ln w="12700" cmpd="sng">
              <a:solidFill>
                <a:schemeClr val="lt1"/>
              </a:solidFill>
            </a:ln>
          </a:bottom>
          <a:insideH>
            <a:ln w="12700" cmpd="sng">
              <a:solidFill>
                <a:schemeClr val="lt1"/>
              </a:solidFill>
            </a:ln>
          </a:insideH>
          <a:insideV>
            <a:ln w="12700" cmpd="sng">
              <a:solidFill>
                <a:schemeClr val="lt1"/>
              </a:solidFill>
            </a:ln>
          </a:insideV>
        </a:tcBdr>
        <a:fill>
          <a:solidFill>
            <a:schemeClr val="accent3">
              <a:tint val="20000"/>
            </a:schemeClr>
          </a:solidFill>
        </a:fill>
      </a:tcStyle>
    </a:wholeTbl>
    <a:band1H>
      <a:tcStyle>
        <a:tcBdr/>
        <a:fill>
          <a:solidFill>
            <a:schemeClr val="accent3">
              <a:tint val="4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accent3">
              <a:tint val="40000"/>
            </a:schemeClr>
          </a:solidFill>
        </a:fill>
      </a:tcStyle>
    </a:band1V>
    <a:band2V>
      <a:tcStyle>
        <a:tcBdr/>
      </a:tcStyle>
    </a:band2V>
    <a:la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3"/>
          </a:solidFill>
        </a:fill>
      </a:tcStyle>
    </a:lastCol>
    <a:fir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3"/>
          </a:solidFill>
        </a:fill>
      </a:tcStyle>
    </a:firstCol>
    <a:lastRow>
      <a:tcTxStyle b="on">
        <a:fontRef idx="minor">
          <a:prstClr val="black"/>
        </a:fontRef>
        <a:schemeClr val="lt1"/>
      </a:tcTxStyle>
      <a:tcStyle>
        <a:tcBdr>
          <a:top>
            <a:ln w="38100" cmpd="sng">
              <a:solidFill>
                <a:schemeClr val="lt1"/>
              </a:solidFill>
            </a:ln>
          </a:top>
        </a:tcBdr>
        <a:fill>
          <a:solidFill>
            <a:schemeClr val="accent3"/>
          </a:solidFill>
        </a:fill>
      </a:tcStyle>
    </a:lastRow>
    <a:firstRow>
      <a:tcTxStyle b="on">
        <a:fontRef idx="minor">
          <a:prstClr val="black"/>
        </a:fontRef>
        <a:schemeClr val="lt1"/>
      </a:tcTxStyle>
      <a:tcStyle>
        <a:tcBdr>
          <a:bottom>
            <a:ln w="38100" cmpd="sng">
              <a:solidFill>
                <a:schemeClr val="lt1"/>
              </a:solidFill>
            </a:ln>
          </a:bottom>
        </a:tcBdr>
        <a:fill>
          <a:solidFill>
            <a:schemeClr val="accent3"/>
          </a:solidFill>
        </a:fill>
      </a:tcStyle>
    </a:firstRow>
  </a:tblStyle>
</a:tblStyleLst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 horzBarState="maximized">
    <p:restoredLeft sz="15622" autoAdjust="0"/>
    <p:restoredTop sz="93979" autoAdjust="0"/>
  </p:normalViewPr>
  <p:slideViewPr>
    <p:cSldViewPr snapToGrid="0" snapToObjects="1">
      <p:cViewPr varScale="1">
        <p:scale>
          <a:sx n="65" d="100"/>
          <a:sy n="65" d="100"/>
        </p:scale>
        <p:origin x="1248" y="44"/>
      </p:cViewPr>
      <p:guideLst>
        <p:guide orient="horz" pos="2160"/>
        <p:guide pos="2880"/>
      </p:guideLst>
    </p:cSldViewPr>
  </p:slideViewPr>
  <p:outlineViewPr>
    <p:cViewPr>
      <p:scale>
        <a:sx n="33" d="100"/>
        <a:sy n="33" d="100"/>
      </p:scale>
      <p:origin x="0" y="-6188"/>
    </p:cViewPr>
  </p:outlineViewPr>
  <p:notesTextViewPr>
    <p:cViewPr>
      <p:scale>
        <a:sx n="100" d="100"/>
        <a:sy n="100" d="100"/>
      </p:scale>
      <p:origin x="0" y="0"/>
    </p:cViewPr>
  </p:notesTextViewPr>
  <p:gridSpacing cx="76200" cy="76200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slide" Target="slides/slide7.xml"/><Relationship Id="rId13" Type="http://schemas.openxmlformats.org/officeDocument/2006/relationships/handoutMaster" Target="handoutMasters/handoutMaster1.xml"/><Relationship Id="rId3" Type="http://schemas.openxmlformats.org/officeDocument/2006/relationships/slide" Target="slides/slide2.xml"/><Relationship Id="rId7" Type="http://schemas.openxmlformats.org/officeDocument/2006/relationships/slide" Target="slides/slide6.xml"/><Relationship Id="rId12" Type="http://schemas.openxmlformats.org/officeDocument/2006/relationships/notesMaster" Target="notesMasters/notesMaster1.xml"/><Relationship Id="rId17" Type="http://schemas.openxmlformats.org/officeDocument/2006/relationships/tableStyles" Target="tableStyles.xml"/><Relationship Id="rId2" Type="http://schemas.openxmlformats.org/officeDocument/2006/relationships/slide" Target="slides/slide1.xml"/><Relationship Id="rId16" Type="http://schemas.openxmlformats.org/officeDocument/2006/relationships/theme" Target="theme/theme1.xml"/><Relationship Id="rId1" Type="http://schemas.openxmlformats.org/officeDocument/2006/relationships/slideMaster" Target="slideMasters/slideMaster1.xml"/><Relationship Id="rId6" Type="http://schemas.openxmlformats.org/officeDocument/2006/relationships/slide" Target="slides/slide5.xml"/><Relationship Id="rId11" Type="http://schemas.openxmlformats.org/officeDocument/2006/relationships/slide" Target="slides/slide10.xml"/><Relationship Id="rId5" Type="http://schemas.openxmlformats.org/officeDocument/2006/relationships/slide" Target="slides/slide4.xml"/><Relationship Id="rId15" Type="http://schemas.openxmlformats.org/officeDocument/2006/relationships/viewProps" Target="viewProps.xml"/><Relationship Id="rId10" Type="http://schemas.openxmlformats.org/officeDocument/2006/relationships/slide" Target="slides/slide9.xml"/><Relationship Id="rId4" Type="http://schemas.openxmlformats.org/officeDocument/2006/relationships/slide" Target="slides/slide3.xml"/><Relationship Id="rId9" Type="http://schemas.openxmlformats.org/officeDocument/2006/relationships/slide" Target="slides/slide8.xml"/><Relationship Id="rId14" Type="http://schemas.openxmlformats.org/officeDocument/2006/relationships/presProps" Target="presProps.xml"/></Relationships>
</file>

<file path=ppt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ppt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ppt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ppt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ppt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ppt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ppt/diagrams/data1.xml><?xml version="1.0" encoding="utf-8"?>
<dgm:dataModel xmlns:dgm="http://schemas.openxmlformats.org/drawingml/2006/diagram" xmlns:a="http://schemas.openxmlformats.org/drawingml/2006/main">
  <dgm:ptLst>
    <dgm:pt modelId="{B815669B-3F6B-48A8-A66B-AA25E4D0DD3E}" type="doc">
      <dgm:prSet loTypeId="urn:microsoft.com/office/officeart/2008/layout/VerticalCurvedList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MY"/>
        </a:p>
      </dgm:t>
    </dgm:pt>
    <dgm:pt modelId="{D5B5F633-C267-4D41-AE99-AADFE04A855E}">
      <dgm:prSet phldrT="[Text]"/>
      <dgm:spPr/>
      <dgm:t>
        <a:bodyPr/>
        <a:lstStyle/>
        <a:p>
          <a:r>
            <a:rPr lang="en-MY" dirty="0" err="1"/>
            <a:t>Pelaporan</a:t>
          </a:r>
          <a:r>
            <a:rPr lang="en-MY" dirty="0"/>
            <a:t> </a:t>
          </a:r>
          <a:r>
            <a:rPr lang="en-MY" dirty="0" err="1"/>
            <a:t>pelaksanaan</a:t>
          </a:r>
          <a:r>
            <a:rPr lang="en-MY" dirty="0"/>
            <a:t> </a:t>
          </a:r>
          <a:r>
            <a:rPr lang="en-MY" dirty="0" err="1"/>
            <a:t>pengurusan</a:t>
          </a:r>
          <a:r>
            <a:rPr lang="en-MY" dirty="0"/>
            <a:t> </a:t>
          </a:r>
          <a:r>
            <a:rPr lang="en-MY" dirty="0" err="1"/>
            <a:t>aset</a:t>
          </a:r>
          <a:r>
            <a:rPr lang="en-MY" dirty="0"/>
            <a:t> </a:t>
          </a:r>
          <a:r>
            <a:rPr lang="en-MY" dirty="0" err="1"/>
            <a:t>tak</a:t>
          </a:r>
          <a:r>
            <a:rPr lang="en-MY" dirty="0"/>
            <a:t> </a:t>
          </a:r>
          <a:r>
            <a:rPr lang="en-MY" dirty="0" err="1"/>
            <a:t>alih</a:t>
          </a:r>
          <a:r>
            <a:rPr lang="en-MY" dirty="0"/>
            <a:t> &amp; </a:t>
          </a:r>
          <a:r>
            <a:rPr lang="en-MY" dirty="0" err="1"/>
            <a:t>projek</a:t>
          </a:r>
          <a:r>
            <a:rPr lang="en-MY" dirty="0"/>
            <a:t> </a:t>
          </a:r>
          <a:r>
            <a:rPr lang="en-MY" dirty="0" err="1"/>
            <a:t>senggara</a:t>
          </a:r>
          <a:r>
            <a:rPr lang="en-MY" dirty="0"/>
            <a:t> </a:t>
          </a:r>
          <a:r>
            <a:rPr lang="en-MY" dirty="0" err="1"/>
            <a:t>telah</a:t>
          </a:r>
          <a:r>
            <a:rPr lang="en-MY" dirty="0"/>
            <a:t> </a:t>
          </a:r>
          <a:r>
            <a:rPr lang="en-MY" dirty="0" err="1"/>
            <a:t>menjadi</a:t>
          </a:r>
          <a:r>
            <a:rPr lang="en-MY" dirty="0"/>
            <a:t> agenda </a:t>
          </a:r>
          <a:r>
            <a:rPr lang="en-MY" dirty="0" err="1"/>
            <a:t>tetap</a:t>
          </a:r>
          <a:r>
            <a:rPr lang="en-MY" dirty="0"/>
            <a:t> </a:t>
          </a:r>
          <a:r>
            <a:rPr lang="en-MY" dirty="0" err="1"/>
            <a:t>Mesyuarat</a:t>
          </a:r>
          <a:r>
            <a:rPr lang="en-MY" dirty="0"/>
            <a:t> </a:t>
          </a:r>
          <a:r>
            <a:rPr lang="en-MY" dirty="0" err="1"/>
            <a:t>Pengarah</a:t>
          </a:r>
          <a:r>
            <a:rPr lang="en-MY" dirty="0"/>
            <a:t> </a:t>
          </a:r>
        </a:p>
      </dgm:t>
    </dgm:pt>
    <dgm:pt modelId="{4F740CA2-DE2E-4029-9B73-8007FDB61455}" type="parTrans" cxnId="{238756A5-8AD5-4569-A7F7-C075D119E859}">
      <dgm:prSet/>
      <dgm:spPr/>
      <dgm:t>
        <a:bodyPr/>
        <a:lstStyle/>
        <a:p>
          <a:endParaRPr lang="en-MY"/>
        </a:p>
      </dgm:t>
    </dgm:pt>
    <dgm:pt modelId="{F9642555-CCE6-4806-A7FF-4963C5A4895E}" type="sibTrans" cxnId="{238756A5-8AD5-4569-A7F7-C075D119E859}">
      <dgm:prSet/>
      <dgm:spPr/>
      <dgm:t>
        <a:bodyPr/>
        <a:lstStyle/>
        <a:p>
          <a:endParaRPr lang="en-MY"/>
        </a:p>
      </dgm:t>
    </dgm:pt>
    <dgm:pt modelId="{CDC8FB76-54AA-40A4-9C2C-CC5F49C92266}">
      <dgm:prSet phldrT="[Text]"/>
      <dgm:spPr/>
      <dgm:t>
        <a:bodyPr/>
        <a:lstStyle/>
        <a:p>
          <a:r>
            <a:rPr lang="en-MY" dirty="0"/>
            <a:t>CPAB-BPPA </a:t>
          </a:r>
          <a:r>
            <a:rPr lang="en-MY" dirty="0" err="1"/>
            <a:t>telah</a:t>
          </a:r>
          <a:r>
            <a:rPr lang="en-MY" dirty="0"/>
            <a:t> </a:t>
          </a:r>
          <a:r>
            <a:rPr lang="en-MY" dirty="0" err="1"/>
            <a:t>ditugaskan</a:t>
          </a:r>
          <a:r>
            <a:rPr lang="en-MY" dirty="0"/>
            <a:t> </a:t>
          </a:r>
          <a:r>
            <a:rPr lang="en-MY" dirty="0" err="1"/>
            <a:t>sebagai</a:t>
          </a:r>
          <a:r>
            <a:rPr lang="en-MY" dirty="0"/>
            <a:t> </a:t>
          </a:r>
          <a:r>
            <a:rPr lang="en-MY" dirty="0" err="1"/>
            <a:t>penyelaras</a:t>
          </a:r>
          <a:r>
            <a:rPr lang="en-MY" dirty="0"/>
            <a:t> </a:t>
          </a:r>
          <a:r>
            <a:rPr lang="en-MY" dirty="0" err="1"/>
            <a:t>penyediaan</a:t>
          </a:r>
          <a:r>
            <a:rPr lang="en-MY" dirty="0"/>
            <a:t> </a:t>
          </a:r>
          <a:r>
            <a:rPr lang="en-MY" dirty="0" err="1"/>
            <a:t>pelaporan</a:t>
          </a:r>
          <a:r>
            <a:rPr lang="en-MY" dirty="0"/>
            <a:t> &amp; </a:t>
          </a:r>
          <a:r>
            <a:rPr lang="en-MY" dirty="0" err="1"/>
            <a:t>membuat</a:t>
          </a:r>
          <a:r>
            <a:rPr lang="en-MY" dirty="0"/>
            <a:t> </a:t>
          </a:r>
          <a:r>
            <a:rPr lang="en-MY" dirty="0" err="1"/>
            <a:t>pembentangan</a:t>
          </a:r>
          <a:r>
            <a:rPr lang="en-MY" dirty="0"/>
            <a:t> </a:t>
          </a:r>
          <a:r>
            <a:rPr lang="en-MY" dirty="0" err="1"/>
            <a:t>tersebut</a:t>
          </a:r>
          <a:endParaRPr lang="en-MY" dirty="0"/>
        </a:p>
      </dgm:t>
    </dgm:pt>
    <dgm:pt modelId="{8B5BB7C5-1C07-4F9C-9A20-6FC7170B1C97}" type="parTrans" cxnId="{0A3ED84C-82A6-402E-BDED-7C6906280918}">
      <dgm:prSet/>
      <dgm:spPr/>
      <dgm:t>
        <a:bodyPr/>
        <a:lstStyle/>
        <a:p>
          <a:endParaRPr lang="en-MY"/>
        </a:p>
      </dgm:t>
    </dgm:pt>
    <dgm:pt modelId="{48425953-3500-40FC-B057-C843F73A4D73}" type="sibTrans" cxnId="{0A3ED84C-82A6-402E-BDED-7C6906280918}">
      <dgm:prSet/>
      <dgm:spPr/>
      <dgm:t>
        <a:bodyPr/>
        <a:lstStyle/>
        <a:p>
          <a:endParaRPr lang="en-MY"/>
        </a:p>
      </dgm:t>
    </dgm:pt>
    <dgm:pt modelId="{0DEEBA53-4BFB-40ED-937B-7AEE73123794}">
      <dgm:prSet phldrT="[Text]"/>
      <dgm:spPr/>
      <dgm:t>
        <a:bodyPr/>
        <a:lstStyle/>
        <a:p>
          <a:r>
            <a:rPr lang="en-MY" dirty="0" err="1"/>
            <a:t>Perlu</a:t>
          </a:r>
          <a:r>
            <a:rPr lang="en-MY" dirty="0"/>
            <a:t> </a:t>
          </a:r>
          <a:r>
            <a:rPr lang="en-MY" dirty="0" err="1"/>
            <a:t>ada</a:t>
          </a:r>
          <a:r>
            <a:rPr lang="en-MY" dirty="0"/>
            <a:t> </a:t>
          </a:r>
          <a:r>
            <a:rPr lang="en-MY" dirty="0" err="1"/>
            <a:t>jalinan</a:t>
          </a:r>
          <a:r>
            <a:rPr lang="en-MY" dirty="0"/>
            <a:t> </a:t>
          </a:r>
          <a:r>
            <a:rPr lang="en-MY" dirty="0" err="1"/>
            <a:t>kerjasama</a:t>
          </a:r>
          <a:r>
            <a:rPr lang="en-MY" dirty="0"/>
            <a:t> </a:t>
          </a:r>
          <a:r>
            <a:rPr lang="en-MY" dirty="0" err="1"/>
            <a:t>melalui</a:t>
          </a:r>
          <a:r>
            <a:rPr lang="en-MY" dirty="0"/>
            <a:t> </a:t>
          </a:r>
          <a:r>
            <a:rPr lang="en-MY" dirty="0" err="1"/>
            <a:t>antara</a:t>
          </a:r>
          <a:r>
            <a:rPr lang="en-MY" dirty="0"/>
            <a:t> CPAB-BPPA </a:t>
          </a:r>
          <a:r>
            <a:rPr lang="en-MY" dirty="0" err="1"/>
            <a:t>dengan</a:t>
          </a:r>
          <a:r>
            <a:rPr lang="en-MY" dirty="0"/>
            <a:t> Caw/Negeri (PMO </a:t>
          </a:r>
          <a:r>
            <a:rPr lang="en-MY" dirty="0" err="1"/>
            <a:t>atau</a:t>
          </a:r>
          <a:r>
            <a:rPr lang="en-MY" dirty="0"/>
            <a:t> unit </a:t>
          </a:r>
          <a:r>
            <a:rPr lang="en-MY" dirty="0" err="1"/>
            <a:t>seumpamanya</a:t>
          </a:r>
          <a:r>
            <a:rPr lang="en-MY" dirty="0"/>
            <a:t>)</a:t>
          </a:r>
        </a:p>
      </dgm:t>
    </dgm:pt>
    <dgm:pt modelId="{86FD7706-9524-451B-9B44-D9D45E3A4483}" type="parTrans" cxnId="{8019148B-14DC-4214-B933-842942715DED}">
      <dgm:prSet/>
      <dgm:spPr/>
      <dgm:t>
        <a:bodyPr/>
        <a:lstStyle/>
        <a:p>
          <a:endParaRPr lang="en-MY"/>
        </a:p>
      </dgm:t>
    </dgm:pt>
    <dgm:pt modelId="{C9DA6774-9E92-41C2-9639-09621D8A8735}" type="sibTrans" cxnId="{8019148B-14DC-4214-B933-842942715DED}">
      <dgm:prSet/>
      <dgm:spPr/>
      <dgm:t>
        <a:bodyPr/>
        <a:lstStyle/>
        <a:p>
          <a:endParaRPr lang="en-MY"/>
        </a:p>
      </dgm:t>
    </dgm:pt>
    <dgm:pt modelId="{23AE27E6-AED7-4F2A-AF72-22D525662EB0}" type="pres">
      <dgm:prSet presAssocID="{B815669B-3F6B-48A8-A66B-AA25E4D0DD3E}" presName="Name0" presStyleCnt="0">
        <dgm:presLayoutVars>
          <dgm:chMax val="7"/>
          <dgm:chPref val="7"/>
          <dgm:dir/>
        </dgm:presLayoutVars>
      </dgm:prSet>
      <dgm:spPr/>
    </dgm:pt>
    <dgm:pt modelId="{354B56BD-507B-4097-938A-2F3CDC027AE6}" type="pres">
      <dgm:prSet presAssocID="{B815669B-3F6B-48A8-A66B-AA25E4D0DD3E}" presName="Name1" presStyleCnt="0"/>
      <dgm:spPr/>
    </dgm:pt>
    <dgm:pt modelId="{5548C2D3-1E5D-4B62-8493-EEA5C0C94AC1}" type="pres">
      <dgm:prSet presAssocID="{B815669B-3F6B-48A8-A66B-AA25E4D0DD3E}" presName="cycle" presStyleCnt="0"/>
      <dgm:spPr/>
    </dgm:pt>
    <dgm:pt modelId="{0176007F-8599-45C2-A37F-09557E8B7128}" type="pres">
      <dgm:prSet presAssocID="{B815669B-3F6B-48A8-A66B-AA25E4D0DD3E}" presName="srcNode" presStyleLbl="node1" presStyleIdx="0" presStyleCnt="3"/>
      <dgm:spPr/>
    </dgm:pt>
    <dgm:pt modelId="{2892B439-86C2-4270-B9B9-07B8DDC34589}" type="pres">
      <dgm:prSet presAssocID="{B815669B-3F6B-48A8-A66B-AA25E4D0DD3E}" presName="conn" presStyleLbl="parChTrans1D2" presStyleIdx="0" presStyleCnt="1"/>
      <dgm:spPr/>
    </dgm:pt>
    <dgm:pt modelId="{509AC447-A788-4BF5-A708-A4777A0CA79D}" type="pres">
      <dgm:prSet presAssocID="{B815669B-3F6B-48A8-A66B-AA25E4D0DD3E}" presName="extraNode" presStyleLbl="node1" presStyleIdx="0" presStyleCnt="3"/>
      <dgm:spPr/>
    </dgm:pt>
    <dgm:pt modelId="{C7100516-A65D-401A-9342-4C7142B547F6}" type="pres">
      <dgm:prSet presAssocID="{B815669B-3F6B-48A8-A66B-AA25E4D0DD3E}" presName="dstNode" presStyleLbl="node1" presStyleIdx="0" presStyleCnt="3"/>
      <dgm:spPr/>
    </dgm:pt>
    <dgm:pt modelId="{BE63911E-1765-48C6-B6D7-7338FBC91C9E}" type="pres">
      <dgm:prSet presAssocID="{D5B5F633-C267-4D41-AE99-AADFE04A855E}" presName="text_1" presStyleLbl="node1" presStyleIdx="0" presStyleCnt="3">
        <dgm:presLayoutVars>
          <dgm:bulletEnabled val="1"/>
        </dgm:presLayoutVars>
      </dgm:prSet>
      <dgm:spPr/>
    </dgm:pt>
    <dgm:pt modelId="{9988AC7D-3E7C-4E7B-8E46-EA52CDF35E0E}" type="pres">
      <dgm:prSet presAssocID="{D5B5F633-C267-4D41-AE99-AADFE04A855E}" presName="accent_1" presStyleCnt="0"/>
      <dgm:spPr/>
    </dgm:pt>
    <dgm:pt modelId="{9BF6C726-8D8A-4385-A7D9-E912CFA6AAE6}" type="pres">
      <dgm:prSet presAssocID="{D5B5F633-C267-4D41-AE99-AADFE04A855E}" presName="accentRepeatNode" presStyleLbl="solidFgAcc1" presStyleIdx="0" presStyleCnt="3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</dgm:pt>
    <dgm:pt modelId="{2FB81C04-C977-43A1-ABE0-A697C2328A2B}" type="pres">
      <dgm:prSet presAssocID="{CDC8FB76-54AA-40A4-9C2C-CC5F49C92266}" presName="text_2" presStyleLbl="node1" presStyleIdx="1" presStyleCnt="3">
        <dgm:presLayoutVars>
          <dgm:bulletEnabled val="1"/>
        </dgm:presLayoutVars>
      </dgm:prSet>
      <dgm:spPr/>
    </dgm:pt>
    <dgm:pt modelId="{9FB5F58A-28BA-4FBB-8024-A348B779A412}" type="pres">
      <dgm:prSet presAssocID="{CDC8FB76-54AA-40A4-9C2C-CC5F49C92266}" presName="accent_2" presStyleCnt="0"/>
      <dgm:spPr/>
    </dgm:pt>
    <dgm:pt modelId="{0DDE3C3C-7060-4290-9BCF-E99770C2C8A8}" type="pres">
      <dgm:prSet presAssocID="{CDC8FB76-54AA-40A4-9C2C-CC5F49C92266}" presName="accentRepeatNode" presStyleLbl="solidFgAcc1" presStyleIdx="1" presStyleCnt="3"/>
      <dgm:spPr/>
    </dgm:pt>
    <dgm:pt modelId="{AE45E251-A36E-4CD7-9572-7B961C8A269D}" type="pres">
      <dgm:prSet presAssocID="{0DEEBA53-4BFB-40ED-937B-7AEE73123794}" presName="text_3" presStyleLbl="node1" presStyleIdx="2" presStyleCnt="3">
        <dgm:presLayoutVars>
          <dgm:bulletEnabled val="1"/>
        </dgm:presLayoutVars>
      </dgm:prSet>
      <dgm:spPr/>
    </dgm:pt>
    <dgm:pt modelId="{C119CA46-15E3-4258-8C26-7F6B71D3707A}" type="pres">
      <dgm:prSet presAssocID="{0DEEBA53-4BFB-40ED-937B-7AEE73123794}" presName="accent_3" presStyleCnt="0"/>
      <dgm:spPr/>
    </dgm:pt>
    <dgm:pt modelId="{669EC6AB-CD75-4A01-925B-9AC59B5E3286}" type="pres">
      <dgm:prSet presAssocID="{0DEEBA53-4BFB-40ED-937B-7AEE73123794}" presName="accentRepeatNode" presStyleLbl="solidFgAcc1" presStyleIdx="2" presStyleCnt="3"/>
      <dgm:spPr/>
    </dgm:pt>
  </dgm:ptLst>
  <dgm:cxnLst>
    <dgm:cxn modelId="{E9792B06-2ADF-45EA-9B0B-7794511CCD1C}" type="presOf" srcId="{B815669B-3F6B-48A8-A66B-AA25E4D0DD3E}" destId="{23AE27E6-AED7-4F2A-AF72-22D525662EB0}" srcOrd="0" destOrd="0" presId="urn:microsoft.com/office/officeart/2008/layout/VerticalCurvedList"/>
    <dgm:cxn modelId="{6D1E052B-5745-4FB4-96D9-048F098BEABC}" type="presOf" srcId="{0DEEBA53-4BFB-40ED-937B-7AEE73123794}" destId="{AE45E251-A36E-4CD7-9572-7B961C8A269D}" srcOrd="0" destOrd="0" presId="urn:microsoft.com/office/officeart/2008/layout/VerticalCurvedList"/>
    <dgm:cxn modelId="{FA6BFA3B-2B7B-4F83-8B9E-78E364E8F70E}" type="presOf" srcId="{F9642555-CCE6-4806-A7FF-4963C5A4895E}" destId="{2892B439-86C2-4270-B9B9-07B8DDC34589}" srcOrd="0" destOrd="0" presId="urn:microsoft.com/office/officeart/2008/layout/VerticalCurvedList"/>
    <dgm:cxn modelId="{0A3ED84C-82A6-402E-BDED-7C6906280918}" srcId="{B815669B-3F6B-48A8-A66B-AA25E4D0DD3E}" destId="{CDC8FB76-54AA-40A4-9C2C-CC5F49C92266}" srcOrd="1" destOrd="0" parTransId="{8B5BB7C5-1C07-4F9C-9A20-6FC7170B1C97}" sibTransId="{48425953-3500-40FC-B057-C843F73A4D73}"/>
    <dgm:cxn modelId="{8019148B-14DC-4214-B933-842942715DED}" srcId="{B815669B-3F6B-48A8-A66B-AA25E4D0DD3E}" destId="{0DEEBA53-4BFB-40ED-937B-7AEE73123794}" srcOrd="2" destOrd="0" parTransId="{86FD7706-9524-451B-9B44-D9D45E3A4483}" sibTransId="{C9DA6774-9E92-41C2-9639-09621D8A8735}"/>
    <dgm:cxn modelId="{238756A5-8AD5-4569-A7F7-C075D119E859}" srcId="{B815669B-3F6B-48A8-A66B-AA25E4D0DD3E}" destId="{D5B5F633-C267-4D41-AE99-AADFE04A855E}" srcOrd="0" destOrd="0" parTransId="{4F740CA2-DE2E-4029-9B73-8007FDB61455}" sibTransId="{F9642555-CCE6-4806-A7FF-4963C5A4895E}"/>
    <dgm:cxn modelId="{FD9159C8-5479-4066-8BBC-FF05F9EF3868}" type="presOf" srcId="{CDC8FB76-54AA-40A4-9C2C-CC5F49C92266}" destId="{2FB81C04-C977-43A1-ABE0-A697C2328A2B}" srcOrd="0" destOrd="0" presId="urn:microsoft.com/office/officeart/2008/layout/VerticalCurvedList"/>
    <dgm:cxn modelId="{5F7416CB-CA50-4943-BA62-AEC266E76AF6}" type="presOf" srcId="{D5B5F633-C267-4D41-AE99-AADFE04A855E}" destId="{BE63911E-1765-48C6-B6D7-7338FBC91C9E}" srcOrd="0" destOrd="0" presId="urn:microsoft.com/office/officeart/2008/layout/VerticalCurvedList"/>
    <dgm:cxn modelId="{0E8BB549-183F-4F3E-A4BC-4D88E046FCA4}" type="presParOf" srcId="{23AE27E6-AED7-4F2A-AF72-22D525662EB0}" destId="{354B56BD-507B-4097-938A-2F3CDC027AE6}" srcOrd="0" destOrd="0" presId="urn:microsoft.com/office/officeart/2008/layout/VerticalCurvedList"/>
    <dgm:cxn modelId="{4254EF9D-4045-40DA-97D3-0067E87014B6}" type="presParOf" srcId="{354B56BD-507B-4097-938A-2F3CDC027AE6}" destId="{5548C2D3-1E5D-4B62-8493-EEA5C0C94AC1}" srcOrd="0" destOrd="0" presId="urn:microsoft.com/office/officeart/2008/layout/VerticalCurvedList"/>
    <dgm:cxn modelId="{D0793C08-5A79-4777-9480-B329EC142B80}" type="presParOf" srcId="{5548C2D3-1E5D-4B62-8493-EEA5C0C94AC1}" destId="{0176007F-8599-45C2-A37F-09557E8B7128}" srcOrd="0" destOrd="0" presId="urn:microsoft.com/office/officeart/2008/layout/VerticalCurvedList"/>
    <dgm:cxn modelId="{087BBE6E-1F7C-4163-94B8-A8E30AAD8FB5}" type="presParOf" srcId="{5548C2D3-1E5D-4B62-8493-EEA5C0C94AC1}" destId="{2892B439-86C2-4270-B9B9-07B8DDC34589}" srcOrd="1" destOrd="0" presId="urn:microsoft.com/office/officeart/2008/layout/VerticalCurvedList"/>
    <dgm:cxn modelId="{4E8957C7-398E-48A5-A6FA-E792584DBBE0}" type="presParOf" srcId="{5548C2D3-1E5D-4B62-8493-EEA5C0C94AC1}" destId="{509AC447-A788-4BF5-A708-A4777A0CA79D}" srcOrd="2" destOrd="0" presId="urn:microsoft.com/office/officeart/2008/layout/VerticalCurvedList"/>
    <dgm:cxn modelId="{8508F929-D9C8-429B-8DCB-ED549A8154F0}" type="presParOf" srcId="{5548C2D3-1E5D-4B62-8493-EEA5C0C94AC1}" destId="{C7100516-A65D-401A-9342-4C7142B547F6}" srcOrd="3" destOrd="0" presId="urn:microsoft.com/office/officeart/2008/layout/VerticalCurvedList"/>
    <dgm:cxn modelId="{2D7AF920-4747-4C38-81FB-4204C3872F38}" type="presParOf" srcId="{354B56BD-507B-4097-938A-2F3CDC027AE6}" destId="{BE63911E-1765-48C6-B6D7-7338FBC91C9E}" srcOrd="1" destOrd="0" presId="urn:microsoft.com/office/officeart/2008/layout/VerticalCurvedList"/>
    <dgm:cxn modelId="{25CD9A69-21A9-45F4-8CA1-3BD9BDE782B2}" type="presParOf" srcId="{354B56BD-507B-4097-938A-2F3CDC027AE6}" destId="{9988AC7D-3E7C-4E7B-8E46-EA52CDF35E0E}" srcOrd="2" destOrd="0" presId="urn:microsoft.com/office/officeart/2008/layout/VerticalCurvedList"/>
    <dgm:cxn modelId="{A21767CE-1BC6-4C2F-A3BD-DA77ECDF5A15}" type="presParOf" srcId="{9988AC7D-3E7C-4E7B-8E46-EA52CDF35E0E}" destId="{9BF6C726-8D8A-4385-A7D9-E912CFA6AAE6}" srcOrd="0" destOrd="0" presId="urn:microsoft.com/office/officeart/2008/layout/VerticalCurvedList"/>
    <dgm:cxn modelId="{2F731E1E-81C3-435B-9E01-95F4A0356043}" type="presParOf" srcId="{354B56BD-507B-4097-938A-2F3CDC027AE6}" destId="{2FB81C04-C977-43A1-ABE0-A697C2328A2B}" srcOrd="3" destOrd="0" presId="urn:microsoft.com/office/officeart/2008/layout/VerticalCurvedList"/>
    <dgm:cxn modelId="{F9894B81-AB76-4F3F-89BB-33E9E5698A5E}" type="presParOf" srcId="{354B56BD-507B-4097-938A-2F3CDC027AE6}" destId="{9FB5F58A-28BA-4FBB-8024-A348B779A412}" srcOrd="4" destOrd="0" presId="urn:microsoft.com/office/officeart/2008/layout/VerticalCurvedList"/>
    <dgm:cxn modelId="{1ED348C2-1C3F-4E90-92BB-9AE34BA96793}" type="presParOf" srcId="{9FB5F58A-28BA-4FBB-8024-A348B779A412}" destId="{0DDE3C3C-7060-4290-9BCF-E99770C2C8A8}" srcOrd="0" destOrd="0" presId="urn:microsoft.com/office/officeart/2008/layout/VerticalCurvedList"/>
    <dgm:cxn modelId="{FFE43C03-96D4-4D7B-9FAA-285350DDA165}" type="presParOf" srcId="{354B56BD-507B-4097-938A-2F3CDC027AE6}" destId="{AE45E251-A36E-4CD7-9572-7B961C8A269D}" srcOrd="5" destOrd="0" presId="urn:microsoft.com/office/officeart/2008/layout/VerticalCurvedList"/>
    <dgm:cxn modelId="{E3BF9295-665E-4846-B6D1-270944508C28}" type="presParOf" srcId="{354B56BD-507B-4097-938A-2F3CDC027AE6}" destId="{C119CA46-15E3-4258-8C26-7F6B71D3707A}" srcOrd="6" destOrd="0" presId="urn:microsoft.com/office/officeart/2008/layout/VerticalCurvedList"/>
    <dgm:cxn modelId="{39AA292B-D105-426A-AFEE-18FF9115B34D}" type="presParOf" srcId="{C119CA46-15E3-4258-8C26-7F6B71D3707A}" destId="{669EC6AB-CD75-4A01-925B-9AC59B5E3286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ppt/diagrams/data2.xml><?xml version="1.0" encoding="utf-8"?>
<dgm:dataModel xmlns:dgm="http://schemas.openxmlformats.org/drawingml/2006/diagram" xmlns:a="http://schemas.openxmlformats.org/drawingml/2006/main">
  <dgm:ptLst>
    <dgm:pt modelId="{6153DA71-08D6-43DE-8124-CDB1E26AF850}" type="doc">
      <dgm:prSet loTypeId="urn:microsoft.com/office/officeart/2011/layout/TabList" loCatId="list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MY"/>
        </a:p>
      </dgm:t>
    </dgm:pt>
    <dgm:pt modelId="{7B9A13CD-58C7-4123-95C1-2CD806D265CC}">
      <dgm:prSet phldrT="[Text]" custT="1"/>
      <dgm:spPr>
        <a:gradFill rotWithShape="0">
          <a:gsLst>
            <a:gs pos="0">
              <a:srgbClr val="E6842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6842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6842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E6842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spcFirstLastPara="0" vert="horz" wrap="square" lIns="34290" tIns="34290" rIns="34290" bIns="34290" numCol="1" spcCol="1270" anchor="ctr" anchorCtr="0"/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400" kern="1200" dirty="0">
              <a:solidFill>
                <a:prstClr val="black"/>
              </a:solidFill>
              <a:latin typeface="Arial Narrow" panose="020B0606020202030204" pitchFamily="34" charset="0"/>
              <a:ea typeface="+mn-ea"/>
              <a:cs typeface="+mn-cs"/>
            </a:rPr>
            <a:t>KPKR</a:t>
          </a:r>
        </a:p>
      </dgm:t>
    </dgm:pt>
    <dgm:pt modelId="{79A4DDEE-08A3-49C3-897D-4949A64A92D1}" type="parTrans" cxnId="{CF570911-76A8-4913-A4FA-F9C4871A2430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E525CC3E-4BDC-4F8A-AA29-AC8A49443908}" type="sibTrans" cxnId="{CF570911-76A8-4913-A4FA-F9C4871A2430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0999A20F-69C4-4312-AB00-D2F95A0138B2}">
      <dgm:prSet phldrT="[Text]" custT="1"/>
      <dgm:spPr/>
      <dgm:t>
        <a:bodyPr/>
        <a:lstStyle/>
        <a:p>
          <a:r>
            <a:rPr lang="en-MY" sz="2000" dirty="0">
              <a:latin typeface="Arial Narrow" panose="020B0606020202030204" pitchFamily="34" charset="0"/>
            </a:rPr>
            <a:t>CPAB (BPPK)</a:t>
          </a:r>
        </a:p>
      </dgm:t>
    </dgm:pt>
    <dgm:pt modelId="{CF11E15A-655D-4FD4-AB04-44C61043C040}" type="parTrans" cxnId="{93E2B86F-98EF-494A-BDCE-918AECC6A6E1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6D9E9A29-19BA-4C4A-8B2F-6A75B2F005B7}" type="sibTrans" cxnId="{93E2B86F-98EF-494A-BDCE-918AECC6A6E1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EE638732-9B00-4450-B98A-25AF79A59204}">
      <dgm:prSet phldrT="[Text]" custT="1"/>
      <dgm:spPr/>
      <dgm:t>
        <a:bodyPr/>
        <a:lstStyle/>
        <a:p>
          <a:r>
            <a:rPr lang="en-MY" sz="2000" dirty="0" err="1">
              <a:latin typeface="Arial Narrow" panose="020B0606020202030204" pitchFamily="34" charset="0"/>
            </a:rPr>
            <a:t>Penerimaan</a:t>
          </a:r>
          <a:r>
            <a:rPr lang="en-MY" sz="2000" dirty="0">
              <a:latin typeface="Arial Narrow" panose="020B0606020202030204" pitchFamily="34" charset="0"/>
            </a:rPr>
            <a:t> &amp; </a:t>
          </a:r>
          <a:r>
            <a:rPr lang="en-MY" sz="2000" dirty="0" err="1">
              <a:latin typeface="Arial Narrow" panose="020B0606020202030204" pitchFamily="34" charset="0"/>
            </a:rPr>
            <a:t>penyerahan</a:t>
          </a:r>
          <a:r>
            <a:rPr lang="en-MY" sz="2000" dirty="0">
              <a:latin typeface="Arial Narrow" panose="020B0606020202030204" pitchFamily="34" charset="0"/>
            </a:rPr>
            <a:t> </a:t>
          </a:r>
          <a:r>
            <a:rPr lang="en-MY" sz="2000" dirty="0" err="1">
              <a:latin typeface="Arial Narrow" panose="020B0606020202030204" pitchFamily="34" charset="0"/>
            </a:rPr>
            <a:t>projek</a:t>
          </a:r>
          <a:endParaRPr lang="en-MY" sz="2000" dirty="0">
            <a:latin typeface="Arial Narrow" panose="020B0606020202030204" pitchFamily="34" charset="0"/>
          </a:endParaRPr>
        </a:p>
      </dgm:t>
    </dgm:pt>
    <dgm:pt modelId="{03E66CA1-CCD4-413F-9AE5-F5D33FAD36CC}" type="parTrans" cxnId="{86977566-BD24-499F-A355-3DCFB2EEC8DF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623794AC-14E7-406F-87E4-42B701EA0852}" type="sibTrans" cxnId="{86977566-BD24-499F-A355-3DCFB2EEC8DF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541E5EE9-F2AA-458E-BEF4-1AB1CEF1591A}">
      <dgm:prSet phldrT="[Text]" custT="1"/>
      <dgm:spPr/>
      <dgm:t>
        <a:bodyPr/>
        <a:lstStyle/>
        <a:p>
          <a:r>
            <a:rPr lang="en-MY" sz="2400" dirty="0">
              <a:latin typeface="Arial Narrow" panose="020B0606020202030204" pitchFamily="34" charset="0"/>
            </a:rPr>
            <a:t>Caw / Negeri</a:t>
          </a:r>
        </a:p>
      </dgm:t>
    </dgm:pt>
    <dgm:pt modelId="{271D2660-70F0-45CE-ADDA-821C8D394E6C}" type="parTrans" cxnId="{B666BF29-BE1A-4CCF-B242-7D2D8F451198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4305FC92-A258-4C1E-9018-0EA6084EF715}" type="sibTrans" cxnId="{B666BF29-BE1A-4CCF-B242-7D2D8F451198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E9F76257-9BC0-4318-9253-234F9C8201BB}">
      <dgm:prSet phldrT="[Text]" custT="1"/>
      <dgm:spPr/>
      <dgm:t>
        <a:bodyPr/>
        <a:lstStyle/>
        <a:p>
          <a:r>
            <a:rPr lang="en-MY" sz="2000" dirty="0">
              <a:latin typeface="Arial Narrow" panose="020B0606020202030204" pitchFamily="34" charset="0"/>
            </a:rPr>
            <a:t>PMO</a:t>
          </a:r>
        </a:p>
      </dgm:t>
    </dgm:pt>
    <dgm:pt modelId="{D5C45333-818C-4B96-AE46-64172510851C}" type="parTrans" cxnId="{3FA4200B-8926-4787-9ECA-1C8E759D9987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A06FCAB7-27ED-449D-813F-69508973189B}" type="sibTrans" cxnId="{3FA4200B-8926-4787-9ECA-1C8E759D9987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D01F78BB-5F98-4B54-88C0-560D94CD2265}">
      <dgm:prSet phldrT="[Text]" custT="1"/>
      <dgm:spPr/>
      <dgm:t>
        <a:bodyPr/>
        <a:lstStyle/>
        <a:p>
          <a:r>
            <a:rPr lang="en-MY" sz="2000" dirty="0" err="1">
              <a:latin typeface="Arial Narrow" panose="020B0606020202030204" pitchFamily="34" charset="0"/>
            </a:rPr>
            <a:t>Kemajuan</a:t>
          </a:r>
          <a:r>
            <a:rPr lang="en-MY" sz="2000" dirty="0">
              <a:latin typeface="Arial Narrow" panose="020B0606020202030204" pitchFamily="34" charset="0"/>
            </a:rPr>
            <a:t> </a:t>
          </a:r>
          <a:r>
            <a:rPr lang="en-MY" sz="2000" dirty="0" err="1">
              <a:latin typeface="Arial Narrow" panose="020B0606020202030204" pitchFamily="34" charset="0"/>
            </a:rPr>
            <a:t>projek</a:t>
          </a:r>
          <a:endParaRPr lang="en-MY" sz="2000" dirty="0">
            <a:latin typeface="Arial Narrow" panose="020B0606020202030204" pitchFamily="34" charset="0"/>
          </a:endParaRPr>
        </a:p>
      </dgm:t>
    </dgm:pt>
    <dgm:pt modelId="{882D36A0-727D-465A-BA82-B5CD8BA62568}" type="parTrans" cxnId="{2E6F5D83-1E50-4476-99B2-EB9311DBF28F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4E9B5720-8FB4-432D-9937-B5413E351018}" type="sibTrans" cxnId="{2E6F5D83-1E50-4476-99B2-EB9311DBF28F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6091C9BF-6FD3-49A6-B122-DC29FDEB65EF}">
      <dgm:prSet phldrT="[Text]" custT="1"/>
      <dgm:spPr/>
      <dgm:t>
        <a:bodyPr/>
        <a:lstStyle/>
        <a:p>
          <a:r>
            <a:rPr lang="en-MY" sz="2000" dirty="0" err="1">
              <a:latin typeface="Arial Narrow" panose="020B0606020202030204" pitchFamily="34" charset="0"/>
            </a:rPr>
            <a:t>Kemajuan</a:t>
          </a:r>
          <a:r>
            <a:rPr lang="en-MY" sz="2000" dirty="0">
              <a:latin typeface="Arial Narrow" panose="020B0606020202030204" pitchFamily="34" charset="0"/>
            </a:rPr>
            <a:t> </a:t>
          </a:r>
          <a:r>
            <a:rPr lang="en-MY" sz="2000" dirty="0" err="1">
              <a:latin typeface="Arial Narrow" panose="020B0606020202030204" pitchFamily="34" charset="0"/>
            </a:rPr>
            <a:t>projek</a:t>
          </a:r>
          <a:endParaRPr lang="en-MY" sz="2000" dirty="0">
            <a:latin typeface="Arial Narrow" panose="020B0606020202030204" pitchFamily="34" charset="0"/>
          </a:endParaRPr>
        </a:p>
      </dgm:t>
    </dgm:pt>
    <dgm:pt modelId="{3133D685-3ECA-40D8-8C0C-CFC2E91CC15C}" type="parTrans" cxnId="{F6126CF7-C431-40A4-A75D-5A470B08CECB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F5FA3308-90F4-4AFF-B752-3D463E4165F8}" type="sibTrans" cxnId="{F6126CF7-C431-40A4-A75D-5A470B08CECB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CBF82979-1CA2-4DD1-ACDD-6E88C9CC7515}">
      <dgm:prSet phldrT="[Text]" custT="1"/>
      <dgm:spPr/>
      <dgm:t>
        <a:bodyPr/>
        <a:lstStyle/>
        <a:p>
          <a:r>
            <a:rPr lang="en-MY" sz="2000" dirty="0" err="1">
              <a:latin typeface="Arial Narrow" panose="020B0606020202030204" pitchFamily="34" charset="0"/>
            </a:rPr>
            <a:t>Pengagihan</a:t>
          </a:r>
          <a:r>
            <a:rPr lang="en-MY" sz="2000" dirty="0">
              <a:latin typeface="Arial Narrow" panose="020B0606020202030204" pitchFamily="34" charset="0"/>
            </a:rPr>
            <a:t> </a:t>
          </a:r>
          <a:r>
            <a:rPr lang="en-MY" sz="2000" dirty="0" err="1">
              <a:latin typeface="Arial Narrow" panose="020B0606020202030204" pitchFamily="34" charset="0"/>
            </a:rPr>
            <a:t>projek</a:t>
          </a:r>
          <a:endParaRPr lang="en-MY" sz="2000" dirty="0">
            <a:latin typeface="Arial Narrow" panose="020B0606020202030204" pitchFamily="34" charset="0"/>
          </a:endParaRPr>
        </a:p>
      </dgm:t>
    </dgm:pt>
    <dgm:pt modelId="{8DC9F9D9-28DB-4B1A-B55D-7505A30F1EFD}" type="parTrans" cxnId="{73AF0C1A-0780-4A2F-96B2-8FAD943E0BE9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9CDC31E2-E2CE-49DF-B4EF-155EFC545617}" type="sibTrans" cxnId="{73AF0C1A-0780-4A2F-96B2-8FAD943E0BE9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C77E40CD-F6B5-4F10-AB49-D9C6B707C451}" type="pres">
      <dgm:prSet presAssocID="{6153DA71-08D6-43DE-8124-CDB1E26AF850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7F60ACFB-603E-4E09-A95F-D003BCBD1218}" type="pres">
      <dgm:prSet presAssocID="{7B9A13CD-58C7-4123-95C1-2CD806D265CC}" presName="composite" presStyleCnt="0"/>
      <dgm:spPr/>
    </dgm:pt>
    <dgm:pt modelId="{BF3EF780-D2F8-44EB-9FC7-D3633A391EEC}" type="pres">
      <dgm:prSet presAssocID="{7B9A13CD-58C7-4123-95C1-2CD806D265CC}" presName="FirstChild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9A136199-37F5-45E3-93FB-E340EBFEDAE9}" type="pres">
      <dgm:prSet presAssocID="{7B9A13CD-58C7-4123-95C1-2CD806D265CC}" presName="Parent" presStyleLbl="alignNode1" presStyleIdx="0" presStyleCnt="2">
        <dgm:presLayoutVars>
          <dgm:chMax val="3"/>
          <dgm:chPref val="3"/>
          <dgm:bulletEnabled val="1"/>
        </dgm:presLayoutVars>
      </dgm:prSet>
      <dgm:spPr>
        <a:xfrm>
          <a:off x="0" y="791"/>
          <a:ext cx="1080880" cy="493310"/>
        </a:xfrm>
        <a:prstGeom prst="round2SameRect">
          <a:avLst>
            <a:gd name="adj1" fmla="val 16670"/>
            <a:gd name="adj2" fmla="val 0"/>
          </a:avLst>
        </a:prstGeom>
      </dgm:spPr>
    </dgm:pt>
    <dgm:pt modelId="{F50BCE74-8F8D-402D-9C61-EA9A7F96C766}" type="pres">
      <dgm:prSet presAssocID="{7B9A13CD-58C7-4123-95C1-2CD806D265CC}" presName="Accent" presStyleLbl="parChTrans1D1" presStyleIdx="0" presStyleCnt="2"/>
      <dgm:spPr/>
    </dgm:pt>
    <dgm:pt modelId="{7DD485E9-6B1F-4161-AC45-5EF4845B6AA2}" type="pres">
      <dgm:prSet presAssocID="{7B9A13CD-58C7-4123-95C1-2CD806D265CC}" presName="Child" presStyleLbl="revTx" presStyleIdx="1" presStyleCnt="4">
        <dgm:presLayoutVars>
          <dgm:chMax val="0"/>
          <dgm:chPref val="0"/>
          <dgm:bulletEnabled val="1"/>
        </dgm:presLayoutVars>
      </dgm:prSet>
      <dgm:spPr/>
    </dgm:pt>
    <dgm:pt modelId="{D9DECC9B-F94F-4101-8B43-029E501F0529}" type="pres">
      <dgm:prSet presAssocID="{E525CC3E-4BDC-4F8A-AA29-AC8A49443908}" presName="sibTrans" presStyleCnt="0"/>
      <dgm:spPr/>
    </dgm:pt>
    <dgm:pt modelId="{8D72D420-89F8-46D6-BD25-47CB145DA824}" type="pres">
      <dgm:prSet presAssocID="{541E5EE9-F2AA-458E-BEF4-1AB1CEF1591A}" presName="composite" presStyleCnt="0"/>
      <dgm:spPr/>
    </dgm:pt>
    <dgm:pt modelId="{C4E18797-EE64-4376-AFC8-26DC85B5A3B1}" type="pres">
      <dgm:prSet presAssocID="{541E5EE9-F2AA-458E-BEF4-1AB1CEF1591A}" presName="FirstChild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A9447B23-4C0B-4A6C-9376-9F6D69BFEE06}" type="pres">
      <dgm:prSet presAssocID="{541E5EE9-F2AA-458E-BEF4-1AB1CEF1591A}" presName="Parent" presStyleLbl="alignNode1" presStyleIdx="1" presStyleCnt="2">
        <dgm:presLayoutVars>
          <dgm:chMax val="3"/>
          <dgm:chPref val="3"/>
          <dgm:bulletEnabled val="1"/>
        </dgm:presLayoutVars>
      </dgm:prSet>
      <dgm:spPr/>
    </dgm:pt>
    <dgm:pt modelId="{8CB979DD-2D0A-40DB-83A0-26D23A8026B5}" type="pres">
      <dgm:prSet presAssocID="{541E5EE9-F2AA-458E-BEF4-1AB1CEF1591A}" presName="Accent" presStyleLbl="parChTrans1D1" presStyleIdx="1" presStyleCnt="2"/>
      <dgm:spPr/>
    </dgm:pt>
    <dgm:pt modelId="{0DFE591B-DE7D-4A5A-B622-51A83EE9D1C7}" type="pres">
      <dgm:prSet presAssocID="{541E5EE9-F2AA-458E-BEF4-1AB1CEF1591A}" presName="Child" presStyleLbl="revTx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3FA4200B-8926-4787-9ECA-1C8E759D9987}" srcId="{541E5EE9-F2AA-458E-BEF4-1AB1CEF1591A}" destId="{E9F76257-9BC0-4318-9253-234F9C8201BB}" srcOrd="0" destOrd="0" parTransId="{D5C45333-818C-4B96-AE46-64172510851C}" sibTransId="{A06FCAB7-27ED-449D-813F-69508973189B}"/>
    <dgm:cxn modelId="{CF570911-76A8-4913-A4FA-F9C4871A2430}" srcId="{6153DA71-08D6-43DE-8124-CDB1E26AF850}" destId="{7B9A13CD-58C7-4123-95C1-2CD806D265CC}" srcOrd="0" destOrd="0" parTransId="{79A4DDEE-08A3-49C3-897D-4949A64A92D1}" sibTransId="{E525CC3E-4BDC-4F8A-AA29-AC8A49443908}"/>
    <dgm:cxn modelId="{73AF0C1A-0780-4A2F-96B2-8FAD943E0BE9}" srcId="{7B9A13CD-58C7-4123-95C1-2CD806D265CC}" destId="{CBF82979-1CA2-4DD1-ACDD-6E88C9CC7515}" srcOrd="2" destOrd="0" parTransId="{8DC9F9D9-28DB-4B1A-B55D-7505A30F1EFD}" sibTransId="{9CDC31E2-E2CE-49DF-B4EF-155EFC545617}"/>
    <dgm:cxn modelId="{44D9BA26-9073-4E4F-BDE0-FD6590D46C03}" type="presOf" srcId="{0999A20F-69C4-4312-AB00-D2F95A0138B2}" destId="{BF3EF780-D2F8-44EB-9FC7-D3633A391EEC}" srcOrd="0" destOrd="0" presId="urn:microsoft.com/office/officeart/2011/layout/TabList"/>
    <dgm:cxn modelId="{B666BF29-BE1A-4CCF-B242-7D2D8F451198}" srcId="{6153DA71-08D6-43DE-8124-CDB1E26AF850}" destId="{541E5EE9-F2AA-458E-BEF4-1AB1CEF1591A}" srcOrd="1" destOrd="0" parTransId="{271D2660-70F0-45CE-ADDA-821C8D394E6C}" sibTransId="{4305FC92-A258-4C1E-9018-0EA6084EF715}"/>
    <dgm:cxn modelId="{0146B35F-0FCC-48B9-A334-FE276985DB49}" type="presOf" srcId="{D01F78BB-5F98-4B54-88C0-560D94CD2265}" destId="{0DFE591B-DE7D-4A5A-B622-51A83EE9D1C7}" srcOrd="0" destOrd="0" presId="urn:microsoft.com/office/officeart/2011/layout/TabList"/>
    <dgm:cxn modelId="{86977566-BD24-499F-A355-3DCFB2EEC8DF}" srcId="{7B9A13CD-58C7-4123-95C1-2CD806D265CC}" destId="{EE638732-9B00-4450-B98A-25AF79A59204}" srcOrd="1" destOrd="0" parTransId="{03E66CA1-CCD4-413F-9AE5-F5D33FAD36CC}" sibTransId="{623794AC-14E7-406F-87E4-42B701EA0852}"/>
    <dgm:cxn modelId="{D7C2976F-6701-4F18-9727-5A242A9F2188}" type="presOf" srcId="{541E5EE9-F2AA-458E-BEF4-1AB1CEF1591A}" destId="{A9447B23-4C0B-4A6C-9376-9F6D69BFEE06}" srcOrd="0" destOrd="0" presId="urn:microsoft.com/office/officeart/2011/layout/TabList"/>
    <dgm:cxn modelId="{93E2B86F-98EF-494A-BDCE-918AECC6A6E1}" srcId="{7B9A13CD-58C7-4123-95C1-2CD806D265CC}" destId="{0999A20F-69C4-4312-AB00-D2F95A0138B2}" srcOrd="0" destOrd="0" parTransId="{CF11E15A-655D-4FD4-AB04-44C61043C040}" sibTransId="{6D9E9A29-19BA-4C4A-8B2F-6A75B2F005B7}"/>
    <dgm:cxn modelId="{2E6F5D83-1E50-4476-99B2-EB9311DBF28F}" srcId="{541E5EE9-F2AA-458E-BEF4-1AB1CEF1591A}" destId="{D01F78BB-5F98-4B54-88C0-560D94CD2265}" srcOrd="1" destOrd="0" parTransId="{882D36A0-727D-465A-BA82-B5CD8BA62568}" sibTransId="{4E9B5720-8FB4-432D-9937-B5413E351018}"/>
    <dgm:cxn modelId="{FF2B4986-7520-45AE-BE49-AE2D2912F8E4}" type="presOf" srcId="{EE638732-9B00-4450-B98A-25AF79A59204}" destId="{7DD485E9-6B1F-4161-AC45-5EF4845B6AA2}" srcOrd="0" destOrd="0" presId="urn:microsoft.com/office/officeart/2011/layout/TabList"/>
    <dgm:cxn modelId="{DDA28388-3589-4E9E-9ECB-31199D5C84C1}" type="presOf" srcId="{6153DA71-08D6-43DE-8124-CDB1E26AF850}" destId="{C77E40CD-F6B5-4F10-AB49-D9C6B707C451}" srcOrd="0" destOrd="0" presId="urn:microsoft.com/office/officeart/2011/layout/TabList"/>
    <dgm:cxn modelId="{580AE5AD-E1FA-401D-B2F8-322ED4843609}" type="presOf" srcId="{CBF82979-1CA2-4DD1-ACDD-6E88C9CC7515}" destId="{7DD485E9-6B1F-4161-AC45-5EF4845B6AA2}" srcOrd="0" destOrd="1" presId="urn:microsoft.com/office/officeart/2011/layout/TabList"/>
    <dgm:cxn modelId="{75493EB3-D935-4938-B41B-95FD07584D4C}" type="presOf" srcId="{7B9A13CD-58C7-4123-95C1-2CD806D265CC}" destId="{9A136199-37F5-45E3-93FB-E340EBFEDAE9}" srcOrd="0" destOrd="0" presId="urn:microsoft.com/office/officeart/2011/layout/TabList"/>
    <dgm:cxn modelId="{30AB4ABD-3FA5-4F58-98EA-D3E7708F9E48}" type="presOf" srcId="{6091C9BF-6FD3-49A6-B122-DC29FDEB65EF}" destId="{7DD485E9-6B1F-4161-AC45-5EF4845B6AA2}" srcOrd="0" destOrd="2" presId="urn:microsoft.com/office/officeart/2011/layout/TabList"/>
    <dgm:cxn modelId="{02F07FF5-BB6F-4471-B205-4D04219502F0}" type="presOf" srcId="{E9F76257-9BC0-4318-9253-234F9C8201BB}" destId="{C4E18797-EE64-4376-AFC8-26DC85B5A3B1}" srcOrd="0" destOrd="0" presId="urn:microsoft.com/office/officeart/2011/layout/TabList"/>
    <dgm:cxn modelId="{F6126CF7-C431-40A4-A75D-5A470B08CECB}" srcId="{7B9A13CD-58C7-4123-95C1-2CD806D265CC}" destId="{6091C9BF-6FD3-49A6-B122-DC29FDEB65EF}" srcOrd="3" destOrd="0" parTransId="{3133D685-3ECA-40D8-8C0C-CFC2E91CC15C}" sibTransId="{F5FA3308-90F4-4AFF-B752-3D463E4165F8}"/>
    <dgm:cxn modelId="{833AD139-23BA-448B-BD0C-7C51EE3517E7}" type="presParOf" srcId="{C77E40CD-F6B5-4F10-AB49-D9C6B707C451}" destId="{7F60ACFB-603E-4E09-A95F-D003BCBD1218}" srcOrd="0" destOrd="0" presId="urn:microsoft.com/office/officeart/2011/layout/TabList"/>
    <dgm:cxn modelId="{6C9371D7-A3D3-431A-954B-099FBF132F42}" type="presParOf" srcId="{7F60ACFB-603E-4E09-A95F-D003BCBD1218}" destId="{BF3EF780-D2F8-44EB-9FC7-D3633A391EEC}" srcOrd="0" destOrd="0" presId="urn:microsoft.com/office/officeart/2011/layout/TabList"/>
    <dgm:cxn modelId="{297682C4-5384-4FD6-9DC2-0811BB840114}" type="presParOf" srcId="{7F60ACFB-603E-4E09-A95F-D003BCBD1218}" destId="{9A136199-37F5-45E3-93FB-E340EBFEDAE9}" srcOrd="1" destOrd="0" presId="urn:microsoft.com/office/officeart/2011/layout/TabList"/>
    <dgm:cxn modelId="{16F90F30-0B4F-4967-9036-F115E5AA6741}" type="presParOf" srcId="{7F60ACFB-603E-4E09-A95F-D003BCBD1218}" destId="{F50BCE74-8F8D-402D-9C61-EA9A7F96C766}" srcOrd="2" destOrd="0" presId="urn:microsoft.com/office/officeart/2011/layout/TabList"/>
    <dgm:cxn modelId="{740E62F0-0A94-4C01-96B6-BBC2CC3F1EE5}" type="presParOf" srcId="{C77E40CD-F6B5-4F10-AB49-D9C6B707C451}" destId="{7DD485E9-6B1F-4161-AC45-5EF4845B6AA2}" srcOrd="1" destOrd="0" presId="urn:microsoft.com/office/officeart/2011/layout/TabList"/>
    <dgm:cxn modelId="{FE02431F-CB7E-408B-9A1C-6ADDB3BC7061}" type="presParOf" srcId="{C77E40CD-F6B5-4F10-AB49-D9C6B707C451}" destId="{D9DECC9B-F94F-4101-8B43-029E501F0529}" srcOrd="2" destOrd="0" presId="urn:microsoft.com/office/officeart/2011/layout/TabList"/>
    <dgm:cxn modelId="{26808802-0970-4263-B72A-0C2176AEB67E}" type="presParOf" srcId="{C77E40CD-F6B5-4F10-AB49-D9C6B707C451}" destId="{8D72D420-89F8-46D6-BD25-47CB145DA824}" srcOrd="3" destOrd="0" presId="urn:microsoft.com/office/officeart/2011/layout/TabList"/>
    <dgm:cxn modelId="{64707E3E-0E76-4225-B736-2DA8D50FFF24}" type="presParOf" srcId="{8D72D420-89F8-46D6-BD25-47CB145DA824}" destId="{C4E18797-EE64-4376-AFC8-26DC85B5A3B1}" srcOrd="0" destOrd="0" presId="urn:microsoft.com/office/officeart/2011/layout/TabList"/>
    <dgm:cxn modelId="{EB37AD22-1193-41C4-B2DA-6F278316DCDE}" type="presParOf" srcId="{8D72D420-89F8-46D6-BD25-47CB145DA824}" destId="{A9447B23-4C0B-4A6C-9376-9F6D69BFEE06}" srcOrd="1" destOrd="0" presId="urn:microsoft.com/office/officeart/2011/layout/TabList"/>
    <dgm:cxn modelId="{2EC634ED-247D-4E83-A28C-11630ABBEA3D}" type="presParOf" srcId="{8D72D420-89F8-46D6-BD25-47CB145DA824}" destId="{8CB979DD-2D0A-40DB-83A0-26D23A8026B5}" srcOrd="2" destOrd="0" presId="urn:microsoft.com/office/officeart/2011/layout/TabList"/>
    <dgm:cxn modelId="{2042CE9E-F695-480D-A322-72D2E85501D3}" type="presParOf" srcId="{C77E40CD-F6B5-4F10-AB49-D9C6B707C451}" destId="{0DFE591B-DE7D-4A5A-B622-51A83EE9D1C7}" srcOrd="4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ppt/diagrams/data3.xml><?xml version="1.0" encoding="utf-8"?>
<dgm:dataModel xmlns:dgm="http://schemas.openxmlformats.org/drawingml/2006/diagram" xmlns:a="http://schemas.openxmlformats.org/drawingml/2006/main">
  <dgm:ptLst>
    <dgm:pt modelId="{6153DA71-08D6-43DE-8124-CDB1E26AF850}" type="doc">
      <dgm:prSet loTypeId="urn:microsoft.com/office/officeart/2011/layout/TabLis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MY"/>
        </a:p>
      </dgm:t>
    </dgm:pt>
    <dgm:pt modelId="{13DDC6B0-2C3B-46FA-90A9-2D11B2EE36BC}">
      <dgm:prSet phldrT="[Text]" custT="1"/>
      <dgm:spPr/>
      <dgm:t>
        <a:bodyPr spcFirstLastPara="0" vert="horz" wrap="square" lIns="34290" tIns="34290" rIns="34290" bIns="34290" numCol="1" spcCol="1270" anchor="ctr" anchorCtr="0"/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400" kern="1200" dirty="0">
              <a:latin typeface="Arial Narrow" panose="020B0606020202030204" pitchFamily="34" charset="0"/>
              <a:ea typeface="+mn-ea"/>
              <a:cs typeface="+mn-cs"/>
            </a:rPr>
            <a:t>KPKR</a:t>
          </a:r>
        </a:p>
      </dgm:t>
    </dgm:pt>
    <dgm:pt modelId="{8DAA66BF-E99D-4385-93F9-8A98CCBA2B55}" type="parTrans" cxnId="{6C672DBF-B0DB-4990-BE7A-8E6F81D2B75F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D3F92902-2C4F-4A92-9288-6A13E39E77DA}" type="sibTrans" cxnId="{6C672DBF-B0DB-4990-BE7A-8E6F81D2B75F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D81BDB90-9F56-4ABE-94C4-97EB460BAB09}">
      <dgm:prSet phldrT="[Text]" custT="1"/>
      <dgm:spPr/>
      <dgm:t>
        <a:bodyPr spcFirstLastPara="0" vert="horz" wrap="square" lIns="34290" tIns="34290" rIns="34290" bIns="34290" numCol="1" spcCol="1270" anchor="ctr" anchorCtr="0"/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400" kern="1200" dirty="0">
              <a:latin typeface="Arial Narrow" panose="020B0606020202030204" pitchFamily="34" charset="0"/>
              <a:ea typeface="+mn-ea"/>
              <a:cs typeface="+mn-cs"/>
            </a:rPr>
            <a:t>Caw / Negeri</a:t>
          </a:r>
        </a:p>
      </dgm:t>
    </dgm:pt>
    <dgm:pt modelId="{CE79ED40-BA82-4930-9C8C-E6D3E7A8D112}" type="parTrans" cxnId="{2C405718-4BF5-4D18-A9FC-45EB07430497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3EE7FBBB-EF8B-4F02-8062-BFB100DBAC41}" type="sibTrans" cxnId="{2C405718-4BF5-4D18-A9FC-45EB07430497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D0DB5CED-1277-4824-8037-A3764DADEDC5}">
      <dgm:prSet phldrT="[Text]" custT="1"/>
      <dgm:spPr/>
      <dgm:t>
        <a:bodyPr/>
        <a:lstStyle/>
        <a:p>
          <a:r>
            <a:rPr lang="en-MY" sz="2000" dirty="0">
              <a:latin typeface="Arial Narrow" panose="020B0606020202030204" pitchFamily="34" charset="0"/>
            </a:rPr>
            <a:t>PMO dan/</a:t>
          </a:r>
          <a:r>
            <a:rPr lang="en-MY" sz="2000" dirty="0" err="1">
              <a:latin typeface="Arial Narrow" panose="020B0606020202030204" pitchFamily="34" charset="0"/>
            </a:rPr>
            <a:t>atau</a:t>
          </a:r>
          <a:r>
            <a:rPr lang="en-MY" sz="2000" dirty="0">
              <a:latin typeface="Arial Narrow" panose="020B0606020202030204" pitchFamily="34" charset="0"/>
            </a:rPr>
            <a:t> </a:t>
          </a:r>
          <a:r>
            <a:rPr lang="en-MY" sz="2000" dirty="0" err="1">
              <a:latin typeface="Arial Narrow" panose="020B0606020202030204" pitchFamily="34" charset="0"/>
            </a:rPr>
            <a:t>bhg</a:t>
          </a:r>
          <a:r>
            <a:rPr lang="en-MY" sz="2000" dirty="0">
              <a:latin typeface="Arial Narrow" panose="020B0606020202030204" pitchFamily="34" charset="0"/>
            </a:rPr>
            <a:t>/unit lain (?)</a:t>
          </a:r>
        </a:p>
      </dgm:t>
    </dgm:pt>
    <dgm:pt modelId="{42C3FCFD-621E-48CA-A10E-4B0B750A1ED2}" type="parTrans" cxnId="{DE45796D-E49E-42CA-85E7-CD93AE8AECEF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A4577D3F-8C46-4809-8202-2426EEC9B606}" type="sibTrans" cxnId="{DE45796D-E49E-42CA-85E7-CD93AE8AECEF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60B620F3-0B88-4AEE-8834-EBFAE4DADC41}">
      <dgm:prSet phldrT="[Text]" custT="1"/>
      <dgm:spPr/>
      <dgm:t>
        <a:bodyPr/>
        <a:lstStyle/>
        <a:p>
          <a:r>
            <a:rPr lang="en-MY" sz="2000" dirty="0">
              <a:latin typeface="Arial Narrow" panose="020B0606020202030204" pitchFamily="34" charset="0"/>
            </a:rPr>
            <a:t>Pengurusan </a:t>
          </a:r>
          <a:r>
            <a:rPr lang="en-MY" sz="2000" dirty="0" err="1">
              <a:latin typeface="Arial Narrow" panose="020B0606020202030204" pitchFamily="34" charset="0"/>
            </a:rPr>
            <a:t>aset</a:t>
          </a:r>
          <a:r>
            <a:rPr lang="en-MY" sz="2000" dirty="0">
              <a:latin typeface="Arial Narrow" panose="020B0606020202030204" pitchFamily="34" charset="0"/>
            </a:rPr>
            <a:t> </a:t>
          </a:r>
          <a:r>
            <a:rPr lang="en-MY" sz="2000" dirty="0" err="1">
              <a:latin typeface="Arial Narrow" panose="020B0606020202030204" pitchFamily="34" charset="0"/>
            </a:rPr>
            <a:t>tak</a:t>
          </a:r>
          <a:r>
            <a:rPr lang="en-MY" sz="2000" dirty="0">
              <a:latin typeface="Arial Narrow" panose="020B0606020202030204" pitchFamily="34" charset="0"/>
            </a:rPr>
            <a:t> </a:t>
          </a:r>
          <a:r>
            <a:rPr lang="en-MY" sz="2000" dirty="0" err="1">
              <a:latin typeface="Arial Narrow" panose="020B0606020202030204" pitchFamily="34" charset="0"/>
            </a:rPr>
            <a:t>alih</a:t>
          </a:r>
          <a:endParaRPr lang="en-MY" sz="2000" dirty="0">
            <a:latin typeface="Arial Narrow" panose="020B0606020202030204" pitchFamily="34" charset="0"/>
          </a:endParaRPr>
        </a:p>
      </dgm:t>
    </dgm:pt>
    <dgm:pt modelId="{77A13D2B-A830-488E-B617-E5B21093D611}" type="parTrans" cxnId="{6CEC23BC-D5BF-426D-9A6A-B74F287B76E6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3855991C-4846-4219-B04F-73828EE8A102}" type="sibTrans" cxnId="{6CEC23BC-D5BF-426D-9A6A-B74F287B76E6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F1E5E9D7-52BD-4BC4-A488-70AD307A32AC}">
      <dgm:prSet phldrT="[Text]" custT="1"/>
      <dgm:spPr/>
      <dgm:t>
        <a:bodyPr/>
        <a:lstStyle/>
        <a:p>
          <a:r>
            <a:rPr lang="en-MY" sz="2000" dirty="0" err="1">
              <a:latin typeface="Arial Narrow" panose="020B0606020202030204" pitchFamily="34" charset="0"/>
            </a:rPr>
            <a:t>Pelaksanaan</a:t>
          </a:r>
          <a:r>
            <a:rPr lang="en-MY" sz="2000" dirty="0">
              <a:latin typeface="Arial Narrow" panose="020B0606020202030204" pitchFamily="34" charset="0"/>
            </a:rPr>
            <a:t> </a:t>
          </a:r>
          <a:r>
            <a:rPr lang="en-MY" sz="2000" dirty="0" err="1">
              <a:latin typeface="Arial Narrow" panose="020B0606020202030204" pitchFamily="34" charset="0"/>
            </a:rPr>
            <a:t>projek</a:t>
          </a:r>
          <a:r>
            <a:rPr lang="en-MY" sz="2000" dirty="0">
              <a:latin typeface="Arial Narrow" panose="020B0606020202030204" pitchFamily="34" charset="0"/>
            </a:rPr>
            <a:t> </a:t>
          </a:r>
          <a:r>
            <a:rPr lang="en-MY" sz="2000" dirty="0" err="1">
              <a:latin typeface="Arial Narrow" panose="020B0606020202030204" pitchFamily="34" charset="0"/>
            </a:rPr>
            <a:t>penyenggaraan</a:t>
          </a:r>
          <a:endParaRPr lang="en-MY" sz="2000" dirty="0">
            <a:latin typeface="Arial Narrow" panose="020B0606020202030204" pitchFamily="34" charset="0"/>
          </a:endParaRPr>
        </a:p>
      </dgm:t>
    </dgm:pt>
    <dgm:pt modelId="{3AA12CAA-29DB-4EB8-A724-9FDFC27292A0}" type="parTrans" cxnId="{1A3CFA21-3477-4CEE-81C6-DB406D029651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B08D4373-C920-4047-8C3D-5D38A1679DBA}" type="sibTrans" cxnId="{1A3CFA21-3477-4CEE-81C6-DB406D029651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A1765383-BE38-4A44-AE21-3F6FA8FE74A0}">
      <dgm:prSet custT="1"/>
      <dgm:spPr/>
      <dgm:t>
        <a:bodyPr/>
        <a:lstStyle/>
        <a:p>
          <a:r>
            <a:rPr lang="en-MY" sz="2000" dirty="0" err="1">
              <a:latin typeface="Arial Narrow" panose="020B0606020202030204" pitchFamily="34" charset="0"/>
            </a:rPr>
            <a:t>CPAB (BPPA)</a:t>
          </a:r>
        </a:p>
      </dgm:t>
    </dgm:pt>
    <dgm:pt modelId="{9DA8C91A-3250-48E0-8778-B819AB94DABD}" type="parTrans" cxnId="{BB2188A4-7DBA-4955-B08A-2045E3A334B0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670FBB50-ED4B-46B7-AFDC-761B6D54DD61}" type="sibTrans" cxnId="{BB2188A4-7DBA-4955-B08A-2045E3A334B0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3D70920A-1389-4CF9-A2E3-0543414F67AB}">
      <dgm:prSet custT="1"/>
      <dgm:spPr/>
      <dgm:t>
        <a:bodyPr/>
        <a:lstStyle/>
        <a:p>
          <a:r>
            <a:rPr lang="en-MY" sz="2000" dirty="0" err="1">
              <a:latin typeface="Arial Narrow" panose="020B0606020202030204" pitchFamily="34" charset="0"/>
            </a:rPr>
            <a:t>Pengurusan aset tak alih</a:t>
          </a:r>
        </a:p>
      </dgm:t>
    </dgm:pt>
    <dgm:pt modelId="{9D27B10F-F440-4616-96C1-BAA12E5E7616}" type="parTrans" cxnId="{CA53B5DA-9FB3-4946-8B7B-C06710A15FF9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0CB5404A-64AF-49D0-92BF-6BA2BDE8696B}" type="sibTrans" cxnId="{CA53B5DA-9FB3-4946-8B7B-C06710A15FF9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FD858629-9939-441A-AC0F-F3EA5486435D}">
      <dgm:prSet custT="1"/>
      <dgm:spPr/>
      <dgm:t>
        <a:bodyPr/>
        <a:lstStyle/>
        <a:p>
          <a:r>
            <a:rPr lang="en-MY" sz="2000" dirty="0" err="1">
              <a:latin typeface="Arial Narrow" panose="020B0606020202030204" pitchFamily="34" charset="0"/>
            </a:rPr>
            <a:t>Pelaksanaan projek penyenggaraan</a:t>
          </a:r>
        </a:p>
      </dgm:t>
    </dgm:pt>
    <dgm:pt modelId="{1E0C0F30-E782-4029-91B0-B693A3631B28}" type="parTrans" cxnId="{FD3E5590-6A03-42D4-9FDD-E08EBF085043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5688CF5F-ABF8-452E-A527-8EC23B8968FD}" type="sibTrans" cxnId="{FD3E5590-6A03-42D4-9FDD-E08EBF085043}">
      <dgm:prSet/>
      <dgm:spPr/>
      <dgm:t>
        <a:bodyPr/>
        <a:lstStyle/>
        <a:p>
          <a:endParaRPr lang="en-MY" sz="1600">
            <a:latin typeface="Arial Narrow" panose="020B0606020202030204" pitchFamily="34" charset="0"/>
          </a:endParaRPr>
        </a:p>
      </dgm:t>
    </dgm:pt>
    <dgm:pt modelId="{C77E40CD-F6B5-4F10-AB49-D9C6B707C451}" type="pres">
      <dgm:prSet presAssocID="{6153DA71-08D6-43DE-8124-CDB1E26AF850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79883F2F-7A97-429F-94B9-98193982A2BB}" type="pres">
      <dgm:prSet presAssocID="{13DDC6B0-2C3B-46FA-90A9-2D11B2EE36BC}" presName="composite" presStyleCnt="0"/>
      <dgm:spPr/>
    </dgm:pt>
    <dgm:pt modelId="{77C16ADB-EE1E-48E6-B634-C3BF49E67AEE}" type="pres">
      <dgm:prSet presAssocID="{13DDC6B0-2C3B-46FA-90A9-2D11B2EE36BC}" presName="FirstChild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2C50DA12-5D10-4F6D-BEEC-111B58B304E0}" type="pres">
      <dgm:prSet presAssocID="{13DDC6B0-2C3B-46FA-90A9-2D11B2EE36BC}" presName="Parent" presStyleLbl="alignNode1" presStyleIdx="0" presStyleCnt="2">
        <dgm:presLayoutVars>
          <dgm:chMax val="3"/>
          <dgm:chPref val="3"/>
          <dgm:bulletEnabled val="1"/>
        </dgm:presLayoutVars>
      </dgm:prSet>
      <dgm:spPr>
        <a:xfrm>
          <a:off x="0" y="824"/>
          <a:ext cx="1080880" cy="513899"/>
        </a:xfrm>
        <a:prstGeom prst="round2SameRect">
          <a:avLst>
            <a:gd name="adj1" fmla="val 16670"/>
            <a:gd name="adj2" fmla="val 0"/>
          </a:avLst>
        </a:prstGeom>
      </dgm:spPr>
    </dgm:pt>
    <dgm:pt modelId="{D5BF8C2B-8C9F-4FA7-BFE7-25573ABADA36}" type="pres">
      <dgm:prSet presAssocID="{13DDC6B0-2C3B-46FA-90A9-2D11B2EE36BC}" presName="Accent" presStyleLbl="parChTrans1D1" presStyleIdx="0" presStyleCnt="2"/>
      <dgm:spPr/>
    </dgm:pt>
    <dgm:pt modelId="{07F0880F-A6AA-4CF9-86AC-32AE3753B5A2}" type="pres">
      <dgm:prSet presAssocID="{13DDC6B0-2C3B-46FA-90A9-2D11B2EE36BC}" presName="Child" presStyleLbl="revTx" presStyleIdx="1" presStyleCnt="4">
        <dgm:presLayoutVars>
          <dgm:chMax val="0"/>
          <dgm:chPref val="0"/>
          <dgm:bulletEnabled val="1"/>
        </dgm:presLayoutVars>
      </dgm:prSet>
      <dgm:spPr/>
    </dgm:pt>
    <dgm:pt modelId="{AF5C9427-1A7B-467A-B7A0-01A31924487D}" type="pres">
      <dgm:prSet presAssocID="{D3F92902-2C4F-4A92-9288-6A13E39E77DA}" presName="sibTrans" presStyleCnt="0"/>
      <dgm:spPr/>
    </dgm:pt>
    <dgm:pt modelId="{006CFFE8-F308-4438-845E-6BF32E176A1A}" type="pres">
      <dgm:prSet presAssocID="{D81BDB90-9F56-4ABE-94C4-97EB460BAB09}" presName="composite" presStyleCnt="0"/>
      <dgm:spPr/>
    </dgm:pt>
    <dgm:pt modelId="{4CB41EF8-344B-4663-B980-320561109D37}" type="pres">
      <dgm:prSet presAssocID="{D81BDB90-9F56-4ABE-94C4-97EB460BAB09}" presName="FirstChild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CB2B9197-DC57-41BC-BD41-33758CE8D910}" type="pres">
      <dgm:prSet presAssocID="{D81BDB90-9F56-4ABE-94C4-97EB460BAB09}" presName="Parent" presStyleLbl="alignNode1" presStyleIdx="1" presStyleCnt="2">
        <dgm:presLayoutVars>
          <dgm:chMax val="3"/>
          <dgm:chPref val="3"/>
          <dgm:bulletEnabled val="1"/>
        </dgm:presLayoutVars>
      </dgm:prSet>
      <dgm:spPr>
        <a:xfrm>
          <a:off x="0" y="1568372"/>
          <a:ext cx="1080880" cy="513899"/>
        </a:xfrm>
        <a:prstGeom prst="round2SameRect">
          <a:avLst>
            <a:gd name="adj1" fmla="val 16670"/>
            <a:gd name="adj2" fmla="val 0"/>
          </a:avLst>
        </a:prstGeom>
      </dgm:spPr>
    </dgm:pt>
    <dgm:pt modelId="{63921C24-E720-4FC4-A275-AAFFF128824F}" type="pres">
      <dgm:prSet presAssocID="{D81BDB90-9F56-4ABE-94C4-97EB460BAB09}" presName="Accent" presStyleLbl="parChTrans1D1" presStyleIdx="1" presStyleCnt="2"/>
      <dgm:spPr/>
    </dgm:pt>
    <dgm:pt modelId="{57962A9D-15D6-41F3-B49A-BE68172F04B1}" type="pres">
      <dgm:prSet presAssocID="{D81BDB90-9F56-4ABE-94C4-97EB460BAB09}" presName="Child" presStyleLbl="revTx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2C405718-4BF5-4D18-A9FC-45EB07430497}" srcId="{6153DA71-08D6-43DE-8124-CDB1E26AF850}" destId="{D81BDB90-9F56-4ABE-94C4-97EB460BAB09}" srcOrd="1" destOrd="0" parTransId="{CE79ED40-BA82-4930-9C8C-E6D3E7A8D112}" sibTransId="{3EE7FBBB-EF8B-4F02-8062-BFB100DBAC41}"/>
    <dgm:cxn modelId="{1A3CFA21-3477-4CEE-81C6-DB406D029651}" srcId="{D81BDB90-9F56-4ABE-94C4-97EB460BAB09}" destId="{F1E5E9D7-52BD-4BC4-A488-70AD307A32AC}" srcOrd="2" destOrd="0" parTransId="{3AA12CAA-29DB-4EB8-A724-9FDFC27292A0}" sibTransId="{B08D4373-C920-4047-8C3D-5D38A1679DBA}"/>
    <dgm:cxn modelId="{FE78105C-5B69-471E-8C94-0B0B8EB021AD}" type="presOf" srcId="{D0DB5CED-1277-4824-8037-A3764DADEDC5}" destId="{4CB41EF8-344B-4663-B980-320561109D37}" srcOrd="0" destOrd="0" presId="urn:microsoft.com/office/officeart/2011/layout/TabList"/>
    <dgm:cxn modelId="{F3089D4B-0E30-46B7-8563-68EE098CAF49}" type="presOf" srcId="{3D70920A-1389-4CF9-A2E3-0543414F67AB}" destId="{07F0880F-A6AA-4CF9-86AC-32AE3753B5A2}" srcOrd="0" destOrd="0" presId="urn:microsoft.com/office/officeart/2011/layout/TabList"/>
    <dgm:cxn modelId="{DE45796D-E49E-42CA-85E7-CD93AE8AECEF}" srcId="{D81BDB90-9F56-4ABE-94C4-97EB460BAB09}" destId="{D0DB5CED-1277-4824-8037-A3764DADEDC5}" srcOrd="0" destOrd="0" parTransId="{42C3FCFD-621E-48CA-A10E-4B0B750A1ED2}" sibTransId="{A4577D3F-8C46-4809-8202-2426EEC9B606}"/>
    <dgm:cxn modelId="{46502055-DA43-40F6-B7E8-CF0558F10B41}" type="presOf" srcId="{A1765383-BE38-4A44-AE21-3F6FA8FE74A0}" destId="{77C16ADB-EE1E-48E6-B634-C3BF49E67AEE}" srcOrd="0" destOrd="0" presId="urn:microsoft.com/office/officeart/2011/layout/TabList"/>
    <dgm:cxn modelId="{6D1C1259-38D4-4674-8E05-9A7E40B87C88}" type="presOf" srcId="{FD858629-9939-441A-AC0F-F3EA5486435D}" destId="{07F0880F-A6AA-4CF9-86AC-32AE3753B5A2}" srcOrd="0" destOrd="1" presId="urn:microsoft.com/office/officeart/2011/layout/TabList"/>
    <dgm:cxn modelId="{DDA28388-3589-4E9E-9ECB-31199D5C84C1}" type="presOf" srcId="{6153DA71-08D6-43DE-8124-CDB1E26AF850}" destId="{C77E40CD-F6B5-4F10-AB49-D9C6B707C451}" srcOrd="0" destOrd="0" presId="urn:microsoft.com/office/officeart/2011/layout/TabList"/>
    <dgm:cxn modelId="{FD3E5590-6A03-42D4-9FDD-E08EBF085043}" srcId="{13DDC6B0-2C3B-46FA-90A9-2D11B2EE36BC}" destId="{FD858629-9939-441A-AC0F-F3EA5486435D}" srcOrd="2" destOrd="0" parTransId="{1E0C0F30-E782-4029-91B0-B693A3631B28}" sibTransId="{5688CF5F-ABF8-452E-A527-8EC23B8968FD}"/>
    <dgm:cxn modelId="{15E12699-376B-4C77-92A2-878FFC28FBA4}" type="presOf" srcId="{D81BDB90-9F56-4ABE-94C4-97EB460BAB09}" destId="{CB2B9197-DC57-41BC-BD41-33758CE8D910}" srcOrd="0" destOrd="0" presId="urn:microsoft.com/office/officeart/2011/layout/TabList"/>
    <dgm:cxn modelId="{BB2188A4-7DBA-4955-B08A-2045E3A334B0}" srcId="{13DDC6B0-2C3B-46FA-90A9-2D11B2EE36BC}" destId="{A1765383-BE38-4A44-AE21-3F6FA8FE74A0}" srcOrd="0" destOrd="0" parTransId="{9DA8C91A-3250-48E0-8778-B819AB94DABD}" sibTransId="{670FBB50-ED4B-46B7-AFDC-761B6D54DD61}"/>
    <dgm:cxn modelId="{EFB2C3B9-2654-4A5C-9E70-6C7692C0A04F}" type="presOf" srcId="{13DDC6B0-2C3B-46FA-90A9-2D11B2EE36BC}" destId="{2C50DA12-5D10-4F6D-BEEC-111B58B304E0}" srcOrd="0" destOrd="0" presId="urn:microsoft.com/office/officeart/2011/layout/TabList"/>
    <dgm:cxn modelId="{6CEC23BC-D5BF-426D-9A6A-B74F287B76E6}" srcId="{D81BDB90-9F56-4ABE-94C4-97EB460BAB09}" destId="{60B620F3-0B88-4AEE-8834-EBFAE4DADC41}" srcOrd="1" destOrd="0" parTransId="{77A13D2B-A830-488E-B617-E5B21093D611}" sibTransId="{3855991C-4846-4219-B04F-73828EE8A102}"/>
    <dgm:cxn modelId="{6C672DBF-B0DB-4990-BE7A-8E6F81D2B75F}" srcId="{6153DA71-08D6-43DE-8124-CDB1E26AF850}" destId="{13DDC6B0-2C3B-46FA-90A9-2D11B2EE36BC}" srcOrd="0" destOrd="0" parTransId="{8DAA66BF-E99D-4385-93F9-8A98CCBA2B55}" sibTransId="{D3F92902-2C4F-4A92-9288-6A13E39E77DA}"/>
    <dgm:cxn modelId="{CA53B5DA-9FB3-4946-8B7B-C06710A15FF9}" srcId="{13DDC6B0-2C3B-46FA-90A9-2D11B2EE36BC}" destId="{3D70920A-1389-4CF9-A2E3-0543414F67AB}" srcOrd="1" destOrd="0" parTransId="{9D27B10F-F440-4616-96C1-BAA12E5E7616}" sibTransId="{0CB5404A-64AF-49D0-92BF-6BA2BDE8696B}"/>
    <dgm:cxn modelId="{8714D4E2-A4BF-488C-97B5-7BA811DDD769}" type="presOf" srcId="{60B620F3-0B88-4AEE-8834-EBFAE4DADC41}" destId="{57962A9D-15D6-41F3-B49A-BE68172F04B1}" srcOrd="0" destOrd="0" presId="urn:microsoft.com/office/officeart/2011/layout/TabList"/>
    <dgm:cxn modelId="{37F72EF3-2993-4575-A5A4-2B1F08A1B665}" type="presOf" srcId="{F1E5E9D7-52BD-4BC4-A488-70AD307A32AC}" destId="{57962A9D-15D6-41F3-B49A-BE68172F04B1}" srcOrd="0" destOrd="1" presId="urn:microsoft.com/office/officeart/2011/layout/TabList"/>
    <dgm:cxn modelId="{0EC98340-8EBA-49B2-AB49-AB95FD59416E}" type="presParOf" srcId="{C77E40CD-F6B5-4F10-AB49-D9C6B707C451}" destId="{79883F2F-7A97-429F-94B9-98193982A2BB}" srcOrd="0" destOrd="0" presId="urn:microsoft.com/office/officeart/2011/layout/TabList"/>
    <dgm:cxn modelId="{FAD1AF05-AAE6-46B7-A128-869686A20693}" type="presParOf" srcId="{79883F2F-7A97-429F-94B9-98193982A2BB}" destId="{77C16ADB-EE1E-48E6-B634-C3BF49E67AEE}" srcOrd="0" destOrd="0" presId="urn:microsoft.com/office/officeart/2011/layout/TabList"/>
    <dgm:cxn modelId="{0C56EBBD-0606-44CD-B743-388D0BD38BA9}" type="presParOf" srcId="{79883F2F-7A97-429F-94B9-98193982A2BB}" destId="{2C50DA12-5D10-4F6D-BEEC-111B58B304E0}" srcOrd="1" destOrd="0" presId="urn:microsoft.com/office/officeart/2011/layout/TabList"/>
    <dgm:cxn modelId="{3DF34764-676C-4428-BC4C-C28777A6AC73}" type="presParOf" srcId="{79883F2F-7A97-429F-94B9-98193982A2BB}" destId="{D5BF8C2B-8C9F-4FA7-BFE7-25573ABADA36}" srcOrd="2" destOrd="0" presId="urn:microsoft.com/office/officeart/2011/layout/TabList"/>
    <dgm:cxn modelId="{FA8E5519-E40F-410D-8A1E-19CA020B68F8}" type="presParOf" srcId="{C77E40CD-F6B5-4F10-AB49-D9C6B707C451}" destId="{07F0880F-A6AA-4CF9-86AC-32AE3753B5A2}" srcOrd="1" destOrd="0" presId="urn:microsoft.com/office/officeart/2011/layout/TabList"/>
    <dgm:cxn modelId="{7462B516-626A-4FCE-94A2-ADCE2DA896F3}" type="presParOf" srcId="{C77E40CD-F6B5-4F10-AB49-D9C6B707C451}" destId="{AF5C9427-1A7B-467A-B7A0-01A31924487D}" srcOrd="2" destOrd="0" presId="urn:microsoft.com/office/officeart/2011/layout/TabList"/>
    <dgm:cxn modelId="{6957EFC3-0E97-401C-8CF4-9ABEEE1F6A6E}" type="presParOf" srcId="{C77E40CD-F6B5-4F10-AB49-D9C6B707C451}" destId="{006CFFE8-F308-4438-845E-6BF32E176A1A}" srcOrd="3" destOrd="0" presId="urn:microsoft.com/office/officeart/2011/layout/TabList"/>
    <dgm:cxn modelId="{FDC22A5E-331E-4863-BABD-6ACC1E1321CE}" type="presParOf" srcId="{006CFFE8-F308-4438-845E-6BF32E176A1A}" destId="{4CB41EF8-344B-4663-B980-320561109D37}" srcOrd="0" destOrd="0" presId="urn:microsoft.com/office/officeart/2011/layout/TabList"/>
    <dgm:cxn modelId="{00B8383E-40AE-4D00-AD39-C2D77C084EA5}" type="presParOf" srcId="{006CFFE8-F308-4438-845E-6BF32E176A1A}" destId="{CB2B9197-DC57-41BC-BD41-33758CE8D910}" srcOrd="1" destOrd="0" presId="urn:microsoft.com/office/officeart/2011/layout/TabList"/>
    <dgm:cxn modelId="{F97742EB-9683-431A-B3F2-F103F5B774B0}" type="presParOf" srcId="{006CFFE8-F308-4438-845E-6BF32E176A1A}" destId="{63921C24-E720-4FC4-A275-AAFFF128824F}" srcOrd="2" destOrd="0" presId="urn:microsoft.com/office/officeart/2011/layout/TabList"/>
    <dgm:cxn modelId="{F2738C02-434E-45CF-B003-18F82072441D}" type="presParOf" srcId="{C77E40CD-F6B5-4F10-AB49-D9C6B707C451}" destId="{57962A9D-15D6-41F3-B49A-BE68172F04B1}" srcOrd="4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ppt/diagrams/data4.xml><?xml version="1.0" encoding="utf-8"?>
<dgm:dataModel xmlns:dgm="http://schemas.openxmlformats.org/drawingml/2006/diagram" xmlns:a="http://schemas.openxmlformats.org/drawingml/2006/main">
  <dgm:ptLst>
    <dgm:pt modelId="{84A04AC9-CD87-4909-904A-7DF32B7B6B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MY"/>
        </a:p>
      </dgm:t>
    </dgm:pt>
    <dgm:pt modelId="{3267D659-1C6B-4CFE-970F-FFF845B3EE83}">
      <dgm:prSet phldrT="[Text]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MY" dirty="0" err="1"/>
            <a:t>Agensi</a:t>
          </a:r>
          <a:r>
            <a:rPr lang="en-MY" dirty="0"/>
            <a:t> </a:t>
          </a:r>
          <a:r>
            <a:rPr lang="en-MY" dirty="0" err="1"/>
            <a:t>Pelanggan</a:t>
          </a:r>
          <a:endParaRPr lang="en-MY" dirty="0"/>
        </a:p>
      </dgm:t>
    </dgm:pt>
    <dgm:pt modelId="{7ED3EFD1-AECC-432B-8D26-0EDDFEBD40E7}" type="parTrans" cxnId="{FEE824C6-4D5F-41F5-8320-162D1DCA12E7}">
      <dgm:prSet/>
      <dgm:spPr/>
      <dgm:t>
        <a:bodyPr/>
        <a:lstStyle/>
        <a:p>
          <a:endParaRPr lang="en-MY"/>
        </a:p>
      </dgm:t>
    </dgm:pt>
    <dgm:pt modelId="{9A171DD9-7DD9-4CB3-A81C-02EED5D343E5}" type="sibTrans" cxnId="{FEE824C6-4D5F-41F5-8320-162D1DCA12E7}">
      <dgm:prSet/>
      <dgm:spPr/>
      <dgm:t>
        <a:bodyPr/>
        <a:lstStyle/>
        <a:p>
          <a:endParaRPr lang="en-MY"/>
        </a:p>
      </dgm:t>
    </dgm:pt>
    <dgm:pt modelId="{96E59AD7-474D-4E91-A73C-BCF3DC84B36D}" type="asst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CPAB </a:t>
          </a:r>
        </a:p>
      </dgm:t>
    </dgm:pt>
    <dgm:pt modelId="{CB71F7BF-0A0C-4E2D-80BF-C31A5CF2E4BE}" type="parTrans" cxnId="{2D8EB696-6AC6-46DE-B1C1-13B795C0C13D}">
      <dgm:prSet/>
      <dgm:spPr>
        <a:ln w="28575"/>
      </dgm:spPr>
      <dgm:t>
        <a:bodyPr/>
        <a:lstStyle/>
        <a:p>
          <a:endParaRPr lang="en-MY"/>
        </a:p>
      </dgm:t>
    </dgm:pt>
    <dgm:pt modelId="{C6FBD759-3BB3-4EC1-9FF2-FBAEA5A0FA3D}" type="sibTrans" cxnId="{2D8EB696-6AC6-46DE-B1C1-13B795C0C13D}">
      <dgm:prSet/>
      <dgm:spPr/>
      <dgm:t>
        <a:bodyPr/>
        <a:lstStyle/>
        <a:p>
          <a:endParaRPr lang="en-MY"/>
        </a:p>
      </dgm:t>
    </dgm:pt>
    <dgm:pt modelId="{49177AFE-42F6-4137-B133-281646EB4BD2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SKALA</a:t>
          </a:r>
        </a:p>
      </dgm:t>
    </dgm:pt>
    <dgm:pt modelId="{CD37CFC5-B213-4200-8D7E-A588277DF0F7}" type="parTrans" cxnId="{4C3665EA-467A-4B4C-A5AA-EEDD04EF7F7B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744F7311-4AB0-42EA-8A4F-9951E8B3B67F}" type="sibTrans" cxnId="{4C3665EA-467A-4B4C-A5AA-EEDD04EF7F7B}">
      <dgm:prSet/>
      <dgm:spPr/>
      <dgm:t>
        <a:bodyPr/>
        <a:lstStyle/>
        <a:p>
          <a:endParaRPr lang="en-MY"/>
        </a:p>
      </dgm:t>
    </dgm:pt>
    <dgm:pt modelId="{65611148-71F5-4D05-B9CB-CD959D8273F7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 err="1"/>
            <a:t>Selain</a:t>
          </a:r>
          <a:r>
            <a:rPr lang="en-MY" dirty="0"/>
            <a:t> SKALA</a:t>
          </a:r>
        </a:p>
      </dgm:t>
    </dgm:pt>
    <dgm:pt modelId="{CA387524-5A1C-4CDA-BE9E-88A1CBF3B472}" type="parTrans" cxnId="{B20FB4B5-761F-4402-B04A-B84150452C79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A97CC91B-C41B-4612-BF8D-ABD13016487F}" type="sibTrans" cxnId="{B20FB4B5-761F-4402-B04A-B84150452C79}">
      <dgm:prSet/>
      <dgm:spPr/>
      <dgm:t>
        <a:bodyPr/>
        <a:lstStyle/>
        <a:p>
          <a:endParaRPr lang="en-MY"/>
        </a:p>
      </dgm:t>
    </dgm:pt>
    <dgm:pt modelId="{B7FDB34A-71D4-44B3-9BA9-5594D50A8664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Caw / Negeri</a:t>
          </a:r>
        </a:p>
      </dgm:t>
    </dgm:pt>
    <dgm:pt modelId="{3A2FA382-23DA-4B78-AA34-1B784C7C2ED0}" type="parTrans" cxnId="{17843631-1062-48B5-A5CE-CB1D158278C3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CE0796BD-C5B7-4218-A6BE-D7BECAAC9825}" type="sibTrans" cxnId="{17843631-1062-48B5-A5CE-CB1D158278C3}">
      <dgm:prSet/>
      <dgm:spPr/>
      <dgm:t>
        <a:bodyPr/>
        <a:lstStyle/>
        <a:p>
          <a:endParaRPr lang="en-MY"/>
        </a:p>
      </dgm:t>
    </dgm:pt>
    <dgm:pt modelId="{FD2A3737-FBD9-4E77-A76F-E05C9264E078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Caw / Negeri</a:t>
          </a:r>
        </a:p>
      </dgm:t>
    </dgm:pt>
    <dgm:pt modelId="{A55DF1E4-01FA-4A29-B136-80D37F40176B}" type="parTrans" cxnId="{961D47E6-88D2-438E-A9F3-9D5671A5BE7E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D6FCF6AC-5A34-4484-91AA-22143CD0B81E}" type="sibTrans" cxnId="{961D47E6-88D2-438E-A9F3-9D5671A5BE7E}">
      <dgm:prSet/>
      <dgm:spPr/>
      <dgm:t>
        <a:bodyPr/>
        <a:lstStyle/>
        <a:p>
          <a:endParaRPr lang="en-MY"/>
        </a:p>
      </dgm:t>
    </dgm:pt>
    <dgm:pt modelId="{41D5F3A6-BB23-456D-8A8D-04E437B1DB34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 err="1"/>
            <a:t>Kontrak</a:t>
          </a:r>
          <a:r>
            <a:rPr lang="en-MY" dirty="0"/>
            <a:t> FM</a:t>
          </a:r>
        </a:p>
      </dgm:t>
    </dgm:pt>
    <dgm:pt modelId="{0160BDAA-A58F-4C28-9B5C-C09D68CD07A6}" type="parTrans" cxnId="{571468A4-8AC8-4F8E-9AEA-A0D8CA28BEC4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9998D60B-B95C-40A1-BFEB-BF4BF514D1F8}" type="sibTrans" cxnId="{571468A4-8AC8-4F8E-9AEA-A0D8CA28BEC4}">
      <dgm:prSet/>
      <dgm:spPr/>
      <dgm:t>
        <a:bodyPr/>
        <a:lstStyle/>
        <a:p>
          <a:endParaRPr lang="en-MY"/>
        </a:p>
      </dgm:t>
    </dgm:pt>
    <dgm:pt modelId="{D898AFCE-890D-475D-9BD8-75C14946A3A9}">
      <dgm:prSet phldrT="[Text]"/>
      <dgm:spPr>
        <a:solidFill>
          <a:srgbClr val="0070C0"/>
        </a:solidFill>
        <a:ln>
          <a:solidFill>
            <a:srgbClr val="0070C0"/>
          </a:solidFill>
        </a:ln>
      </dgm:spPr>
      <dgm:t>
        <a:bodyPr/>
        <a:lstStyle/>
        <a:p>
          <a:r>
            <a:rPr lang="en-MY" dirty="0" err="1"/>
            <a:t>Selain</a:t>
          </a:r>
          <a:r>
            <a:rPr lang="en-MY" dirty="0"/>
            <a:t> </a:t>
          </a:r>
          <a:r>
            <a:rPr lang="en-MY" dirty="0" err="1"/>
            <a:t>Kontrak</a:t>
          </a:r>
          <a:r>
            <a:rPr lang="en-MY" dirty="0"/>
            <a:t> FM</a:t>
          </a:r>
        </a:p>
      </dgm:t>
    </dgm:pt>
    <dgm:pt modelId="{6766154D-FAC2-41D2-B43B-6FDC033605AC}" type="parTrans" cxnId="{9C16E72A-48A0-4206-9087-639B9DE9235B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11633911-0456-4CCE-A5DD-51B0C3F50F4F}" type="sibTrans" cxnId="{9C16E72A-48A0-4206-9087-639B9DE9235B}">
      <dgm:prSet/>
      <dgm:spPr/>
      <dgm:t>
        <a:bodyPr/>
        <a:lstStyle/>
        <a:p>
          <a:endParaRPr lang="en-MY"/>
        </a:p>
      </dgm:t>
    </dgm:pt>
    <dgm:pt modelId="{C8F61FF3-C931-4AF4-BC68-640BF3624504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Caw / Negeri</a:t>
          </a:r>
        </a:p>
      </dgm:t>
    </dgm:pt>
    <dgm:pt modelId="{62EC4BE3-E428-4F2E-891F-39EAAC8F0911}" type="parTrans" cxnId="{FB233F0A-9AB0-43EF-BC5B-56CA711E20E2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3E40F93D-C435-429E-BA7B-FCE7C4800811}" type="sibTrans" cxnId="{FB233F0A-9AB0-43EF-BC5B-56CA711E20E2}">
      <dgm:prSet/>
      <dgm:spPr/>
      <dgm:t>
        <a:bodyPr/>
        <a:lstStyle/>
        <a:p>
          <a:endParaRPr lang="en-MY"/>
        </a:p>
      </dgm:t>
    </dgm:pt>
    <dgm:pt modelId="{F3810DB0-B062-42D1-9FA7-7D0BC1ED5A34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KPKR</a:t>
          </a:r>
        </a:p>
      </dgm:t>
    </dgm:pt>
    <dgm:pt modelId="{41149E42-F72E-45BD-BC4E-150D56DE9EED}" type="parTrans" cxnId="{F8D345B7-A6C3-4ACE-B827-9EFD44CDA3E1}">
      <dgm:prSet/>
      <dgm:spPr/>
      <dgm:t>
        <a:bodyPr/>
        <a:lstStyle/>
        <a:p>
          <a:endParaRPr lang="en-MY"/>
        </a:p>
      </dgm:t>
    </dgm:pt>
    <dgm:pt modelId="{0057756D-22E2-4C26-A665-7BF52E1394DC}" type="sibTrans" cxnId="{F8D345B7-A6C3-4ACE-B827-9EFD44CDA3E1}">
      <dgm:prSet/>
      <dgm:spPr/>
      <dgm:t>
        <a:bodyPr/>
        <a:lstStyle/>
        <a:p>
          <a:endParaRPr lang="en-MY"/>
        </a:p>
      </dgm:t>
    </dgm:pt>
    <dgm:pt modelId="{F547D8A1-822C-4685-8AEE-35CADD9F1969}" type="pres">
      <dgm:prSet presAssocID="{84A04AC9-CD87-4909-904A-7DF32B7B6B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4490574-E0A1-4D1F-A858-3B9B23F6B465}" type="pres">
      <dgm:prSet presAssocID="{3267D659-1C6B-4CFE-970F-FFF845B3EE83}" presName="hierRoot1" presStyleCnt="0">
        <dgm:presLayoutVars>
          <dgm:hierBranch val="init"/>
        </dgm:presLayoutVars>
      </dgm:prSet>
      <dgm:spPr/>
    </dgm:pt>
    <dgm:pt modelId="{62FE6129-9219-4732-AB0A-06671E69DC00}" type="pres">
      <dgm:prSet presAssocID="{3267D659-1C6B-4CFE-970F-FFF845B3EE83}" presName="rootComposite1" presStyleCnt="0"/>
      <dgm:spPr/>
    </dgm:pt>
    <dgm:pt modelId="{11318421-4F5C-4948-B66A-6162B57052AB}" type="pres">
      <dgm:prSet presAssocID="{3267D659-1C6B-4CFE-970F-FFF845B3EE83}" presName="rootText1" presStyleLbl="node0" presStyleIdx="0" presStyleCnt="2" custLinFactX="137926" custLinFactNeighborX="200000" custLinFactNeighborY="-152">
        <dgm:presLayoutVars>
          <dgm:chPref val="3"/>
        </dgm:presLayoutVars>
      </dgm:prSet>
      <dgm:spPr/>
    </dgm:pt>
    <dgm:pt modelId="{0DEA0D96-0E6B-4C91-BC1E-761B67DA1FC0}" type="pres">
      <dgm:prSet presAssocID="{3267D659-1C6B-4CFE-970F-FFF845B3EE83}" presName="rootConnector1" presStyleLbl="node1" presStyleIdx="0" presStyleCnt="0"/>
      <dgm:spPr/>
    </dgm:pt>
    <dgm:pt modelId="{02CF2E07-3EA5-4DFD-AB94-D8DE26F47B70}" type="pres">
      <dgm:prSet presAssocID="{3267D659-1C6B-4CFE-970F-FFF845B3EE83}" presName="hierChild2" presStyleCnt="0"/>
      <dgm:spPr/>
    </dgm:pt>
    <dgm:pt modelId="{A69A4F07-6DA9-4694-A456-BA0647A2CEF0}" type="pres">
      <dgm:prSet presAssocID="{3267D659-1C6B-4CFE-970F-FFF845B3EE83}" presName="hierChild3" presStyleCnt="0"/>
      <dgm:spPr/>
    </dgm:pt>
    <dgm:pt modelId="{E8F81C70-03B5-47A2-B295-6CEAAFF2D1C3}" type="pres">
      <dgm:prSet presAssocID="{F3810DB0-B062-42D1-9FA7-7D0BC1ED5A34}" presName="hierRoot1" presStyleCnt="0">
        <dgm:presLayoutVars>
          <dgm:hierBranch val="init"/>
        </dgm:presLayoutVars>
      </dgm:prSet>
      <dgm:spPr/>
    </dgm:pt>
    <dgm:pt modelId="{6E39161C-8EEE-43B9-91AA-30484141A69F}" type="pres">
      <dgm:prSet presAssocID="{F3810DB0-B062-42D1-9FA7-7D0BC1ED5A34}" presName="rootComposite1" presStyleCnt="0"/>
      <dgm:spPr/>
    </dgm:pt>
    <dgm:pt modelId="{05F1C973-D2E7-4EB3-B3D3-0FB50C588673}" type="pres">
      <dgm:prSet presAssocID="{F3810DB0-B062-42D1-9FA7-7D0BC1ED5A34}" presName="rootText1" presStyleLbl="node0" presStyleIdx="1" presStyleCnt="2">
        <dgm:presLayoutVars>
          <dgm:chPref val="3"/>
        </dgm:presLayoutVars>
      </dgm:prSet>
      <dgm:spPr/>
    </dgm:pt>
    <dgm:pt modelId="{06A975B6-09E3-4C7F-8262-F98A02A883F7}" type="pres">
      <dgm:prSet presAssocID="{F3810DB0-B062-42D1-9FA7-7D0BC1ED5A34}" presName="rootConnector1" presStyleLbl="node1" presStyleIdx="0" presStyleCnt="0"/>
      <dgm:spPr/>
    </dgm:pt>
    <dgm:pt modelId="{037EF959-8B10-4A02-8228-5DD523D54268}" type="pres">
      <dgm:prSet presAssocID="{F3810DB0-B062-42D1-9FA7-7D0BC1ED5A34}" presName="hierChild2" presStyleCnt="0"/>
      <dgm:spPr/>
    </dgm:pt>
    <dgm:pt modelId="{A74D8048-1BC1-4E63-9F77-C1BF54F638D0}" type="pres">
      <dgm:prSet presAssocID="{CD37CFC5-B213-4200-8D7E-A588277DF0F7}" presName="Name37" presStyleLbl="parChTrans1D2" presStyleIdx="0" presStyleCnt="3"/>
      <dgm:spPr/>
    </dgm:pt>
    <dgm:pt modelId="{0B51DAC8-6463-49A2-8C1B-7D2D2A97C2CA}" type="pres">
      <dgm:prSet presAssocID="{49177AFE-42F6-4137-B133-281646EB4BD2}" presName="hierRoot2" presStyleCnt="0">
        <dgm:presLayoutVars>
          <dgm:hierBranch val="init"/>
        </dgm:presLayoutVars>
      </dgm:prSet>
      <dgm:spPr/>
    </dgm:pt>
    <dgm:pt modelId="{1D80B333-645E-4290-8643-C97A3AF66837}" type="pres">
      <dgm:prSet presAssocID="{49177AFE-42F6-4137-B133-281646EB4BD2}" presName="rootComposite" presStyleCnt="0"/>
      <dgm:spPr/>
    </dgm:pt>
    <dgm:pt modelId="{2754E7EE-D2A5-445E-8A30-8530E90ADFCC}" type="pres">
      <dgm:prSet presAssocID="{49177AFE-42F6-4137-B133-281646EB4BD2}" presName="rootText" presStyleLbl="node2" presStyleIdx="0" presStyleCnt="2">
        <dgm:presLayoutVars>
          <dgm:chPref val="3"/>
        </dgm:presLayoutVars>
      </dgm:prSet>
      <dgm:spPr/>
    </dgm:pt>
    <dgm:pt modelId="{65423242-3628-48A2-9D7B-36AD4B1883E2}" type="pres">
      <dgm:prSet presAssocID="{49177AFE-42F6-4137-B133-281646EB4BD2}" presName="rootConnector" presStyleLbl="node2" presStyleIdx="0" presStyleCnt="2"/>
      <dgm:spPr/>
    </dgm:pt>
    <dgm:pt modelId="{5DF7DB6C-9DA8-4231-9ED1-135D32F85420}" type="pres">
      <dgm:prSet presAssocID="{49177AFE-42F6-4137-B133-281646EB4BD2}" presName="hierChild4" presStyleCnt="0"/>
      <dgm:spPr/>
    </dgm:pt>
    <dgm:pt modelId="{CEE048B2-01DF-48ED-AB6D-964DBC9F35AB}" type="pres">
      <dgm:prSet presAssocID="{A55DF1E4-01FA-4A29-B136-80D37F40176B}" presName="Name37" presStyleLbl="parChTrans1D3" presStyleIdx="0" presStyleCnt="3"/>
      <dgm:spPr/>
    </dgm:pt>
    <dgm:pt modelId="{DA437065-3C77-47E0-97DB-F3E0E8ADCE93}" type="pres">
      <dgm:prSet presAssocID="{FD2A3737-FBD9-4E77-A76F-E05C9264E078}" presName="hierRoot2" presStyleCnt="0">
        <dgm:presLayoutVars>
          <dgm:hierBranch val="init"/>
        </dgm:presLayoutVars>
      </dgm:prSet>
      <dgm:spPr/>
    </dgm:pt>
    <dgm:pt modelId="{21935024-9B28-4DB1-9986-CBBB39DBD034}" type="pres">
      <dgm:prSet presAssocID="{FD2A3737-FBD9-4E77-A76F-E05C9264E078}" presName="rootComposite" presStyleCnt="0"/>
      <dgm:spPr/>
    </dgm:pt>
    <dgm:pt modelId="{7F476443-C0A4-4657-8EA8-C5C80C435FCD}" type="pres">
      <dgm:prSet presAssocID="{FD2A3737-FBD9-4E77-A76F-E05C9264E078}" presName="rootText" presStyleLbl="node3" presStyleIdx="0" presStyleCnt="3">
        <dgm:presLayoutVars>
          <dgm:chPref val="3"/>
        </dgm:presLayoutVars>
      </dgm:prSet>
      <dgm:spPr/>
    </dgm:pt>
    <dgm:pt modelId="{C07D6422-734A-4AC1-A596-F2231BCB601C}" type="pres">
      <dgm:prSet presAssocID="{FD2A3737-FBD9-4E77-A76F-E05C9264E078}" presName="rootConnector" presStyleLbl="node3" presStyleIdx="0" presStyleCnt="3"/>
      <dgm:spPr/>
    </dgm:pt>
    <dgm:pt modelId="{609F52DE-20F5-435B-AFC1-4B008A679FD8}" type="pres">
      <dgm:prSet presAssocID="{FD2A3737-FBD9-4E77-A76F-E05C9264E078}" presName="hierChild4" presStyleCnt="0"/>
      <dgm:spPr/>
    </dgm:pt>
    <dgm:pt modelId="{CDAF387A-EBF8-4258-96EE-8B1AF7096CC5}" type="pres">
      <dgm:prSet presAssocID="{FD2A3737-FBD9-4E77-A76F-E05C9264E078}" presName="hierChild5" presStyleCnt="0"/>
      <dgm:spPr/>
    </dgm:pt>
    <dgm:pt modelId="{7CF7E1E5-9C79-4BE6-A83A-78EC1F7F354C}" type="pres">
      <dgm:prSet presAssocID="{49177AFE-42F6-4137-B133-281646EB4BD2}" presName="hierChild5" presStyleCnt="0"/>
      <dgm:spPr/>
    </dgm:pt>
    <dgm:pt modelId="{D0AAFB17-4C7A-48BB-91B9-320A05910708}" type="pres">
      <dgm:prSet presAssocID="{CA387524-5A1C-4CDA-BE9E-88A1CBF3B472}" presName="Name37" presStyleLbl="parChTrans1D2" presStyleIdx="1" presStyleCnt="3"/>
      <dgm:spPr/>
    </dgm:pt>
    <dgm:pt modelId="{6D90CE5B-B049-4299-8EA5-63BD6CEC87BF}" type="pres">
      <dgm:prSet presAssocID="{65611148-71F5-4D05-B9CB-CD959D8273F7}" presName="hierRoot2" presStyleCnt="0">
        <dgm:presLayoutVars>
          <dgm:hierBranch val="init"/>
        </dgm:presLayoutVars>
      </dgm:prSet>
      <dgm:spPr/>
    </dgm:pt>
    <dgm:pt modelId="{52A5CB0F-54B3-4529-ACCF-94EB9342FA63}" type="pres">
      <dgm:prSet presAssocID="{65611148-71F5-4D05-B9CB-CD959D8273F7}" presName="rootComposite" presStyleCnt="0"/>
      <dgm:spPr/>
    </dgm:pt>
    <dgm:pt modelId="{9DD6A931-12FE-4BB1-AD86-8F977513223A}" type="pres">
      <dgm:prSet presAssocID="{65611148-71F5-4D05-B9CB-CD959D8273F7}" presName="rootText" presStyleLbl="node2" presStyleIdx="1" presStyleCnt="2">
        <dgm:presLayoutVars>
          <dgm:chPref val="3"/>
        </dgm:presLayoutVars>
      </dgm:prSet>
      <dgm:spPr/>
    </dgm:pt>
    <dgm:pt modelId="{BEA4F172-279C-44D0-AA2E-82A613B2E35B}" type="pres">
      <dgm:prSet presAssocID="{65611148-71F5-4D05-B9CB-CD959D8273F7}" presName="rootConnector" presStyleLbl="node2" presStyleIdx="1" presStyleCnt="2"/>
      <dgm:spPr/>
    </dgm:pt>
    <dgm:pt modelId="{992A0070-30B5-4F04-9C24-2AFE35739B86}" type="pres">
      <dgm:prSet presAssocID="{65611148-71F5-4D05-B9CB-CD959D8273F7}" presName="hierChild4" presStyleCnt="0"/>
      <dgm:spPr/>
    </dgm:pt>
    <dgm:pt modelId="{706BC94D-F65E-4D06-B07C-D2651CDE7794}" type="pres">
      <dgm:prSet presAssocID="{0160BDAA-A58F-4C28-9B5C-C09D68CD07A6}" presName="Name37" presStyleLbl="parChTrans1D3" presStyleIdx="1" presStyleCnt="3"/>
      <dgm:spPr/>
    </dgm:pt>
    <dgm:pt modelId="{961FAF87-4370-4C23-BC3A-82630CF61668}" type="pres">
      <dgm:prSet presAssocID="{41D5F3A6-BB23-456D-8A8D-04E437B1DB34}" presName="hierRoot2" presStyleCnt="0">
        <dgm:presLayoutVars>
          <dgm:hierBranch val="init"/>
        </dgm:presLayoutVars>
      </dgm:prSet>
      <dgm:spPr/>
    </dgm:pt>
    <dgm:pt modelId="{B3A83E6C-3A21-4A2A-BF21-0938E7EB3D5A}" type="pres">
      <dgm:prSet presAssocID="{41D5F3A6-BB23-456D-8A8D-04E437B1DB34}" presName="rootComposite" presStyleCnt="0"/>
      <dgm:spPr/>
    </dgm:pt>
    <dgm:pt modelId="{8AC654FB-663D-47DE-8B3D-F177CAF58101}" type="pres">
      <dgm:prSet presAssocID="{41D5F3A6-BB23-456D-8A8D-04E437B1DB34}" presName="rootText" presStyleLbl="node3" presStyleIdx="1" presStyleCnt="3">
        <dgm:presLayoutVars>
          <dgm:chPref val="3"/>
        </dgm:presLayoutVars>
      </dgm:prSet>
      <dgm:spPr/>
    </dgm:pt>
    <dgm:pt modelId="{862F2641-96EF-43EF-8BD4-EF4B05250C9D}" type="pres">
      <dgm:prSet presAssocID="{41D5F3A6-BB23-456D-8A8D-04E437B1DB34}" presName="rootConnector" presStyleLbl="node3" presStyleIdx="1" presStyleCnt="3"/>
      <dgm:spPr/>
    </dgm:pt>
    <dgm:pt modelId="{36FA8CDA-FDFC-4A94-A0FF-CEFE9051B5D2}" type="pres">
      <dgm:prSet presAssocID="{41D5F3A6-BB23-456D-8A8D-04E437B1DB34}" presName="hierChild4" presStyleCnt="0"/>
      <dgm:spPr/>
    </dgm:pt>
    <dgm:pt modelId="{E7BD839F-E25C-414B-87CC-9DC67419A0FD}" type="pres">
      <dgm:prSet presAssocID="{62EC4BE3-E428-4F2E-891F-39EAAC8F0911}" presName="Name37" presStyleLbl="parChTrans1D4" presStyleIdx="0" presStyleCnt="2"/>
      <dgm:spPr/>
    </dgm:pt>
    <dgm:pt modelId="{942123B9-6079-4285-ADAF-4C38F546B3C7}" type="pres">
      <dgm:prSet presAssocID="{C8F61FF3-C931-4AF4-BC68-640BF3624504}" presName="hierRoot2" presStyleCnt="0">
        <dgm:presLayoutVars>
          <dgm:hierBranch val="init"/>
        </dgm:presLayoutVars>
      </dgm:prSet>
      <dgm:spPr/>
    </dgm:pt>
    <dgm:pt modelId="{3FEAE762-D41B-4677-B651-2A288A6E775A}" type="pres">
      <dgm:prSet presAssocID="{C8F61FF3-C931-4AF4-BC68-640BF3624504}" presName="rootComposite" presStyleCnt="0"/>
      <dgm:spPr/>
    </dgm:pt>
    <dgm:pt modelId="{CE3EFCC7-E7A9-4BFD-A51D-7C188333BBAD}" type="pres">
      <dgm:prSet presAssocID="{C8F61FF3-C931-4AF4-BC68-640BF3624504}" presName="rootText" presStyleLbl="node4" presStyleIdx="0" presStyleCnt="2">
        <dgm:presLayoutVars>
          <dgm:chPref val="3"/>
        </dgm:presLayoutVars>
      </dgm:prSet>
      <dgm:spPr/>
    </dgm:pt>
    <dgm:pt modelId="{14A4CE5C-CAC1-4834-93B9-CE6888CBCC57}" type="pres">
      <dgm:prSet presAssocID="{C8F61FF3-C931-4AF4-BC68-640BF3624504}" presName="rootConnector" presStyleLbl="node4" presStyleIdx="0" presStyleCnt="2"/>
      <dgm:spPr/>
    </dgm:pt>
    <dgm:pt modelId="{77EAA5D7-DF2B-4EC5-8438-380F8AF37D44}" type="pres">
      <dgm:prSet presAssocID="{C8F61FF3-C931-4AF4-BC68-640BF3624504}" presName="hierChild4" presStyleCnt="0"/>
      <dgm:spPr/>
    </dgm:pt>
    <dgm:pt modelId="{28D41855-0CAE-47AA-9337-9A8BAED625FF}" type="pres">
      <dgm:prSet presAssocID="{C8F61FF3-C931-4AF4-BC68-640BF3624504}" presName="hierChild5" presStyleCnt="0"/>
      <dgm:spPr/>
    </dgm:pt>
    <dgm:pt modelId="{D7236F1A-A745-4ECF-BD7E-F0B14C213F8D}" type="pres">
      <dgm:prSet presAssocID="{41D5F3A6-BB23-456D-8A8D-04E437B1DB34}" presName="hierChild5" presStyleCnt="0"/>
      <dgm:spPr/>
    </dgm:pt>
    <dgm:pt modelId="{CFD6D3CE-D5DE-4B60-BE4B-0D2DE67535F8}" type="pres">
      <dgm:prSet presAssocID="{6766154D-FAC2-41D2-B43B-6FDC033605AC}" presName="Name37" presStyleLbl="parChTrans1D3" presStyleIdx="2" presStyleCnt="3"/>
      <dgm:spPr/>
    </dgm:pt>
    <dgm:pt modelId="{BABE66E2-A3AD-4F51-AE47-ADD1F4783BA3}" type="pres">
      <dgm:prSet presAssocID="{D898AFCE-890D-475D-9BD8-75C14946A3A9}" presName="hierRoot2" presStyleCnt="0">
        <dgm:presLayoutVars>
          <dgm:hierBranch val="init"/>
        </dgm:presLayoutVars>
      </dgm:prSet>
      <dgm:spPr/>
    </dgm:pt>
    <dgm:pt modelId="{08B34115-E430-45FF-9BDC-A4CE9C1ABDDD}" type="pres">
      <dgm:prSet presAssocID="{D898AFCE-890D-475D-9BD8-75C14946A3A9}" presName="rootComposite" presStyleCnt="0"/>
      <dgm:spPr/>
    </dgm:pt>
    <dgm:pt modelId="{38E1F095-AA5A-4DF3-9388-4BE49E2D64EB}" type="pres">
      <dgm:prSet presAssocID="{D898AFCE-890D-475D-9BD8-75C14946A3A9}" presName="rootText" presStyleLbl="node3" presStyleIdx="2" presStyleCnt="3">
        <dgm:presLayoutVars>
          <dgm:chPref val="3"/>
        </dgm:presLayoutVars>
      </dgm:prSet>
      <dgm:spPr/>
    </dgm:pt>
    <dgm:pt modelId="{D6BCDB9E-057A-4B64-BD03-B95789965BB3}" type="pres">
      <dgm:prSet presAssocID="{D898AFCE-890D-475D-9BD8-75C14946A3A9}" presName="rootConnector" presStyleLbl="node3" presStyleIdx="2" presStyleCnt="3"/>
      <dgm:spPr/>
    </dgm:pt>
    <dgm:pt modelId="{E5419500-4D24-442E-95C9-2C04637CE84C}" type="pres">
      <dgm:prSet presAssocID="{D898AFCE-890D-475D-9BD8-75C14946A3A9}" presName="hierChild4" presStyleCnt="0"/>
      <dgm:spPr/>
    </dgm:pt>
    <dgm:pt modelId="{57068053-04EA-4CC2-AAD9-C0E2B737DE2B}" type="pres">
      <dgm:prSet presAssocID="{3A2FA382-23DA-4B78-AA34-1B784C7C2ED0}" presName="Name37" presStyleLbl="parChTrans1D4" presStyleIdx="1" presStyleCnt="2"/>
      <dgm:spPr/>
    </dgm:pt>
    <dgm:pt modelId="{A4B03EDC-7B5B-449A-A9F4-9B3D41CEBB17}" type="pres">
      <dgm:prSet presAssocID="{B7FDB34A-71D4-44B3-9BA9-5594D50A8664}" presName="hierRoot2" presStyleCnt="0">
        <dgm:presLayoutVars>
          <dgm:hierBranch val="init"/>
        </dgm:presLayoutVars>
      </dgm:prSet>
      <dgm:spPr/>
    </dgm:pt>
    <dgm:pt modelId="{87733682-6252-4F12-9057-73B91D23ECC0}" type="pres">
      <dgm:prSet presAssocID="{B7FDB34A-71D4-44B3-9BA9-5594D50A8664}" presName="rootComposite" presStyleCnt="0"/>
      <dgm:spPr/>
    </dgm:pt>
    <dgm:pt modelId="{D7FB1C58-0806-4841-B8CE-3341652C6826}" type="pres">
      <dgm:prSet presAssocID="{B7FDB34A-71D4-44B3-9BA9-5594D50A8664}" presName="rootText" presStyleLbl="node4" presStyleIdx="1" presStyleCnt="2">
        <dgm:presLayoutVars>
          <dgm:chPref val="3"/>
        </dgm:presLayoutVars>
      </dgm:prSet>
      <dgm:spPr/>
    </dgm:pt>
    <dgm:pt modelId="{CE5ACEC5-55A9-4FF9-A024-B8920E469145}" type="pres">
      <dgm:prSet presAssocID="{B7FDB34A-71D4-44B3-9BA9-5594D50A8664}" presName="rootConnector" presStyleLbl="node4" presStyleIdx="1" presStyleCnt="2"/>
      <dgm:spPr/>
    </dgm:pt>
    <dgm:pt modelId="{C9EE28F4-6D5F-4401-A3BB-808F4B02C3A1}" type="pres">
      <dgm:prSet presAssocID="{B7FDB34A-71D4-44B3-9BA9-5594D50A8664}" presName="hierChild4" presStyleCnt="0"/>
      <dgm:spPr/>
    </dgm:pt>
    <dgm:pt modelId="{E72A4CA1-1037-49BF-BA41-9B75BF7CFB00}" type="pres">
      <dgm:prSet presAssocID="{B7FDB34A-71D4-44B3-9BA9-5594D50A8664}" presName="hierChild5" presStyleCnt="0"/>
      <dgm:spPr/>
    </dgm:pt>
    <dgm:pt modelId="{E090C662-5A90-4097-B9ED-76EE9A7C4248}" type="pres">
      <dgm:prSet presAssocID="{D898AFCE-890D-475D-9BD8-75C14946A3A9}" presName="hierChild5" presStyleCnt="0"/>
      <dgm:spPr/>
    </dgm:pt>
    <dgm:pt modelId="{0944345B-53D8-4E28-BE01-4F40FE22066C}" type="pres">
      <dgm:prSet presAssocID="{65611148-71F5-4D05-B9CB-CD959D8273F7}" presName="hierChild5" presStyleCnt="0"/>
      <dgm:spPr/>
    </dgm:pt>
    <dgm:pt modelId="{8CB54E31-6A6E-4AAE-881A-162D952632FA}" type="pres">
      <dgm:prSet presAssocID="{F3810DB0-B062-42D1-9FA7-7D0BC1ED5A34}" presName="hierChild3" presStyleCnt="0"/>
      <dgm:spPr/>
    </dgm:pt>
    <dgm:pt modelId="{3F57ECDE-AD5A-4C13-B63B-B37306000533}" type="pres">
      <dgm:prSet presAssocID="{CB71F7BF-0A0C-4E2D-80BF-C31A5CF2E4BE}" presName="Name111" presStyleLbl="parChTrans1D2" presStyleIdx="2" presStyleCnt="3"/>
      <dgm:spPr/>
    </dgm:pt>
    <dgm:pt modelId="{8008676C-F1F5-473A-A705-5CBA01B95C3F}" type="pres">
      <dgm:prSet presAssocID="{96E59AD7-474D-4E91-A73C-BCF3DC84B36D}" presName="hierRoot3" presStyleCnt="0">
        <dgm:presLayoutVars>
          <dgm:hierBranch val="init"/>
        </dgm:presLayoutVars>
      </dgm:prSet>
      <dgm:spPr/>
    </dgm:pt>
    <dgm:pt modelId="{E1C4F0DE-C1F2-4E89-93CC-DDECFA3482DC}" type="pres">
      <dgm:prSet presAssocID="{96E59AD7-474D-4E91-A73C-BCF3DC84B36D}" presName="rootComposite3" presStyleCnt="0"/>
      <dgm:spPr/>
    </dgm:pt>
    <dgm:pt modelId="{6E6E71C7-7583-43AA-8417-9334B3B6DD19}" type="pres">
      <dgm:prSet presAssocID="{96E59AD7-474D-4E91-A73C-BCF3DC84B36D}" presName="rootText3" presStyleLbl="asst1" presStyleIdx="0" presStyleCnt="1">
        <dgm:presLayoutVars>
          <dgm:chPref val="3"/>
        </dgm:presLayoutVars>
      </dgm:prSet>
      <dgm:spPr/>
    </dgm:pt>
    <dgm:pt modelId="{BB3E47DA-E6AB-40C4-9088-40F25512CD8E}" type="pres">
      <dgm:prSet presAssocID="{96E59AD7-474D-4E91-A73C-BCF3DC84B36D}" presName="rootConnector3" presStyleLbl="asst1" presStyleIdx="0" presStyleCnt="1"/>
      <dgm:spPr/>
    </dgm:pt>
    <dgm:pt modelId="{D613285F-1EA3-468F-A20C-E7A64C692297}" type="pres">
      <dgm:prSet presAssocID="{96E59AD7-474D-4E91-A73C-BCF3DC84B36D}" presName="hierChild6" presStyleCnt="0"/>
      <dgm:spPr/>
    </dgm:pt>
    <dgm:pt modelId="{5DDE4C25-23C2-4EA5-B9C1-BA773ACD3A7F}" type="pres">
      <dgm:prSet presAssocID="{96E59AD7-474D-4E91-A73C-BCF3DC84B36D}" presName="hierChild7" presStyleCnt="0"/>
      <dgm:spPr/>
    </dgm:pt>
  </dgm:ptLst>
  <dgm:cxnLst>
    <dgm:cxn modelId="{00F25000-904C-4006-B0C8-2E713C845981}" type="presOf" srcId="{3267D659-1C6B-4CFE-970F-FFF845B3EE83}" destId="{0DEA0D96-0E6B-4C91-BC1E-761B67DA1FC0}" srcOrd="1" destOrd="0" presId="urn:microsoft.com/office/officeart/2005/8/layout/orgChart1"/>
    <dgm:cxn modelId="{AD88DD05-94CA-48C3-91C9-63742F5D9392}" type="presOf" srcId="{CB71F7BF-0A0C-4E2D-80BF-C31A5CF2E4BE}" destId="{3F57ECDE-AD5A-4C13-B63B-B37306000533}" srcOrd="0" destOrd="0" presId="urn:microsoft.com/office/officeart/2005/8/layout/orgChart1"/>
    <dgm:cxn modelId="{FB233F0A-9AB0-43EF-BC5B-56CA711E20E2}" srcId="{41D5F3A6-BB23-456D-8A8D-04E437B1DB34}" destId="{C8F61FF3-C931-4AF4-BC68-640BF3624504}" srcOrd="0" destOrd="0" parTransId="{62EC4BE3-E428-4F2E-891F-39EAAC8F0911}" sibTransId="{3E40F93D-C435-429E-BA7B-FCE7C4800811}"/>
    <dgm:cxn modelId="{3CA9360E-ADDD-4A32-BBBE-170D7B44EE9D}" type="presOf" srcId="{41D5F3A6-BB23-456D-8A8D-04E437B1DB34}" destId="{862F2641-96EF-43EF-8BD4-EF4B05250C9D}" srcOrd="1" destOrd="0" presId="urn:microsoft.com/office/officeart/2005/8/layout/orgChart1"/>
    <dgm:cxn modelId="{EF0E8D1B-EC72-421B-95CE-FFB1BCB7653A}" type="presOf" srcId="{B7FDB34A-71D4-44B3-9BA9-5594D50A8664}" destId="{CE5ACEC5-55A9-4FF9-A024-B8920E469145}" srcOrd="1" destOrd="0" presId="urn:microsoft.com/office/officeart/2005/8/layout/orgChart1"/>
    <dgm:cxn modelId="{720E7924-EA76-4483-9CDE-90CB1E3367A5}" type="presOf" srcId="{B7FDB34A-71D4-44B3-9BA9-5594D50A8664}" destId="{D7FB1C58-0806-4841-B8CE-3341652C6826}" srcOrd="0" destOrd="0" presId="urn:microsoft.com/office/officeart/2005/8/layout/orgChart1"/>
    <dgm:cxn modelId="{9C16E72A-48A0-4206-9087-639B9DE9235B}" srcId="{65611148-71F5-4D05-B9CB-CD959D8273F7}" destId="{D898AFCE-890D-475D-9BD8-75C14946A3A9}" srcOrd="1" destOrd="0" parTransId="{6766154D-FAC2-41D2-B43B-6FDC033605AC}" sibTransId="{11633911-0456-4CCE-A5DD-51B0C3F50F4F}"/>
    <dgm:cxn modelId="{F1B7032B-8C8D-4C49-96F0-90F7435AD989}" type="presOf" srcId="{41D5F3A6-BB23-456D-8A8D-04E437B1DB34}" destId="{8AC654FB-663D-47DE-8B3D-F177CAF58101}" srcOrd="0" destOrd="0" presId="urn:microsoft.com/office/officeart/2005/8/layout/orgChart1"/>
    <dgm:cxn modelId="{3D6A6530-4312-441A-BFEF-2FC4101A3E99}" type="presOf" srcId="{3A2FA382-23DA-4B78-AA34-1B784C7C2ED0}" destId="{57068053-04EA-4CC2-AAD9-C0E2B737DE2B}" srcOrd="0" destOrd="0" presId="urn:microsoft.com/office/officeart/2005/8/layout/orgChart1"/>
    <dgm:cxn modelId="{17843631-1062-48B5-A5CE-CB1D158278C3}" srcId="{D898AFCE-890D-475D-9BD8-75C14946A3A9}" destId="{B7FDB34A-71D4-44B3-9BA9-5594D50A8664}" srcOrd="0" destOrd="0" parTransId="{3A2FA382-23DA-4B78-AA34-1B784C7C2ED0}" sibTransId="{CE0796BD-C5B7-4218-A6BE-D7BECAAC9825}"/>
    <dgm:cxn modelId="{38F3FB4B-7F4F-4CA3-82D8-1AC307ECF80F}" type="presOf" srcId="{49177AFE-42F6-4137-B133-281646EB4BD2}" destId="{2754E7EE-D2A5-445E-8A30-8530E90ADFCC}" srcOrd="0" destOrd="0" presId="urn:microsoft.com/office/officeart/2005/8/layout/orgChart1"/>
    <dgm:cxn modelId="{E297F270-D3FD-4470-96E7-25001D2F9B6A}" type="presOf" srcId="{D898AFCE-890D-475D-9BD8-75C14946A3A9}" destId="{D6BCDB9E-057A-4B64-BD03-B95789965BB3}" srcOrd="1" destOrd="0" presId="urn:microsoft.com/office/officeart/2005/8/layout/orgChart1"/>
    <dgm:cxn modelId="{38814651-7E6B-4C3D-B630-1B89D3280F6B}" type="presOf" srcId="{FD2A3737-FBD9-4E77-A76F-E05C9264E078}" destId="{7F476443-C0A4-4657-8EA8-C5C80C435FCD}" srcOrd="0" destOrd="0" presId="urn:microsoft.com/office/officeart/2005/8/layout/orgChart1"/>
    <dgm:cxn modelId="{31E59551-2930-48DB-B209-A99A0B2D53B2}" type="presOf" srcId="{96E59AD7-474D-4E91-A73C-BCF3DC84B36D}" destId="{6E6E71C7-7583-43AA-8417-9334B3B6DD19}" srcOrd="0" destOrd="0" presId="urn:microsoft.com/office/officeart/2005/8/layout/orgChart1"/>
    <dgm:cxn modelId="{C0D61E77-8BAB-44CE-9875-38D4FF5F14E2}" type="presOf" srcId="{F3810DB0-B062-42D1-9FA7-7D0BC1ED5A34}" destId="{05F1C973-D2E7-4EB3-B3D3-0FB50C588673}" srcOrd="0" destOrd="0" presId="urn:microsoft.com/office/officeart/2005/8/layout/orgChart1"/>
    <dgm:cxn modelId="{EED8FE58-3ECF-4E04-99B6-DE7BEEFA2F59}" type="presOf" srcId="{96E59AD7-474D-4E91-A73C-BCF3DC84B36D}" destId="{BB3E47DA-E6AB-40C4-9088-40F25512CD8E}" srcOrd="1" destOrd="0" presId="urn:microsoft.com/office/officeart/2005/8/layout/orgChart1"/>
    <dgm:cxn modelId="{A6FD3281-0936-4DC7-91E0-A78000622FA6}" type="presOf" srcId="{D898AFCE-890D-475D-9BD8-75C14946A3A9}" destId="{38E1F095-AA5A-4DF3-9388-4BE49E2D64EB}" srcOrd="0" destOrd="0" presId="urn:microsoft.com/office/officeart/2005/8/layout/orgChart1"/>
    <dgm:cxn modelId="{D598A587-7702-4396-A78E-59EC82768AE2}" type="presOf" srcId="{CD37CFC5-B213-4200-8D7E-A588277DF0F7}" destId="{A74D8048-1BC1-4E63-9F77-C1BF54F638D0}" srcOrd="0" destOrd="0" presId="urn:microsoft.com/office/officeart/2005/8/layout/orgChart1"/>
    <dgm:cxn modelId="{5430868A-1790-445E-825C-FDF8E6D4973C}" type="presOf" srcId="{FD2A3737-FBD9-4E77-A76F-E05C9264E078}" destId="{C07D6422-734A-4AC1-A596-F2231BCB601C}" srcOrd="1" destOrd="0" presId="urn:microsoft.com/office/officeart/2005/8/layout/orgChart1"/>
    <dgm:cxn modelId="{B7E9D78A-CF30-4459-A6A5-C0679E5C689A}" type="presOf" srcId="{84A04AC9-CD87-4909-904A-7DF32B7B6BEE}" destId="{F547D8A1-822C-4685-8AEE-35CADD9F1969}" srcOrd="0" destOrd="0" presId="urn:microsoft.com/office/officeart/2005/8/layout/orgChart1"/>
    <dgm:cxn modelId="{EE588791-6229-4A1B-BDF3-17C3B67A21E9}" type="presOf" srcId="{3267D659-1C6B-4CFE-970F-FFF845B3EE83}" destId="{11318421-4F5C-4948-B66A-6162B57052AB}" srcOrd="0" destOrd="0" presId="urn:microsoft.com/office/officeart/2005/8/layout/orgChart1"/>
    <dgm:cxn modelId="{2D8EB696-6AC6-46DE-B1C1-13B795C0C13D}" srcId="{F3810DB0-B062-42D1-9FA7-7D0BC1ED5A34}" destId="{96E59AD7-474D-4E91-A73C-BCF3DC84B36D}" srcOrd="0" destOrd="0" parTransId="{CB71F7BF-0A0C-4E2D-80BF-C31A5CF2E4BE}" sibTransId="{C6FBD759-3BB3-4EC1-9FF2-FBAEA5A0FA3D}"/>
    <dgm:cxn modelId="{18190D98-16EF-4FE8-B0C0-4EC6AE282458}" type="presOf" srcId="{6766154D-FAC2-41D2-B43B-6FDC033605AC}" destId="{CFD6D3CE-D5DE-4B60-BE4B-0D2DE67535F8}" srcOrd="0" destOrd="0" presId="urn:microsoft.com/office/officeart/2005/8/layout/orgChart1"/>
    <dgm:cxn modelId="{FCBF8F9E-A46A-44C1-B30E-67BE40E1FA5D}" type="presOf" srcId="{C8F61FF3-C931-4AF4-BC68-640BF3624504}" destId="{CE3EFCC7-E7A9-4BFD-A51D-7C188333BBAD}" srcOrd="0" destOrd="0" presId="urn:microsoft.com/office/officeart/2005/8/layout/orgChart1"/>
    <dgm:cxn modelId="{DA98E1A3-C121-4D5C-8782-69AD9C337E3B}" type="presOf" srcId="{0160BDAA-A58F-4C28-9B5C-C09D68CD07A6}" destId="{706BC94D-F65E-4D06-B07C-D2651CDE7794}" srcOrd="0" destOrd="0" presId="urn:microsoft.com/office/officeart/2005/8/layout/orgChart1"/>
    <dgm:cxn modelId="{571468A4-8AC8-4F8E-9AEA-A0D8CA28BEC4}" srcId="{65611148-71F5-4D05-B9CB-CD959D8273F7}" destId="{41D5F3A6-BB23-456D-8A8D-04E437B1DB34}" srcOrd="0" destOrd="0" parTransId="{0160BDAA-A58F-4C28-9B5C-C09D68CD07A6}" sibTransId="{9998D60B-B95C-40A1-BFEB-BF4BF514D1F8}"/>
    <dgm:cxn modelId="{B20FB4B5-761F-4402-B04A-B84150452C79}" srcId="{F3810DB0-B062-42D1-9FA7-7D0BC1ED5A34}" destId="{65611148-71F5-4D05-B9CB-CD959D8273F7}" srcOrd="2" destOrd="0" parTransId="{CA387524-5A1C-4CDA-BE9E-88A1CBF3B472}" sibTransId="{A97CC91B-C41B-4612-BF8D-ABD13016487F}"/>
    <dgm:cxn modelId="{15C741B6-7AFC-4CE8-A470-DACB226F05F8}" type="presOf" srcId="{49177AFE-42F6-4137-B133-281646EB4BD2}" destId="{65423242-3628-48A2-9D7B-36AD4B1883E2}" srcOrd="1" destOrd="0" presId="urn:microsoft.com/office/officeart/2005/8/layout/orgChart1"/>
    <dgm:cxn modelId="{F8D345B7-A6C3-4ACE-B827-9EFD44CDA3E1}" srcId="{84A04AC9-CD87-4909-904A-7DF32B7B6BEE}" destId="{F3810DB0-B062-42D1-9FA7-7D0BC1ED5A34}" srcOrd="1" destOrd="0" parTransId="{41149E42-F72E-45BD-BC4E-150D56DE9EED}" sibTransId="{0057756D-22E2-4C26-A665-7BF52E1394DC}"/>
    <dgm:cxn modelId="{FEE824C6-4D5F-41F5-8320-162D1DCA12E7}" srcId="{84A04AC9-CD87-4909-904A-7DF32B7B6BEE}" destId="{3267D659-1C6B-4CFE-970F-FFF845B3EE83}" srcOrd="0" destOrd="0" parTransId="{7ED3EFD1-AECC-432B-8D26-0EDDFEBD40E7}" sibTransId="{9A171DD9-7DD9-4CB3-A81C-02EED5D343E5}"/>
    <dgm:cxn modelId="{488645CE-11F5-4DF8-9652-5B3DEEE1E007}" type="presOf" srcId="{A55DF1E4-01FA-4A29-B136-80D37F40176B}" destId="{CEE048B2-01DF-48ED-AB6D-964DBC9F35AB}" srcOrd="0" destOrd="0" presId="urn:microsoft.com/office/officeart/2005/8/layout/orgChart1"/>
    <dgm:cxn modelId="{D2A24FDA-7DB3-4055-BB6F-06A429FCB11C}" type="presOf" srcId="{C8F61FF3-C931-4AF4-BC68-640BF3624504}" destId="{14A4CE5C-CAC1-4834-93B9-CE6888CBCC57}" srcOrd="1" destOrd="0" presId="urn:microsoft.com/office/officeart/2005/8/layout/orgChart1"/>
    <dgm:cxn modelId="{954D04DC-3548-464F-8E7E-2C330749E095}" type="presOf" srcId="{65611148-71F5-4D05-B9CB-CD959D8273F7}" destId="{BEA4F172-279C-44D0-AA2E-82A613B2E35B}" srcOrd="1" destOrd="0" presId="urn:microsoft.com/office/officeart/2005/8/layout/orgChart1"/>
    <dgm:cxn modelId="{8FC32AE3-AEF7-414F-A5DF-FD568386C33F}" type="presOf" srcId="{62EC4BE3-E428-4F2E-891F-39EAAC8F0911}" destId="{E7BD839F-E25C-414B-87CC-9DC67419A0FD}" srcOrd="0" destOrd="0" presId="urn:microsoft.com/office/officeart/2005/8/layout/orgChart1"/>
    <dgm:cxn modelId="{961D47E6-88D2-438E-A9F3-9D5671A5BE7E}" srcId="{49177AFE-42F6-4137-B133-281646EB4BD2}" destId="{FD2A3737-FBD9-4E77-A76F-E05C9264E078}" srcOrd="0" destOrd="0" parTransId="{A55DF1E4-01FA-4A29-B136-80D37F40176B}" sibTransId="{D6FCF6AC-5A34-4484-91AA-22143CD0B81E}"/>
    <dgm:cxn modelId="{2BAF60EA-2B09-4010-A66D-6C469A5750C6}" type="presOf" srcId="{CA387524-5A1C-4CDA-BE9E-88A1CBF3B472}" destId="{D0AAFB17-4C7A-48BB-91B9-320A05910708}" srcOrd="0" destOrd="0" presId="urn:microsoft.com/office/officeart/2005/8/layout/orgChart1"/>
    <dgm:cxn modelId="{4C3665EA-467A-4B4C-A5AA-EEDD04EF7F7B}" srcId="{F3810DB0-B062-42D1-9FA7-7D0BC1ED5A34}" destId="{49177AFE-42F6-4137-B133-281646EB4BD2}" srcOrd="1" destOrd="0" parTransId="{CD37CFC5-B213-4200-8D7E-A588277DF0F7}" sibTransId="{744F7311-4AB0-42EA-8A4F-9951E8B3B67F}"/>
    <dgm:cxn modelId="{D4CB0AF5-FD36-4626-BD1D-DBA63C4FBDCC}" type="presOf" srcId="{65611148-71F5-4D05-B9CB-CD959D8273F7}" destId="{9DD6A931-12FE-4BB1-AD86-8F977513223A}" srcOrd="0" destOrd="0" presId="urn:microsoft.com/office/officeart/2005/8/layout/orgChart1"/>
    <dgm:cxn modelId="{5C2446FE-556B-40FC-95FB-56FB1041163A}" type="presOf" srcId="{F3810DB0-B062-42D1-9FA7-7D0BC1ED5A34}" destId="{06A975B6-09E3-4C7F-8262-F98A02A883F7}" srcOrd="1" destOrd="0" presId="urn:microsoft.com/office/officeart/2005/8/layout/orgChart1"/>
    <dgm:cxn modelId="{FCCB242D-38DE-4D08-96F3-363FB2883455}" type="presParOf" srcId="{F547D8A1-822C-4685-8AEE-35CADD9F1969}" destId="{04490574-E0A1-4D1F-A858-3B9B23F6B465}" srcOrd="0" destOrd="0" presId="urn:microsoft.com/office/officeart/2005/8/layout/orgChart1"/>
    <dgm:cxn modelId="{A2C533E3-31CC-4FBA-B675-2168CC015A1A}" type="presParOf" srcId="{04490574-E0A1-4D1F-A858-3B9B23F6B465}" destId="{62FE6129-9219-4732-AB0A-06671E69DC00}" srcOrd="0" destOrd="0" presId="urn:microsoft.com/office/officeart/2005/8/layout/orgChart1"/>
    <dgm:cxn modelId="{C8097CA0-B1D6-46D8-A6F4-79840FD3B358}" type="presParOf" srcId="{62FE6129-9219-4732-AB0A-06671E69DC00}" destId="{11318421-4F5C-4948-B66A-6162B57052AB}" srcOrd="0" destOrd="0" presId="urn:microsoft.com/office/officeart/2005/8/layout/orgChart1"/>
    <dgm:cxn modelId="{E45E6809-30F5-4138-B509-0BCABFDA4A30}" type="presParOf" srcId="{62FE6129-9219-4732-AB0A-06671E69DC00}" destId="{0DEA0D96-0E6B-4C91-BC1E-761B67DA1FC0}" srcOrd="1" destOrd="0" presId="urn:microsoft.com/office/officeart/2005/8/layout/orgChart1"/>
    <dgm:cxn modelId="{825B2596-A45F-4457-BA7D-ED2AF16D574C}" type="presParOf" srcId="{04490574-E0A1-4D1F-A858-3B9B23F6B465}" destId="{02CF2E07-3EA5-4DFD-AB94-D8DE26F47B70}" srcOrd="1" destOrd="0" presId="urn:microsoft.com/office/officeart/2005/8/layout/orgChart1"/>
    <dgm:cxn modelId="{0EEF6CCD-CAA9-4990-99BF-A11CD8D5CC76}" type="presParOf" srcId="{04490574-E0A1-4D1F-A858-3B9B23F6B465}" destId="{A69A4F07-6DA9-4694-A456-BA0647A2CEF0}" srcOrd="2" destOrd="0" presId="urn:microsoft.com/office/officeart/2005/8/layout/orgChart1"/>
    <dgm:cxn modelId="{2F297790-FF71-4DE8-ABBC-41204E3EE2E2}" type="presParOf" srcId="{F547D8A1-822C-4685-8AEE-35CADD9F1969}" destId="{E8F81C70-03B5-47A2-B295-6CEAAFF2D1C3}" srcOrd="1" destOrd="0" presId="urn:microsoft.com/office/officeart/2005/8/layout/orgChart1"/>
    <dgm:cxn modelId="{D6ED5B91-0A1B-4301-B0FD-BE83C5E6CCAA}" type="presParOf" srcId="{E8F81C70-03B5-47A2-B295-6CEAAFF2D1C3}" destId="{6E39161C-8EEE-43B9-91AA-30484141A69F}" srcOrd="0" destOrd="0" presId="urn:microsoft.com/office/officeart/2005/8/layout/orgChart1"/>
    <dgm:cxn modelId="{7ECEF5DA-84DF-41FD-895E-4767B6E86B25}" type="presParOf" srcId="{6E39161C-8EEE-43B9-91AA-30484141A69F}" destId="{05F1C973-D2E7-4EB3-B3D3-0FB50C588673}" srcOrd="0" destOrd="0" presId="urn:microsoft.com/office/officeart/2005/8/layout/orgChart1"/>
    <dgm:cxn modelId="{00DB9279-533E-47F7-9838-413E5128C491}" type="presParOf" srcId="{6E39161C-8EEE-43B9-91AA-30484141A69F}" destId="{06A975B6-09E3-4C7F-8262-F98A02A883F7}" srcOrd="1" destOrd="0" presId="urn:microsoft.com/office/officeart/2005/8/layout/orgChart1"/>
    <dgm:cxn modelId="{F6219E5E-8C92-43B7-952A-D8C683E51A51}" type="presParOf" srcId="{E8F81C70-03B5-47A2-B295-6CEAAFF2D1C3}" destId="{037EF959-8B10-4A02-8228-5DD523D54268}" srcOrd="1" destOrd="0" presId="urn:microsoft.com/office/officeart/2005/8/layout/orgChart1"/>
    <dgm:cxn modelId="{335E7736-8D09-40BF-991D-CEB9CC093C69}" type="presParOf" srcId="{037EF959-8B10-4A02-8228-5DD523D54268}" destId="{A74D8048-1BC1-4E63-9F77-C1BF54F638D0}" srcOrd="0" destOrd="0" presId="urn:microsoft.com/office/officeart/2005/8/layout/orgChart1"/>
    <dgm:cxn modelId="{B60C12EC-2208-4B3A-839F-EAADAF475E3A}" type="presParOf" srcId="{037EF959-8B10-4A02-8228-5DD523D54268}" destId="{0B51DAC8-6463-49A2-8C1B-7D2D2A97C2CA}" srcOrd="1" destOrd="0" presId="urn:microsoft.com/office/officeart/2005/8/layout/orgChart1"/>
    <dgm:cxn modelId="{A2832B2C-BE36-430C-99CE-95AD2AE394C9}" type="presParOf" srcId="{0B51DAC8-6463-49A2-8C1B-7D2D2A97C2CA}" destId="{1D80B333-645E-4290-8643-C97A3AF66837}" srcOrd="0" destOrd="0" presId="urn:microsoft.com/office/officeart/2005/8/layout/orgChart1"/>
    <dgm:cxn modelId="{2DFBEE0D-9B90-486B-AAD4-FCBDF0A12122}" type="presParOf" srcId="{1D80B333-645E-4290-8643-C97A3AF66837}" destId="{2754E7EE-D2A5-445E-8A30-8530E90ADFCC}" srcOrd="0" destOrd="0" presId="urn:microsoft.com/office/officeart/2005/8/layout/orgChart1"/>
    <dgm:cxn modelId="{A2E6CAEC-2450-420F-BDA4-501874E61A1F}" type="presParOf" srcId="{1D80B333-645E-4290-8643-C97A3AF66837}" destId="{65423242-3628-48A2-9D7B-36AD4B1883E2}" srcOrd="1" destOrd="0" presId="urn:microsoft.com/office/officeart/2005/8/layout/orgChart1"/>
    <dgm:cxn modelId="{9D8DA29F-0B13-4951-822F-0F8BE8142B74}" type="presParOf" srcId="{0B51DAC8-6463-49A2-8C1B-7D2D2A97C2CA}" destId="{5DF7DB6C-9DA8-4231-9ED1-135D32F85420}" srcOrd="1" destOrd="0" presId="urn:microsoft.com/office/officeart/2005/8/layout/orgChart1"/>
    <dgm:cxn modelId="{0568620C-B5E8-407E-814A-20A1B3A32599}" type="presParOf" srcId="{5DF7DB6C-9DA8-4231-9ED1-135D32F85420}" destId="{CEE048B2-01DF-48ED-AB6D-964DBC9F35AB}" srcOrd="0" destOrd="0" presId="urn:microsoft.com/office/officeart/2005/8/layout/orgChart1"/>
    <dgm:cxn modelId="{54376BED-A991-43C5-8113-0287F675C1E9}" type="presParOf" srcId="{5DF7DB6C-9DA8-4231-9ED1-135D32F85420}" destId="{DA437065-3C77-47E0-97DB-F3E0E8ADCE93}" srcOrd="1" destOrd="0" presId="urn:microsoft.com/office/officeart/2005/8/layout/orgChart1"/>
    <dgm:cxn modelId="{3ECA75B7-D840-4267-A1A1-71A9429316B0}" type="presParOf" srcId="{DA437065-3C77-47E0-97DB-F3E0E8ADCE93}" destId="{21935024-9B28-4DB1-9986-CBBB39DBD034}" srcOrd="0" destOrd="0" presId="urn:microsoft.com/office/officeart/2005/8/layout/orgChart1"/>
    <dgm:cxn modelId="{CC2C90CD-DAE1-4098-B9EE-7AA34CBDEA07}" type="presParOf" srcId="{21935024-9B28-4DB1-9986-CBBB39DBD034}" destId="{7F476443-C0A4-4657-8EA8-C5C80C435FCD}" srcOrd="0" destOrd="0" presId="urn:microsoft.com/office/officeart/2005/8/layout/orgChart1"/>
    <dgm:cxn modelId="{98C8B269-78AB-4196-8DC5-515F7DB28D13}" type="presParOf" srcId="{21935024-9B28-4DB1-9986-CBBB39DBD034}" destId="{C07D6422-734A-4AC1-A596-F2231BCB601C}" srcOrd="1" destOrd="0" presId="urn:microsoft.com/office/officeart/2005/8/layout/orgChart1"/>
    <dgm:cxn modelId="{48AF0601-0197-49A2-A417-7F8066FC44F5}" type="presParOf" srcId="{DA437065-3C77-47E0-97DB-F3E0E8ADCE93}" destId="{609F52DE-20F5-435B-AFC1-4B008A679FD8}" srcOrd="1" destOrd="0" presId="urn:microsoft.com/office/officeart/2005/8/layout/orgChart1"/>
    <dgm:cxn modelId="{A3E16C6D-6414-4EF3-A2C3-D54CE6EDE3EF}" type="presParOf" srcId="{DA437065-3C77-47E0-97DB-F3E0E8ADCE93}" destId="{CDAF387A-EBF8-4258-96EE-8B1AF7096CC5}" srcOrd="2" destOrd="0" presId="urn:microsoft.com/office/officeart/2005/8/layout/orgChart1"/>
    <dgm:cxn modelId="{C3D7A0A7-36E5-4CD3-B64D-BC6CE5B9E8F7}" type="presParOf" srcId="{0B51DAC8-6463-49A2-8C1B-7D2D2A97C2CA}" destId="{7CF7E1E5-9C79-4BE6-A83A-78EC1F7F354C}" srcOrd="2" destOrd="0" presId="urn:microsoft.com/office/officeart/2005/8/layout/orgChart1"/>
    <dgm:cxn modelId="{421BA557-063C-47FC-8BF7-7170EB8E468B}" type="presParOf" srcId="{037EF959-8B10-4A02-8228-5DD523D54268}" destId="{D0AAFB17-4C7A-48BB-91B9-320A05910708}" srcOrd="2" destOrd="0" presId="urn:microsoft.com/office/officeart/2005/8/layout/orgChart1"/>
    <dgm:cxn modelId="{05266D08-B057-4437-99B1-D0EE15FE8BA9}" type="presParOf" srcId="{037EF959-8B10-4A02-8228-5DD523D54268}" destId="{6D90CE5B-B049-4299-8EA5-63BD6CEC87BF}" srcOrd="3" destOrd="0" presId="urn:microsoft.com/office/officeart/2005/8/layout/orgChart1"/>
    <dgm:cxn modelId="{DD3302ED-73D5-4C3E-9FA9-A76F7DAD6429}" type="presParOf" srcId="{6D90CE5B-B049-4299-8EA5-63BD6CEC87BF}" destId="{52A5CB0F-54B3-4529-ACCF-94EB9342FA63}" srcOrd="0" destOrd="0" presId="urn:microsoft.com/office/officeart/2005/8/layout/orgChart1"/>
    <dgm:cxn modelId="{D8100607-DBAE-4A84-9DA6-927DCAD448AD}" type="presParOf" srcId="{52A5CB0F-54B3-4529-ACCF-94EB9342FA63}" destId="{9DD6A931-12FE-4BB1-AD86-8F977513223A}" srcOrd="0" destOrd="0" presId="urn:microsoft.com/office/officeart/2005/8/layout/orgChart1"/>
    <dgm:cxn modelId="{ABA112A1-9A6F-4D26-A794-DBD21D1C2A51}" type="presParOf" srcId="{52A5CB0F-54B3-4529-ACCF-94EB9342FA63}" destId="{BEA4F172-279C-44D0-AA2E-82A613B2E35B}" srcOrd="1" destOrd="0" presId="urn:microsoft.com/office/officeart/2005/8/layout/orgChart1"/>
    <dgm:cxn modelId="{6B03681A-9D90-4E05-96F2-81A234B8F951}" type="presParOf" srcId="{6D90CE5B-B049-4299-8EA5-63BD6CEC87BF}" destId="{992A0070-30B5-4F04-9C24-2AFE35739B86}" srcOrd="1" destOrd="0" presId="urn:microsoft.com/office/officeart/2005/8/layout/orgChart1"/>
    <dgm:cxn modelId="{6E84F52E-C324-4CB8-90AF-2B886DB6FD3E}" type="presParOf" srcId="{992A0070-30B5-4F04-9C24-2AFE35739B86}" destId="{706BC94D-F65E-4D06-B07C-D2651CDE7794}" srcOrd="0" destOrd="0" presId="urn:microsoft.com/office/officeart/2005/8/layout/orgChart1"/>
    <dgm:cxn modelId="{1B01AB5A-8A8B-42FD-A3E6-CA979C09CDC3}" type="presParOf" srcId="{992A0070-30B5-4F04-9C24-2AFE35739B86}" destId="{961FAF87-4370-4C23-BC3A-82630CF61668}" srcOrd="1" destOrd="0" presId="urn:microsoft.com/office/officeart/2005/8/layout/orgChart1"/>
    <dgm:cxn modelId="{F66B2E3E-3E9C-427F-8EDE-D4593AC6E895}" type="presParOf" srcId="{961FAF87-4370-4C23-BC3A-82630CF61668}" destId="{B3A83E6C-3A21-4A2A-BF21-0938E7EB3D5A}" srcOrd="0" destOrd="0" presId="urn:microsoft.com/office/officeart/2005/8/layout/orgChart1"/>
    <dgm:cxn modelId="{B763A70D-FC2C-47BA-8DA3-98EB2AD4FA47}" type="presParOf" srcId="{B3A83E6C-3A21-4A2A-BF21-0938E7EB3D5A}" destId="{8AC654FB-663D-47DE-8B3D-F177CAF58101}" srcOrd="0" destOrd="0" presId="urn:microsoft.com/office/officeart/2005/8/layout/orgChart1"/>
    <dgm:cxn modelId="{FABEA664-E52F-493D-B6FD-677E2BD069C0}" type="presParOf" srcId="{B3A83E6C-3A21-4A2A-BF21-0938E7EB3D5A}" destId="{862F2641-96EF-43EF-8BD4-EF4B05250C9D}" srcOrd="1" destOrd="0" presId="urn:microsoft.com/office/officeart/2005/8/layout/orgChart1"/>
    <dgm:cxn modelId="{4F46CA0D-517B-48F0-B000-256D9DBAF9B1}" type="presParOf" srcId="{961FAF87-4370-4C23-BC3A-82630CF61668}" destId="{36FA8CDA-FDFC-4A94-A0FF-CEFE9051B5D2}" srcOrd="1" destOrd="0" presId="urn:microsoft.com/office/officeart/2005/8/layout/orgChart1"/>
    <dgm:cxn modelId="{89071E94-3335-4375-BED4-32A6F9D38624}" type="presParOf" srcId="{36FA8CDA-FDFC-4A94-A0FF-CEFE9051B5D2}" destId="{E7BD839F-E25C-414B-87CC-9DC67419A0FD}" srcOrd="0" destOrd="0" presId="urn:microsoft.com/office/officeart/2005/8/layout/orgChart1"/>
    <dgm:cxn modelId="{24D866CD-08D7-45CB-A949-9E8DD1D130C9}" type="presParOf" srcId="{36FA8CDA-FDFC-4A94-A0FF-CEFE9051B5D2}" destId="{942123B9-6079-4285-ADAF-4C38F546B3C7}" srcOrd="1" destOrd="0" presId="urn:microsoft.com/office/officeart/2005/8/layout/orgChart1"/>
    <dgm:cxn modelId="{3ED0A16C-F293-42A2-8DAC-3C6CC9939560}" type="presParOf" srcId="{942123B9-6079-4285-ADAF-4C38F546B3C7}" destId="{3FEAE762-D41B-4677-B651-2A288A6E775A}" srcOrd="0" destOrd="0" presId="urn:microsoft.com/office/officeart/2005/8/layout/orgChart1"/>
    <dgm:cxn modelId="{DEE5F893-D7FB-4C99-8373-75DC75174CB8}" type="presParOf" srcId="{3FEAE762-D41B-4677-B651-2A288A6E775A}" destId="{CE3EFCC7-E7A9-4BFD-A51D-7C188333BBAD}" srcOrd="0" destOrd="0" presId="urn:microsoft.com/office/officeart/2005/8/layout/orgChart1"/>
    <dgm:cxn modelId="{97D7CDA1-3DEB-4088-9D83-3E59B07DF3C0}" type="presParOf" srcId="{3FEAE762-D41B-4677-B651-2A288A6E775A}" destId="{14A4CE5C-CAC1-4834-93B9-CE6888CBCC57}" srcOrd="1" destOrd="0" presId="urn:microsoft.com/office/officeart/2005/8/layout/orgChart1"/>
    <dgm:cxn modelId="{3F15AAEB-7755-4A40-AEC7-D4BEA89AF104}" type="presParOf" srcId="{942123B9-6079-4285-ADAF-4C38F546B3C7}" destId="{77EAA5D7-DF2B-4EC5-8438-380F8AF37D44}" srcOrd="1" destOrd="0" presId="urn:microsoft.com/office/officeart/2005/8/layout/orgChart1"/>
    <dgm:cxn modelId="{9EB63267-06E4-4261-A105-27323F0AB953}" type="presParOf" srcId="{942123B9-6079-4285-ADAF-4C38F546B3C7}" destId="{28D41855-0CAE-47AA-9337-9A8BAED625FF}" srcOrd="2" destOrd="0" presId="urn:microsoft.com/office/officeart/2005/8/layout/orgChart1"/>
    <dgm:cxn modelId="{AD43B343-7C17-4EB3-948D-4A46D581664D}" type="presParOf" srcId="{961FAF87-4370-4C23-BC3A-82630CF61668}" destId="{D7236F1A-A745-4ECF-BD7E-F0B14C213F8D}" srcOrd="2" destOrd="0" presId="urn:microsoft.com/office/officeart/2005/8/layout/orgChart1"/>
    <dgm:cxn modelId="{02FEB139-14DA-4331-A4DE-71861263F72F}" type="presParOf" srcId="{992A0070-30B5-4F04-9C24-2AFE35739B86}" destId="{CFD6D3CE-D5DE-4B60-BE4B-0D2DE67535F8}" srcOrd="2" destOrd="0" presId="urn:microsoft.com/office/officeart/2005/8/layout/orgChart1"/>
    <dgm:cxn modelId="{70815DA7-C51C-4612-B48C-7CEE77CE278C}" type="presParOf" srcId="{992A0070-30B5-4F04-9C24-2AFE35739B86}" destId="{BABE66E2-A3AD-4F51-AE47-ADD1F4783BA3}" srcOrd="3" destOrd="0" presId="urn:microsoft.com/office/officeart/2005/8/layout/orgChart1"/>
    <dgm:cxn modelId="{8E6ADB84-F95B-48B1-840D-3DA8551C37A4}" type="presParOf" srcId="{BABE66E2-A3AD-4F51-AE47-ADD1F4783BA3}" destId="{08B34115-E430-45FF-9BDC-A4CE9C1ABDDD}" srcOrd="0" destOrd="0" presId="urn:microsoft.com/office/officeart/2005/8/layout/orgChart1"/>
    <dgm:cxn modelId="{2E4C4BC2-4D48-4A07-8601-EADF5AEBE106}" type="presParOf" srcId="{08B34115-E430-45FF-9BDC-A4CE9C1ABDDD}" destId="{38E1F095-AA5A-4DF3-9388-4BE49E2D64EB}" srcOrd="0" destOrd="0" presId="urn:microsoft.com/office/officeart/2005/8/layout/orgChart1"/>
    <dgm:cxn modelId="{68EDC13E-4CD4-413E-AC4F-4C6D1A5F49B0}" type="presParOf" srcId="{08B34115-E430-45FF-9BDC-A4CE9C1ABDDD}" destId="{D6BCDB9E-057A-4B64-BD03-B95789965BB3}" srcOrd="1" destOrd="0" presId="urn:microsoft.com/office/officeart/2005/8/layout/orgChart1"/>
    <dgm:cxn modelId="{89FF31A5-FCC4-4C64-BC83-3687C06E619B}" type="presParOf" srcId="{BABE66E2-A3AD-4F51-AE47-ADD1F4783BA3}" destId="{E5419500-4D24-442E-95C9-2C04637CE84C}" srcOrd="1" destOrd="0" presId="urn:microsoft.com/office/officeart/2005/8/layout/orgChart1"/>
    <dgm:cxn modelId="{9268F79C-9496-47D1-BBA2-F69A38720A8E}" type="presParOf" srcId="{E5419500-4D24-442E-95C9-2C04637CE84C}" destId="{57068053-04EA-4CC2-AAD9-C0E2B737DE2B}" srcOrd="0" destOrd="0" presId="urn:microsoft.com/office/officeart/2005/8/layout/orgChart1"/>
    <dgm:cxn modelId="{5E38C97F-32AA-4C60-BE65-CF639E677A92}" type="presParOf" srcId="{E5419500-4D24-442E-95C9-2C04637CE84C}" destId="{A4B03EDC-7B5B-449A-A9F4-9B3D41CEBB17}" srcOrd="1" destOrd="0" presId="urn:microsoft.com/office/officeart/2005/8/layout/orgChart1"/>
    <dgm:cxn modelId="{3ED08E6B-731B-443F-B67B-246EED68BC91}" type="presParOf" srcId="{A4B03EDC-7B5B-449A-A9F4-9B3D41CEBB17}" destId="{87733682-6252-4F12-9057-73B91D23ECC0}" srcOrd="0" destOrd="0" presId="urn:microsoft.com/office/officeart/2005/8/layout/orgChart1"/>
    <dgm:cxn modelId="{A7DC80DC-0EAF-4A10-A442-A0DB6C32C0DB}" type="presParOf" srcId="{87733682-6252-4F12-9057-73B91D23ECC0}" destId="{D7FB1C58-0806-4841-B8CE-3341652C6826}" srcOrd="0" destOrd="0" presId="urn:microsoft.com/office/officeart/2005/8/layout/orgChart1"/>
    <dgm:cxn modelId="{9FECEB6D-0F2C-4545-83DA-B2C1C74F23BD}" type="presParOf" srcId="{87733682-6252-4F12-9057-73B91D23ECC0}" destId="{CE5ACEC5-55A9-4FF9-A024-B8920E469145}" srcOrd="1" destOrd="0" presId="urn:microsoft.com/office/officeart/2005/8/layout/orgChart1"/>
    <dgm:cxn modelId="{59B8E8F7-A8C4-46F9-8E0E-1902C30EC879}" type="presParOf" srcId="{A4B03EDC-7B5B-449A-A9F4-9B3D41CEBB17}" destId="{C9EE28F4-6D5F-4401-A3BB-808F4B02C3A1}" srcOrd="1" destOrd="0" presId="urn:microsoft.com/office/officeart/2005/8/layout/orgChart1"/>
    <dgm:cxn modelId="{CB31C019-90F2-460D-AD6A-4E51AE98CDD1}" type="presParOf" srcId="{A4B03EDC-7B5B-449A-A9F4-9B3D41CEBB17}" destId="{E72A4CA1-1037-49BF-BA41-9B75BF7CFB00}" srcOrd="2" destOrd="0" presId="urn:microsoft.com/office/officeart/2005/8/layout/orgChart1"/>
    <dgm:cxn modelId="{D537F721-E3D2-43DF-84D1-9635D547310D}" type="presParOf" srcId="{BABE66E2-A3AD-4F51-AE47-ADD1F4783BA3}" destId="{E090C662-5A90-4097-B9ED-76EE9A7C4248}" srcOrd="2" destOrd="0" presId="urn:microsoft.com/office/officeart/2005/8/layout/orgChart1"/>
    <dgm:cxn modelId="{B2D8A33F-8C45-496A-B5A7-18B123496CA9}" type="presParOf" srcId="{6D90CE5B-B049-4299-8EA5-63BD6CEC87BF}" destId="{0944345B-53D8-4E28-BE01-4F40FE22066C}" srcOrd="2" destOrd="0" presId="urn:microsoft.com/office/officeart/2005/8/layout/orgChart1"/>
    <dgm:cxn modelId="{3EC6482F-358A-4FC2-A3E6-73812B80CFD4}" type="presParOf" srcId="{E8F81C70-03B5-47A2-B295-6CEAAFF2D1C3}" destId="{8CB54E31-6A6E-4AAE-881A-162D952632FA}" srcOrd="2" destOrd="0" presId="urn:microsoft.com/office/officeart/2005/8/layout/orgChart1"/>
    <dgm:cxn modelId="{D6FC3781-8FFE-4EDD-8F69-CE56F447E6BF}" type="presParOf" srcId="{8CB54E31-6A6E-4AAE-881A-162D952632FA}" destId="{3F57ECDE-AD5A-4C13-B63B-B37306000533}" srcOrd="0" destOrd="0" presId="urn:microsoft.com/office/officeart/2005/8/layout/orgChart1"/>
    <dgm:cxn modelId="{7B15895F-1EBD-4666-AE68-90BC19B54A0D}" type="presParOf" srcId="{8CB54E31-6A6E-4AAE-881A-162D952632FA}" destId="{8008676C-F1F5-473A-A705-5CBA01B95C3F}" srcOrd="1" destOrd="0" presId="urn:microsoft.com/office/officeart/2005/8/layout/orgChart1"/>
    <dgm:cxn modelId="{169C3775-D0D1-46E9-A07F-71B23485A4C8}" type="presParOf" srcId="{8008676C-F1F5-473A-A705-5CBA01B95C3F}" destId="{E1C4F0DE-C1F2-4E89-93CC-DDECFA3482DC}" srcOrd="0" destOrd="0" presId="urn:microsoft.com/office/officeart/2005/8/layout/orgChart1"/>
    <dgm:cxn modelId="{1C1E4DD5-8C9F-43C2-A31A-2D6A638DC942}" type="presParOf" srcId="{E1C4F0DE-C1F2-4E89-93CC-DDECFA3482DC}" destId="{6E6E71C7-7583-43AA-8417-9334B3B6DD19}" srcOrd="0" destOrd="0" presId="urn:microsoft.com/office/officeart/2005/8/layout/orgChart1"/>
    <dgm:cxn modelId="{A5B2E854-4AE1-4F81-AD3A-5E9D108EE305}" type="presParOf" srcId="{E1C4F0DE-C1F2-4E89-93CC-DDECFA3482DC}" destId="{BB3E47DA-E6AB-40C4-9088-40F25512CD8E}" srcOrd="1" destOrd="0" presId="urn:microsoft.com/office/officeart/2005/8/layout/orgChart1"/>
    <dgm:cxn modelId="{F08822CA-02E2-426A-9A84-ACBBEA855711}" type="presParOf" srcId="{8008676C-F1F5-473A-A705-5CBA01B95C3F}" destId="{D613285F-1EA3-468F-A20C-E7A64C692297}" srcOrd="1" destOrd="0" presId="urn:microsoft.com/office/officeart/2005/8/layout/orgChart1"/>
    <dgm:cxn modelId="{DA507978-9FC9-4BAA-849B-DC10D07EBF37}" type="presParOf" srcId="{8008676C-F1F5-473A-A705-5CBA01B95C3F}" destId="{5DDE4C25-23C2-4EA5-B9C1-BA773ACD3A7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ppt/diagrams/data5.xml><?xml version="1.0" encoding="utf-8"?>
<dgm:dataModel xmlns:dgm="http://schemas.openxmlformats.org/drawingml/2006/diagram" xmlns:a="http://schemas.openxmlformats.org/drawingml/2006/main">
  <dgm:ptLst>
    <dgm:pt modelId="{84A04AC9-CD87-4909-904A-7DF32B7B6B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MY"/>
        </a:p>
      </dgm:t>
    </dgm:pt>
    <dgm:pt modelId="{3267D659-1C6B-4CFE-970F-FFF845B3EE83}">
      <dgm:prSet phldrT="[Text]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MY" dirty="0" err="1"/>
            <a:t>Agensi</a:t>
          </a:r>
          <a:r>
            <a:rPr lang="en-MY" dirty="0"/>
            <a:t> </a:t>
          </a:r>
          <a:r>
            <a:rPr lang="en-MY" dirty="0" err="1"/>
            <a:t>Pelanggan</a:t>
          </a:r>
          <a:endParaRPr lang="en-MY" dirty="0"/>
        </a:p>
      </dgm:t>
    </dgm:pt>
    <dgm:pt modelId="{7ED3EFD1-AECC-432B-8D26-0EDDFEBD40E7}" type="parTrans" cxnId="{FEE824C6-4D5F-41F5-8320-162D1DCA12E7}">
      <dgm:prSet/>
      <dgm:spPr/>
      <dgm:t>
        <a:bodyPr/>
        <a:lstStyle/>
        <a:p>
          <a:endParaRPr lang="en-MY"/>
        </a:p>
      </dgm:t>
    </dgm:pt>
    <dgm:pt modelId="{9A171DD9-7DD9-4CB3-A81C-02EED5D343E5}" type="sibTrans" cxnId="{FEE824C6-4D5F-41F5-8320-162D1DCA12E7}">
      <dgm:prSet/>
      <dgm:spPr/>
      <dgm:t>
        <a:bodyPr/>
        <a:lstStyle/>
        <a:p>
          <a:endParaRPr lang="en-MY"/>
        </a:p>
      </dgm:t>
    </dgm:pt>
    <dgm:pt modelId="{96E59AD7-474D-4E91-A73C-BCF3DC84B36D}" type="asst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CPAB (BPPK) </a:t>
          </a:r>
        </a:p>
      </dgm:t>
    </dgm:pt>
    <dgm:pt modelId="{CB71F7BF-0A0C-4E2D-80BF-C31A5CF2E4BE}" type="parTrans" cxnId="{2D8EB696-6AC6-46DE-B1C1-13B795C0C13D}">
      <dgm:prSet/>
      <dgm:spPr>
        <a:ln w="28575"/>
      </dgm:spPr>
      <dgm:t>
        <a:bodyPr/>
        <a:lstStyle/>
        <a:p>
          <a:endParaRPr lang="en-MY"/>
        </a:p>
      </dgm:t>
    </dgm:pt>
    <dgm:pt modelId="{C6FBD759-3BB3-4EC1-9FF2-FBAEA5A0FA3D}" type="sibTrans" cxnId="{2D8EB696-6AC6-46DE-B1C1-13B795C0C13D}">
      <dgm:prSet/>
      <dgm:spPr/>
      <dgm:t>
        <a:bodyPr/>
        <a:lstStyle/>
        <a:p>
          <a:endParaRPr lang="en-MY"/>
        </a:p>
      </dgm:t>
    </dgm:pt>
    <dgm:pt modelId="{49177AFE-42F6-4137-B133-281646EB4BD2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SKALA</a:t>
          </a:r>
        </a:p>
      </dgm:t>
    </dgm:pt>
    <dgm:pt modelId="{CD37CFC5-B213-4200-8D7E-A588277DF0F7}" type="parTrans" cxnId="{4C3665EA-467A-4B4C-A5AA-EEDD04EF7F7B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744F7311-4AB0-42EA-8A4F-9951E8B3B67F}" type="sibTrans" cxnId="{4C3665EA-467A-4B4C-A5AA-EEDD04EF7F7B}">
      <dgm:prSet/>
      <dgm:spPr/>
      <dgm:t>
        <a:bodyPr/>
        <a:lstStyle/>
        <a:p>
          <a:endParaRPr lang="en-MY"/>
        </a:p>
      </dgm:t>
    </dgm:pt>
    <dgm:pt modelId="{65611148-71F5-4D05-B9CB-CD959D8273F7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 err="1"/>
            <a:t>Selain</a:t>
          </a:r>
          <a:r>
            <a:rPr lang="en-MY" dirty="0"/>
            <a:t> SKALA</a:t>
          </a:r>
        </a:p>
      </dgm:t>
    </dgm:pt>
    <dgm:pt modelId="{CA387524-5A1C-4CDA-BE9E-88A1CBF3B472}" type="parTrans" cxnId="{B20FB4B5-761F-4402-B04A-B84150452C79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A97CC91B-C41B-4612-BF8D-ABD13016487F}" type="sibTrans" cxnId="{B20FB4B5-761F-4402-B04A-B84150452C79}">
      <dgm:prSet/>
      <dgm:spPr/>
      <dgm:t>
        <a:bodyPr/>
        <a:lstStyle/>
        <a:p>
          <a:endParaRPr lang="en-MY"/>
        </a:p>
      </dgm:t>
    </dgm:pt>
    <dgm:pt modelId="{B7FDB34A-71D4-44B3-9BA9-5594D50A8664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Caw / Negeri</a:t>
          </a:r>
        </a:p>
      </dgm:t>
    </dgm:pt>
    <dgm:pt modelId="{3A2FA382-23DA-4B78-AA34-1B784C7C2ED0}" type="parTrans" cxnId="{17843631-1062-48B5-A5CE-CB1D158278C3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CE0796BD-C5B7-4218-A6BE-D7BECAAC9825}" type="sibTrans" cxnId="{17843631-1062-48B5-A5CE-CB1D158278C3}">
      <dgm:prSet/>
      <dgm:spPr/>
      <dgm:t>
        <a:bodyPr/>
        <a:lstStyle/>
        <a:p>
          <a:endParaRPr lang="en-MY"/>
        </a:p>
      </dgm:t>
    </dgm:pt>
    <dgm:pt modelId="{FD2A3737-FBD9-4E77-A76F-E05C9264E078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Caw / Negeri</a:t>
          </a:r>
        </a:p>
      </dgm:t>
    </dgm:pt>
    <dgm:pt modelId="{A55DF1E4-01FA-4A29-B136-80D37F40176B}" type="parTrans" cxnId="{961D47E6-88D2-438E-A9F3-9D5671A5BE7E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D6FCF6AC-5A34-4484-91AA-22143CD0B81E}" type="sibTrans" cxnId="{961D47E6-88D2-438E-A9F3-9D5671A5BE7E}">
      <dgm:prSet/>
      <dgm:spPr/>
      <dgm:t>
        <a:bodyPr/>
        <a:lstStyle/>
        <a:p>
          <a:endParaRPr lang="en-MY"/>
        </a:p>
      </dgm:t>
    </dgm:pt>
    <dgm:pt modelId="{41D5F3A6-BB23-456D-8A8D-04E437B1DB34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 err="1"/>
            <a:t>Kontrak</a:t>
          </a:r>
          <a:r>
            <a:rPr lang="en-MY" dirty="0"/>
            <a:t> FM</a:t>
          </a:r>
        </a:p>
      </dgm:t>
    </dgm:pt>
    <dgm:pt modelId="{0160BDAA-A58F-4C28-9B5C-C09D68CD07A6}" type="parTrans" cxnId="{571468A4-8AC8-4F8E-9AEA-A0D8CA28BEC4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9998D60B-B95C-40A1-BFEB-BF4BF514D1F8}" type="sibTrans" cxnId="{571468A4-8AC8-4F8E-9AEA-A0D8CA28BEC4}">
      <dgm:prSet/>
      <dgm:spPr/>
      <dgm:t>
        <a:bodyPr/>
        <a:lstStyle/>
        <a:p>
          <a:endParaRPr lang="en-MY"/>
        </a:p>
      </dgm:t>
    </dgm:pt>
    <dgm:pt modelId="{D898AFCE-890D-475D-9BD8-75C14946A3A9}">
      <dgm:prSet phldrT="[Text]"/>
      <dgm:spPr>
        <a:solidFill>
          <a:srgbClr val="0070C0"/>
        </a:solidFill>
        <a:ln>
          <a:solidFill>
            <a:srgbClr val="0070C0"/>
          </a:solidFill>
        </a:ln>
      </dgm:spPr>
      <dgm:t>
        <a:bodyPr/>
        <a:lstStyle/>
        <a:p>
          <a:r>
            <a:rPr lang="en-MY" dirty="0" err="1"/>
            <a:t>Selain</a:t>
          </a:r>
          <a:r>
            <a:rPr lang="en-MY" dirty="0"/>
            <a:t> </a:t>
          </a:r>
          <a:r>
            <a:rPr lang="en-MY" dirty="0" err="1"/>
            <a:t>Kontrak</a:t>
          </a:r>
          <a:r>
            <a:rPr lang="en-MY" dirty="0"/>
            <a:t> FM</a:t>
          </a:r>
        </a:p>
      </dgm:t>
    </dgm:pt>
    <dgm:pt modelId="{6766154D-FAC2-41D2-B43B-6FDC033605AC}" type="parTrans" cxnId="{9C16E72A-48A0-4206-9087-639B9DE9235B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11633911-0456-4CCE-A5DD-51B0C3F50F4F}" type="sibTrans" cxnId="{9C16E72A-48A0-4206-9087-639B9DE9235B}">
      <dgm:prSet/>
      <dgm:spPr/>
      <dgm:t>
        <a:bodyPr/>
        <a:lstStyle/>
        <a:p>
          <a:endParaRPr lang="en-MY"/>
        </a:p>
      </dgm:t>
    </dgm:pt>
    <dgm:pt modelId="{C8F61FF3-C931-4AF4-BC68-640BF3624504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Caw / Negeri</a:t>
          </a:r>
        </a:p>
      </dgm:t>
    </dgm:pt>
    <dgm:pt modelId="{62EC4BE3-E428-4F2E-891F-39EAAC8F0911}" type="parTrans" cxnId="{FB233F0A-9AB0-43EF-BC5B-56CA711E20E2}">
      <dgm:prSet/>
      <dgm:spPr>
        <a:ln w="28575">
          <a:headEnd type="none" w="med" len="med"/>
          <a:tailEnd type="triangle" w="med" len="med"/>
        </a:ln>
      </dgm:spPr>
      <dgm:t>
        <a:bodyPr/>
        <a:lstStyle/>
        <a:p>
          <a:endParaRPr lang="en-MY"/>
        </a:p>
      </dgm:t>
    </dgm:pt>
    <dgm:pt modelId="{3E40F93D-C435-429E-BA7B-FCE7C4800811}" type="sibTrans" cxnId="{FB233F0A-9AB0-43EF-BC5B-56CA711E20E2}">
      <dgm:prSet/>
      <dgm:spPr/>
      <dgm:t>
        <a:bodyPr/>
        <a:lstStyle/>
        <a:p>
          <a:endParaRPr lang="en-MY"/>
        </a:p>
      </dgm:t>
    </dgm:pt>
    <dgm:pt modelId="{F3810DB0-B062-42D1-9FA7-7D0BC1ED5A34}">
      <dgm:prSet phldrT="[Text]"/>
      <dgm:spPr>
        <a:solidFill>
          <a:srgbClr val="0070C0"/>
        </a:solidFill>
      </dgm:spPr>
      <dgm:t>
        <a:bodyPr/>
        <a:lstStyle/>
        <a:p>
          <a:r>
            <a:rPr lang="en-MY" dirty="0"/>
            <a:t>KPKR</a:t>
          </a:r>
        </a:p>
      </dgm:t>
    </dgm:pt>
    <dgm:pt modelId="{41149E42-F72E-45BD-BC4E-150D56DE9EED}" type="parTrans" cxnId="{F8D345B7-A6C3-4ACE-B827-9EFD44CDA3E1}">
      <dgm:prSet/>
      <dgm:spPr/>
      <dgm:t>
        <a:bodyPr/>
        <a:lstStyle/>
        <a:p>
          <a:endParaRPr lang="en-MY"/>
        </a:p>
      </dgm:t>
    </dgm:pt>
    <dgm:pt modelId="{0057756D-22E2-4C26-A665-7BF52E1394DC}" type="sibTrans" cxnId="{F8D345B7-A6C3-4ACE-B827-9EFD44CDA3E1}">
      <dgm:prSet/>
      <dgm:spPr/>
      <dgm:t>
        <a:bodyPr/>
        <a:lstStyle/>
        <a:p>
          <a:endParaRPr lang="en-MY"/>
        </a:p>
      </dgm:t>
    </dgm:pt>
    <dgm:pt modelId="{F547D8A1-822C-4685-8AEE-35CADD9F1969}" type="pres">
      <dgm:prSet presAssocID="{84A04AC9-CD87-4909-904A-7DF32B7B6B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4490574-E0A1-4D1F-A858-3B9B23F6B465}" type="pres">
      <dgm:prSet presAssocID="{3267D659-1C6B-4CFE-970F-FFF845B3EE83}" presName="hierRoot1" presStyleCnt="0">
        <dgm:presLayoutVars>
          <dgm:hierBranch val="init"/>
        </dgm:presLayoutVars>
      </dgm:prSet>
      <dgm:spPr/>
    </dgm:pt>
    <dgm:pt modelId="{62FE6129-9219-4732-AB0A-06671E69DC00}" type="pres">
      <dgm:prSet presAssocID="{3267D659-1C6B-4CFE-970F-FFF845B3EE83}" presName="rootComposite1" presStyleCnt="0"/>
      <dgm:spPr/>
    </dgm:pt>
    <dgm:pt modelId="{11318421-4F5C-4948-B66A-6162B57052AB}" type="pres">
      <dgm:prSet presAssocID="{3267D659-1C6B-4CFE-970F-FFF845B3EE83}" presName="rootText1" presStyleLbl="node0" presStyleIdx="0" presStyleCnt="2" custLinFactX="137926" custLinFactNeighborX="200000" custLinFactNeighborY="-152">
        <dgm:presLayoutVars>
          <dgm:chPref val="3"/>
        </dgm:presLayoutVars>
      </dgm:prSet>
      <dgm:spPr/>
    </dgm:pt>
    <dgm:pt modelId="{0DEA0D96-0E6B-4C91-BC1E-761B67DA1FC0}" type="pres">
      <dgm:prSet presAssocID="{3267D659-1C6B-4CFE-970F-FFF845B3EE83}" presName="rootConnector1" presStyleLbl="node1" presStyleIdx="0" presStyleCnt="0"/>
      <dgm:spPr/>
    </dgm:pt>
    <dgm:pt modelId="{02CF2E07-3EA5-4DFD-AB94-D8DE26F47B70}" type="pres">
      <dgm:prSet presAssocID="{3267D659-1C6B-4CFE-970F-FFF845B3EE83}" presName="hierChild2" presStyleCnt="0"/>
      <dgm:spPr/>
    </dgm:pt>
    <dgm:pt modelId="{A69A4F07-6DA9-4694-A456-BA0647A2CEF0}" type="pres">
      <dgm:prSet presAssocID="{3267D659-1C6B-4CFE-970F-FFF845B3EE83}" presName="hierChild3" presStyleCnt="0"/>
      <dgm:spPr/>
    </dgm:pt>
    <dgm:pt modelId="{E8F81C70-03B5-47A2-B295-6CEAAFF2D1C3}" type="pres">
      <dgm:prSet presAssocID="{F3810DB0-B062-42D1-9FA7-7D0BC1ED5A34}" presName="hierRoot1" presStyleCnt="0">
        <dgm:presLayoutVars>
          <dgm:hierBranch val="init"/>
        </dgm:presLayoutVars>
      </dgm:prSet>
      <dgm:spPr/>
    </dgm:pt>
    <dgm:pt modelId="{6E39161C-8EEE-43B9-91AA-30484141A69F}" type="pres">
      <dgm:prSet presAssocID="{F3810DB0-B062-42D1-9FA7-7D0BC1ED5A34}" presName="rootComposite1" presStyleCnt="0"/>
      <dgm:spPr/>
    </dgm:pt>
    <dgm:pt modelId="{05F1C973-D2E7-4EB3-B3D3-0FB50C588673}" type="pres">
      <dgm:prSet presAssocID="{F3810DB0-B062-42D1-9FA7-7D0BC1ED5A34}" presName="rootText1" presStyleLbl="node0" presStyleIdx="1" presStyleCnt="2">
        <dgm:presLayoutVars>
          <dgm:chPref val="3"/>
        </dgm:presLayoutVars>
      </dgm:prSet>
      <dgm:spPr/>
    </dgm:pt>
    <dgm:pt modelId="{06A975B6-09E3-4C7F-8262-F98A02A883F7}" type="pres">
      <dgm:prSet presAssocID="{F3810DB0-B062-42D1-9FA7-7D0BC1ED5A34}" presName="rootConnector1" presStyleLbl="node1" presStyleIdx="0" presStyleCnt="0"/>
      <dgm:spPr/>
    </dgm:pt>
    <dgm:pt modelId="{037EF959-8B10-4A02-8228-5DD523D54268}" type="pres">
      <dgm:prSet presAssocID="{F3810DB0-B062-42D1-9FA7-7D0BC1ED5A34}" presName="hierChild2" presStyleCnt="0"/>
      <dgm:spPr/>
    </dgm:pt>
    <dgm:pt modelId="{A74D8048-1BC1-4E63-9F77-C1BF54F638D0}" type="pres">
      <dgm:prSet presAssocID="{CD37CFC5-B213-4200-8D7E-A588277DF0F7}" presName="Name37" presStyleLbl="parChTrans1D2" presStyleIdx="0" presStyleCnt="3"/>
      <dgm:spPr/>
    </dgm:pt>
    <dgm:pt modelId="{0B51DAC8-6463-49A2-8C1B-7D2D2A97C2CA}" type="pres">
      <dgm:prSet presAssocID="{49177AFE-42F6-4137-B133-281646EB4BD2}" presName="hierRoot2" presStyleCnt="0">
        <dgm:presLayoutVars>
          <dgm:hierBranch val="init"/>
        </dgm:presLayoutVars>
      </dgm:prSet>
      <dgm:spPr/>
    </dgm:pt>
    <dgm:pt modelId="{1D80B333-645E-4290-8643-C97A3AF66837}" type="pres">
      <dgm:prSet presAssocID="{49177AFE-42F6-4137-B133-281646EB4BD2}" presName="rootComposite" presStyleCnt="0"/>
      <dgm:spPr/>
    </dgm:pt>
    <dgm:pt modelId="{2754E7EE-D2A5-445E-8A30-8530E90ADFCC}" type="pres">
      <dgm:prSet presAssocID="{49177AFE-42F6-4137-B133-281646EB4BD2}" presName="rootText" presStyleLbl="node2" presStyleIdx="0" presStyleCnt="2">
        <dgm:presLayoutVars>
          <dgm:chPref val="3"/>
        </dgm:presLayoutVars>
      </dgm:prSet>
      <dgm:spPr/>
    </dgm:pt>
    <dgm:pt modelId="{65423242-3628-48A2-9D7B-36AD4B1883E2}" type="pres">
      <dgm:prSet presAssocID="{49177AFE-42F6-4137-B133-281646EB4BD2}" presName="rootConnector" presStyleLbl="node2" presStyleIdx="0" presStyleCnt="2"/>
      <dgm:spPr/>
    </dgm:pt>
    <dgm:pt modelId="{5DF7DB6C-9DA8-4231-9ED1-135D32F85420}" type="pres">
      <dgm:prSet presAssocID="{49177AFE-42F6-4137-B133-281646EB4BD2}" presName="hierChild4" presStyleCnt="0"/>
      <dgm:spPr/>
    </dgm:pt>
    <dgm:pt modelId="{CEE048B2-01DF-48ED-AB6D-964DBC9F35AB}" type="pres">
      <dgm:prSet presAssocID="{A55DF1E4-01FA-4A29-B136-80D37F40176B}" presName="Name37" presStyleLbl="parChTrans1D3" presStyleIdx="0" presStyleCnt="3"/>
      <dgm:spPr/>
    </dgm:pt>
    <dgm:pt modelId="{DA437065-3C77-47E0-97DB-F3E0E8ADCE93}" type="pres">
      <dgm:prSet presAssocID="{FD2A3737-FBD9-4E77-A76F-E05C9264E078}" presName="hierRoot2" presStyleCnt="0">
        <dgm:presLayoutVars>
          <dgm:hierBranch val="init"/>
        </dgm:presLayoutVars>
      </dgm:prSet>
      <dgm:spPr/>
    </dgm:pt>
    <dgm:pt modelId="{21935024-9B28-4DB1-9986-CBBB39DBD034}" type="pres">
      <dgm:prSet presAssocID="{FD2A3737-FBD9-4E77-A76F-E05C9264E078}" presName="rootComposite" presStyleCnt="0"/>
      <dgm:spPr/>
    </dgm:pt>
    <dgm:pt modelId="{7F476443-C0A4-4657-8EA8-C5C80C435FCD}" type="pres">
      <dgm:prSet presAssocID="{FD2A3737-FBD9-4E77-A76F-E05C9264E078}" presName="rootText" presStyleLbl="node3" presStyleIdx="0" presStyleCnt="3">
        <dgm:presLayoutVars>
          <dgm:chPref val="3"/>
        </dgm:presLayoutVars>
      </dgm:prSet>
      <dgm:spPr/>
    </dgm:pt>
    <dgm:pt modelId="{C07D6422-734A-4AC1-A596-F2231BCB601C}" type="pres">
      <dgm:prSet presAssocID="{FD2A3737-FBD9-4E77-A76F-E05C9264E078}" presName="rootConnector" presStyleLbl="node3" presStyleIdx="0" presStyleCnt="3"/>
      <dgm:spPr/>
    </dgm:pt>
    <dgm:pt modelId="{609F52DE-20F5-435B-AFC1-4B008A679FD8}" type="pres">
      <dgm:prSet presAssocID="{FD2A3737-FBD9-4E77-A76F-E05C9264E078}" presName="hierChild4" presStyleCnt="0"/>
      <dgm:spPr/>
    </dgm:pt>
    <dgm:pt modelId="{CDAF387A-EBF8-4258-96EE-8B1AF7096CC5}" type="pres">
      <dgm:prSet presAssocID="{FD2A3737-FBD9-4E77-A76F-E05C9264E078}" presName="hierChild5" presStyleCnt="0"/>
      <dgm:spPr/>
    </dgm:pt>
    <dgm:pt modelId="{7CF7E1E5-9C79-4BE6-A83A-78EC1F7F354C}" type="pres">
      <dgm:prSet presAssocID="{49177AFE-42F6-4137-B133-281646EB4BD2}" presName="hierChild5" presStyleCnt="0"/>
      <dgm:spPr/>
    </dgm:pt>
    <dgm:pt modelId="{D0AAFB17-4C7A-48BB-91B9-320A05910708}" type="pres">
      <dgm:prSet presAssocID="{CA387524-5A1C-4CDA-BE9E-88A1CBF3B472}" presName="Name37" presStyleLbl="parChTrans1D2" presStyleIdx="1" presStyleCnt="3"/>
      <dgm:spPr/>
    </dgm:pt>
    <dgm:pt modelId="{6D90CE5B-B049-4299-8EA5-63BD6CEC87BF}" type="pres">
      <dgm:prSet presAssocID="{65611148-71F5-4D05-B9CB-CD959D8273F7}" presName="hierRoot2" presStyleCnt="0">
        <dgm:presLayoutVars>
          <dgm:hierBranch val="init"/>
        </dgm:presLayoutVars>
      </dgm:prSet>
      <dgm:spPr/>
    </dgm:pt>
    <dgm:pt modelId="{52A5CB0F-54B3-4529-ACCF-94EB9342FA63}" type="pres">
      <dgm:prSet presAssocID="{65611148-71F5-4D05-B9CB-CD959D8273F7}" presName="rootComposite" presStyleCnt="0"/>
      <dgm:spPr/>
    </dgm:pt>
    <dgm:pt modelId="{9DD6A931-12FE-4BB1-AD86-8F977513223A}" type="pres">
      <dgm:prSet presAssocID="{65611148-71F5-4D05-B9CB-CD959D8273F7}" presName="rootText" presStyleLbl="node2" presStyleIdx="1" presStyleCnt="2">
        <dgm:presLayoutVars>
          <dgm:chPref val="3"/>
        </dgm:presLayoutVars>
      </dgm:prSet>
      <dgm:spPr/>
    </dgm:pt>
    <dgm:pt modelId="{BEA4F172-279C-44D0-AA2E-82A613B2E35B}" type="pres">
      <dgm:prSet presAssocID="{65611148-71F5-4D05-B9CB-CD959D8273F7}" presName="rootConnector" presStyleLbl="node2" presStyleIdx="1" presStyleCnt="2"/>
      <dgm:spPr/>
    </dgm:pt>
    <dgm:pt modelId="{992A0070-30B5-4F04-9C24-2AFE35739B86}" type="pres">
      <dgm:prSet presAssocID="{65611148-71F5-4D05-B9CB-CD959D8273F7}" presName="hierChild4" presStyleCnt="0"/>
      <dgm:spPr/>
    </dgm:pt>
    <dgm:pt modelId="{706BC94D-F65E-4D06-B07C-D2651CDE7794}" type="pres">
      <dgm:prSet presAssocID="{0160BDAA-A58F-4C28-9B5C-C09D68CD07A6}" presName="Name37" presStyleLbl="parChTrans1D3" presStyleIdx="1" presStyleCnt="3"/>
      <dgm:spPr/>
    </dgm:pt>
    <dgm:pt modelId="{961FAF87-4370-4C23-BC3A-82630CF61668}" type="pres">
      <dgm:prSet presAssocID="{41D5F3A6-BB23-456D-8A8D-04E437B1DB34}" presName="hierRoot2" presStyleCnt="0">
        <dgm:presLayoutVars>
          <dgm:hierBranch val="init"/>
        </dgm:presLayoutVars>
      </dgm:prSet>
      <dgm:spPr/>
    </dgm:pt>
    <dgm:pt modelId="{B3A83E6C-3A21-4A2A-BF21-0938E7EB3D5A}" type="pres">
      <dgm:prSet presAssocID="{41D5F3A6-BB23-456D-8A8D-04E437B1DB34}" presName="rootComposite" presStyleCnt="0"/>
      <dgm:spPr/>
    </dgm:pt>
    <dgm:pt modelId="{8AC654FB-663D-47DE-8B3D-F177CAF58101}" type="pres">
      <dgm:prSet presAssocID="{41D5F3A6-BB23-456D-8A8D-04E437B1DB34}" presName="rootText" presStyleLbl="node3" presStyleIdx="1" presStyleCnt="3">
        <dgm:presLayoutVars>
          <dgm:chPref val="3"/>
        </dgm:presLayoutVars>
      </dgm:prSet>
      <dgm:spPr/>
    </dgm:pt>
    <dgm:pt modelId="{862F2641-96EF-43EF-8BD4-EF4B05250C9D}" type="pres">
      <dgm:prSet presAssocID="{41D5F3A6-BB23-456D-8A8D-04E437B1DB34}" presName="rootConnector" presStyleLbl="node3" presStyleIdx="1" presStyleCnt="3"/>
      <dgm:spPr/>
    </dgm:pt>
    <dgm:pt modelId="{36FA8CDA-FDFC-4A94-A0FF-CEFE9051B5D2}" type="pres">
      <dgm:prSet presAssocID="{41D5F3A6-BB23-456D-8A8D-04E437B1DB34}" presName="hierChild4" presStyleCnt="0"/>
      <dgm:spPr/>
    </dgm:pt>
    <dgm:pt modelId="{E7BD839F-E25C-414B-87CC-9DC67419A0FD}" type="pres">
      <dgm:prSet presAssocID="{62EC4BE3-E428-4F2E-891F-39EAAC8F0911}" presName="Name37" presStyleLbl="parChTrans1D4" presStyleIdx="0" presStyleCnt="2"/>
      <dgm:spPr/>
    </dgm:pt>
    <dgm:pt modelId="{942123B9-6079-4285-ADAF-4C38F546B3C7}" type="pres">
      <dgm:prSet presAssocID="{C8F61FF3-C931-4AF4-BC68-640BF3624504}" presName="hierRoot2" presStyleCnt="0">
        <dgm:presLayoutVars>
          <dgm:hierBranch val="init"/>
        </dgm:presLayoutVars>
      </dgm:prSet>
      <dgm:spPr/>
    </dgm:pt>
    <dgm:pt modelId="{3FEAE762-D41B-4677-B651-2A288A6E775A}" type="pres">
      <dgm:prSet presAssocID="{C8F61FF3-C931-4AF4-BC68-640BF3624504}" presName="rootComposite" presStyleCnt="0"/>
      <dgm:spPr/>
    </dgm:pt>
    <dgm:pt modelId="{CE3EFCC7-E7A9-4BFD-A51D-7C188333BBAD}" type="pres">
      <dgm:prSet presAssocID="{C8F61FF3-C931-4AF4-BC68-640BF3624504}" presName="rootText" presStyleLbl="node4" presStyleIdx="0" presStyleCnt="2">
        <dgm:presLayoutVars>
          <dgm:chPref val="3"/>
        </dgm:presLayoutVars>
      </dgm:prSet>
      <dgm:spPr/>
    </dgm:pt>
    <dgm:pt modelId="{14A4CE5C-CAC1-4834-93B9-CE6888CBCC57}" type="pres">
      <dgm:prSet presAssocID="{C8F61FF3-C931-4AF4-BC68-640BF3624504}" presName="rootConnector" presStyleLbl="node4" presStyleIdx="0" presStyleCnt="2"/>
      <dgm:spPr/>
    </dgm:pt>
    <dgm:pt modelId="{77EAA5D7-DF2B-4EC5-8438-380F8AF37D44}" type="pres">
      <dgm:prSet presAssocID="{C8F61FF3-C931-4AF4-BC68-640BF3624504}" presName="hierChild4" presStyleCnt="0"/>
      <dgm:spPr/>
    </dgm:pt>
    <dgm:pt modelId="{28D41855-0CAE-47AA-9337-9A8BAED625FF}" type="pres">
      <dgm:prSet presAssocID="{C8F61FF3-C931-4AF4-BC68-640BF3624504}" presName="hierChild5" presStyleCnt="0"/>
      <dgm:spPr/>
    </dgm:pt>
    <dgm:pt modelId="{D7236F1A-A745-4ECF-BD7E-F0B14C213F8D}" type="pres">
      <dgm:prSet presAssocID="{41D5F3A6-BB23-456D-8A8D-04E437B1DB34}" presName="hierChild5" presStyleCnt="0"/>
      <dgm:spPr/>
    </dgm:pt>
    <dgm:pt modelId="{CFD6D3CE-D5DE-4B60-BE4B-0D2DE67535F8}" type="pres">
      <dgm:prSet presAssocID="{6766154D-FAC2-41D2-B43B-6FDC033605AC}" presName="Name37" presStyleLbl="parChTrans1D3" presStyleIdx="2" presStyleCnt="3"/>
      <dgm:spPr/>
    </dgm:pt>
    <dgm:pt modelId="{BABE66E2-A3AD-4F51-AE47-ADD1F4783BA3}" type="pres">
      <dgm:prSet presAssocID="{D898AFCE-890D-475D-9BD8-75C14946A3A9}" presName="hierRoot2" presStyleCnt="0">
        <dgm:presLayoutVars>
          <dgm:hierBranch val="init"/>
        </dgm:presLayoutVars>
      </dgm:prSet>
      <dgm:spPr/>
    </dgm:pt>
    <dgm:pt modelId="{08B34115-E430-45FF-9BDC-A4CE9C1ABDDD}" type="pres">
      <dgm:prSet presAssocID="{D898AFCE-890D-475D-9BD8-75C14946A3A9}" presName="rootComposite" presStyleCnt="0"/>
      <dgm:spPr/>
    </dgm:pt>
    <dgm:pt modelId="{38E1F095-AA5A-4DF3-9388-4BE49E2D64EB}" type="pres">
      <dgm:prSet presAssocID="{D898AFCE-890D-475D-9BD8-75C14946A3A9}" presName="rootText" presStyleLbl="node3" presStyleIdx="2" presStyleCnt="3">
        <dgm:presLayoutVars>
          <dgm:chPref val="3"/>
        </dgm:presLayoutVars>
      </dgm:prSet>
      <dgm:spPr/>
    </dgm:pt>
    <dgm:pt modelId="{D6BCDB9E-057A-4B64-BD03-B95789965BB3}" type="pres">
      <dgm:prSet presAssocID="{D898AFCE-890D-475D-9BD8-75C14946A3A9}" presName="rootConnector" presStyleLbl="node3" presStyleIdx="2" presStyleCnt="3"/>
      <dgm:spPr/>
    </dgm:pt>
    <dgm:pt modelId="{E5419500-4D24-442E-95C9-2C04637CE84C}" type="pres">
      <dgm:prSet presAssocID="{D898AFCE-890D-475D-9BD8-75C14946A3A9}" presName="hierChild4" presStyleCnt="0"/>
      <dgm:spPr/>
    </dgm:pt>
    <dgm:pt modelId="{57068053-04EA-4CC2-AAD9-C0E2B737DE2B}" type="pres">
      <dgm:prSet presAssocID="{3A2FA382-23DA-4B78-AA34-1B784C7C2ED0}" presName="Name37" presStyleLbl="parChTrans1D4" presStyleIdx="1" presStyleCnt="2"/>
      <dgm:spPr/>
    </dgm:pt>
    <dgm:pt modelId="{A4B03EDC-7B5B-449A-A9F4-9B3D41CEBB17}" type="pres">
      <dgm:prSet presAssocID="{B7FDB34A-71D4-44B3-9BA9-5594D50A8664}" presName="hierRoot2" presStyleCnt="0">
        <dgm:presLayoutVars>
          <dgm:hierBranch val="init"/>
        </dgm:presLayoutVars>
      </dgm:prSet>
      <dgm:spPr/>
    </dgm:pt>
    <dgm:pt modelId="{87733682-6252-4F12-9057-73B91D23ECC0}" type="pres">
      <dgm:prSet presAssocID="{B7FDB34A-71D4-44B3-9BA9-5594D50A8664}" presName="rootComposite" presStyleCnt="0"/>
      <dgm:spPr/>
    </dgm:pt>
    <dgm:pt modelId="{D7FB1C58-0806-4841-B8CE-3341652C6826}" type="pres">
      <dgm:prSet presAssocID="{B7FDB34A-71D4-44B3-9BA9-5594D50A8664}" presName="rootText" presStyleLbl="node4" presStyleIdx="1" presStyleCnt="2">
        <dgm:presLayoutVars>
          <dgm:chPref val="3"/>
        </dgm:presLayoutVars>
      </dgm:prSet>
      <dgm:spPr/>
    </dgm:pt>
    <dgm:pt modelId="{CE5ACEC5-55A9-4FF9-A024-B8920E469145}" type="pres">
      <dgm:prSet presAssocID="{B7FDB34A-71D4-44B3-9BA9-5594D50A8664}" presName="rootConnector" presStyleLbl="node4" presStyleIdx="1" presStyleCnt="2"/>
      <dgm:spPr/>
    </dgm:pt>
    <dgm:pt modelId="{C9EE28F4-6D5F-4401-A3BB-808F4B02C3A1}" type="pres">
      <dgm:prSet presAssocID="{B7FDB34A-71D4-44B3-9BA9-5594D50A8664}" presName="hierChild4" presStyleCnt="0"/>
      <dgm:spPr/>
    </dgm:pt>
    <dgm:pt modelId="{E72A4CA1-1037-49BF-BA41-9B75BF7CFB00}" type="pres">
      <dgm:prSet presAssocID="{B7FDB34A-71D4-44B3-9BA9-5594D50A8664}" presName="hierChild5" presStyleCnt="0"/>
      <dgm:spPr/>
    </dgm:pt>
    <dgm:pt modelId="{E090C662-5A90-4097-B9ED-76EE9A7C4248}" type="pres">
      <dgm:prSet presAssocID="{D898AFCE-890D-475D-9BD8-75C14946A3A9}" presName="hierChild5" presStyleCnt="0"/>
      <dgm:spPr/>
    </dgm:pt>
    <dgm:pt modelId="{0944345B-53D8-4E28-BE01-4F40FE22066C}" type="pres">
      <dgm:prSet presAssocID="{65611148-71F5-4D05-B9CB-CD959D8273F7}" presName="hierChild5" presStyleCnt="0"/>
      <dgm:spPr/>
    </dgm:pt>
    <dgm:pt modelId="{8CB54E31-6A6E-4AAE-881A-162D952632FA}" type="pres">
      <dgm:prSet presAssocID="{F3810DB0-B062-42D1-9FA7-7D0BC1ED5A34}" presName="hierChild3" presStyleCnt="0"/>
      <dgm:spPr/>
    </dgm:pt>
    <dgm:pt modelId="{3F57ECDE-AD5A-4C13-B63B-B37306000533}" type="pres">
      <dgm:prSet presAssocID="{CB71F7BF-0A0C-4E2D-80BF-C31A5CF2E4BE}" presName="Name111" presStyleLbl="parChTrans1D2" presStyleIdx="2" presStyleCnt="3"/>
      <dgm:spPr/>
    </dgm:pt>
    <dgm:pt modelId="{8008676C-F1F5-473A-A705-5CBA01B95C3F}" type="pres">
      <dgm:prSet presAssocID="{96E59AD7-474D-4E91-A73C-BCF3DC84B36D}" presName="hierRoot3" presStyleCnt="0">
        <dgm:presLayoutVars>
          <dgm:hierBranch val="init"/>
        </dgm:presLayoutVars>
      </dgm:prSet>
      <dgm:spPr/>
    </dgm:pt>
    <dgm:pt modelId="{E1C4F0DE-C1F2-4E89-93CC-DDECFA3482DC}" type="pres">
      <dgm:prSet presAssocID="{96E59AD7-474D-4E91-A73C-BCF3DC84B36D}" presName="rootComposite3" presStyleCnt="0"/>
      <dgm:spPr/>
    </dgm:pt>
    <dgm:pt modelId="{6E6E71C7-7583-43AA-8417-9334B3B6DD19}" type="pres">
      <dgm:prSet presAssocID="{96E59AD7-474D-4E91-A73C-BCF3DC84B36D}" presName="rootText3" presStyleLbl="asst1" presStyleIdx="0" presStyleCnt="1">
        <dgm:presLayoutVars>
          <dgm:chPref val="3"/>
        </dgm:presLayoutVars>
      </dgm:prSet>
      <dgm:spPr/>
    </dgm:pt>
    <dgm:pt modelId="{BB3E47DA-E6AB-40C4-9088-40F25512CD8E}" type="pres">
      <dgm:prSet presAssocID="{96E59AD7-474D-4E91-A73C-BCF3DC84B36D}" presName="rootConnector3" presStyleLbl="asst1" presStyleIdx="0" presStyleCnt="1"/>
      <dgm:spPr/>
    </dgm:pt>
    <dgm:pt modelId="{D613285F-1EA3-468F-A20C-E7A64C692297}" type="pres">
      <dgm:prSet presAssocID="{96E59AD7-474D-4E91-A73C-BCF3DC84B36D}" presName="hierChild6" presStyleCnt="0"/>
      <dgm:spPr/>
    </dgm:pt>
    <dgm:pt modelId="{5DDE4C25-23C2-4EA5-B9C1-BA773ACD3A7F}" type="pres">
      <dgm:prSet presAssocID="{96E59AD7-474D-4E91-A73C-BCF3DC84B36D}" presName="hierChild7" presStyleCnt="0"/>
      <dgm:spPr/>
    </dgm:pt>
  </dgm:ptLst>
  <dgm:cxnLst>
    <dgm:cxn modelId="{00F25000-904C-4006-B0C8-2E713C845981}" type="presOf" srcId="{3267D659-1C6B-4CFE-970F-FFF845B3EE83}" destId="{0DEA0D96-0E6B-4C91-BC1E-761B67DA1FC0}" srcOrd="1" destOrd="0" presId="urn:microsoft.com/office/officeart/2005/8/layout/orgChart1"/>
    <dgm:cxn modelId="{AD88DD05-94CA-48C3-91C9-63742F5D9392}" type="presOf" srcId="{CB71F7BF-0A0C-4E2D-80BF-C31A5CF2E4BE}" destId="{3F57ECDE-AD5A-4C13-B63B-B37306000533}" srcOrd="0" destOrd="0" presId="urn:microsoft.com/office/officeart/2005/8/layout/orgChart1"/>
    <dgm:cxn modelId="{FB233F0A-9AB0-43EF-BC5B-56CA711E20E2}" srcId="{41D5F3A6-BB23-456D-8A8D-04E437B1DB34}" destId="{C8F61FF3-C931-4AF4-BC68-640BF3624504}" srcOrd="0" destOrd="0" parTransId="{62EC4BE3-E428-4F2E-891F-39EAAC8F0911}" sibTransId="{3E40F93D-C435-429E-BA7B-FCE7C4800811}"/>
    <dgm:cxn modelId="{3CA9360E-ADDD-4A32-BBBE-170D7B44EE9D}" type="presOf" srcId="{41D5F3A6-BB23-456D-8A8D-04E437B1DB34}" destId="{862F2641-96EF-43EF-8BD4-EF4B05250C9D}" srcOrd="1" destOrd="0" presId="urn:microsoft.com/office/officeart/2005/8/layout/orgChart1"/>
    <dgm:cxn modelId="{EF0E8D1B-EC72-421B-95CE-FFB1BCB7653A}" type="presOf" srcId="{B7FDB34A-71D4-44B3-9BA9-5594D50A8664}" destId="{CE5ACEC5-55A9-4FF9-A024-B8920E469145}" srcOrd="1" destOrd="0" presId="urn:microsoft.com/office/officeart/2005/8/layout/orgChart1"/>
    <dgm:cxn modelId="{720E7924-EA76-4483-9CDE-90CB1E3367A5}" type="presOf" srcId="{B7FDB34A-71D4-44B3-9BA9-5594D50A8664}" destId="{D7FB1C58-0806-4841-B8CE-3341652C6826}" srcOrd="0" destOrd="0" presId="urn:microsoft.com/office/officeart/2005/8/layout/orgChart1"/>
    <dgm:cxn modelId="{9C16E72A-48A0-4206-9087-639B9DE9235B}" srcId="{65611148-71F5-4D05-B9CB-CD959D8273F7}" destId="{D898AFCE-890D-475D-9BD8-75C14946A3A9}" srcOrd="1" destOrd="0" parTransId="{6766154D-FAC2-41D2-B43B-6FDC033605AC}" sibTransId="{11633911-0456-4CCE-A5DD-51B0C3F50F4F}"/>
    <dgm:cxn modelId="{F1B7032B-8C8D-4C49-96F0-90F7435AD989}" type="presOf" srcId="{41D5F3A6-BB23-456D-8A8D-04E437B1DB34}" destId="{8AC654FB-663D-47DE-8B3D-F177CAF58101}" srcOrd="0" destOrd="0" presId="urn:microsoft.com/office/officeart/2005/8/layout/orgChart1"/>
    <dgm:cxn modelId="{3D6A6530-4312-441A-BFEF-2FC4101A3E99}" type="presOf" srcId="{3A2FA382-23DA-4B78-AA34-1B784C7C2ED0}" destId="{57068053-04EA-4CC2-AAD9-C0E2B737DE2B}" srcOrd="0" destOrd="0" presId="urn:microsoft.com/office/officeart/2005/8/layout/orgChart1"/>
    <dgm:cxn modelId="{17843631-1062-48B5-A5CE-CB1D158278C3}" srcId="{D898AFCE-890D-475D-9BD8-75C14946A3A9}" destId="{B7FDB34A-71D4-44B3-9BA9-5594D50A8664}" srcOrd="0" destOrd="0" parTransId="{3A2FA382-23DA-4B78-AA34-1B784C7C2ED0}" sibTransId="{CE0796BD-C5B7-4218-A6BE-D7BECAAC9825}"/>
    <dgm:cxn modelId="{38F3FB4B-7F4F-4CA3-82D8-1AC307ECF80F}" type="presOf" srcId="{49177AFE-42F6-4137-B133-281646EB4BD2}" destId="{2754E7EE-D2A5-445E-8A30-8530E90ADFCC}" srcOrd="0" destOrd="0" presId="urn:microsoft.com/office/officeart/2005/8/layout/orgChart1"/>
    <dgm:cxn modelId="{E297F270-D3FD-4470-96E7-25001D2F9B6A}" type="presOf" srcId="{D898AFCE-890D-475D-9BD8-75C14946A3A9}" destId="{D6BCDB9E-057A-4B64-BD03-B95789965BB3}" srcOrd="1" destOrd="0" presId="urn:microsoft.com/office/officeart/2005/8/layout/orgChart1"/>
    <dgm:cxn modelId="{38814651-7E6B-4C3D-B630-1B89D3280F6B}" type="presOf" srcId="{FD2A3737-FBD9-4E77-A76F-E05C9264E078}" destId="{7F476443-C0A4-4657-8EA8-C5C80C435FCD}" srcOrd="0" destOrd="0" presId="urn:microsoft.com/office/officeart/2005/8/layout/orgChart1"/>
    <dgm:cxn modelId="{31E59551-2930-48DB-B209-A99A0B2D53B2}" type="presOf" srcId="{96E59AD7-474D-4E91-A73C-BCF3DC84B36D}" destId="{6E6E71C7-7583-43AA-8417-9334B3B6DD19}" srcOrd="0" destOrd="0" presId="urn:microsoft.com/office/officeart/2005/8/layout/orgChart1"/>
    <dgm:cxn modelId="{C0D61E77-8BAB-44CE-9875-38D4FF5F14E2}" type="presOf" srcId="{F3810DB0-B062-42D1-9FA7-7D0BC1ED5A34}" destId="{05F1C973-D2E7-4EB3-B3D3-0FB50C588673}" srcOrd="0" destOrd="0" presId="urn:microsoft.com/office/officeart/2005/8/layout/orgChart1"/>
    <dgm:cxn modelId="{EED8FE58-3ECF-4E04-99B6-DE7BEEFA2F59}" type="presOf" srcId="{96E59AD7-474D-4E91-A73C-BCF3DC84B36D}" destId="{BB3E47DA-E6AB-40C4-9088-40F25512CD8E}" srcOrd="1" destOrd="0" presId="urn:microsoft.com/office/officeart/2005/8/layout/orgChart1"/>
    <dgm:cxn modelId="{A6FD3281-0936-4DC7-91E0-A78000622FA6}" type="presOf" srcId="{D898AFCE-890D-475D-9BD8-75C14946A3A9}" destId="{38E1F095-AA5A-4DF3-9388-4BE49E2D64EB}" srcOrd="0" destOrd="0" presId="urn:microsoft.com/office/officeart/2005/8/layout/orgChart1"/>
    <dgm:cxn modelId="{D598A587-7702-4396-A78E-59EC82768AE2}" type="presOf" srcId="{CD37CFC5-B213-4200-8D7E-A588277DF0F7}" destId="{A74D8048-1BC1-4E63-9F77-C1BF54F638D0}" srcOrd="0" destOrd="0" presId="urn:microsoft.com/office/officeart/2005/8/layout/orgChart1"/>
    <dgm:cxn modelId="{5430868A-1790-445E-825C-FDF8E6D4973C}" type="presOf" srcId="{FD2A3737-FBD9-4E77-A76F-E05C9264E078}" destId="{C07D6422-734A-4AC1-A596-F2231BCB601C}" srcOrd="1" destOrd="0" presId="urn:microsoft.com/office/officeart/2005/8/layout/orgChart1"/>
    <dgm:cxn modelId="{B7E9D78A-CF30-4459-A6A5-C0679E5C689A}" type="presOf" srcId="{84A04AC9-CD87-4909-904A-7DF32B7B6BEE}" destId="{F547D8A1-822C-4685-8AEE-35CADD9F1969}" srcOrd="0" destOrd="0" presId="urn:microsoft.com/office/officeart/2005/8/layout/orgChart1"/>
    <dgm:cxn modelId="{EE588791-6229-4A1B-BDF3-17C3B67A21E9}" type="presOf" srcId="{3267D659-1C6B-4CFE-970F-FFF845B3EE83}" destId="{11318421-4F5C-4948-B66A-6162B57052AB}" srcOrd="0" destOrd="0" presId="urn:microsoft.com/office/officeart/2005/8/layout/orgChart1"/>
    <dgm:cxn modelId="{2D8EB696-6AC6-46DE-B1C1-13B795C0C13D}" srcId="{F3810DB0-B062-42D1-9FA7-7D0BC1ED5A34}" destId="{96E59AD7-474D-4E91-A73C-BCF3DC84B36D}" srcOrd="0" destOrd="0" parTransId="{CB71F7BF-0A0C-4E2D-80BF-C31A5CF2E4BE}" sibTransId="{C6FBD759-3BB3-4EC1-9FF2-FBAEA5A0FA3D}"/>
    <dgm:cxn modelId="{18190D98-16EF-4FE8-B0C0-4EC6AE282458}" type="presOf" srcId="{6766154D-FAC2-41D2-B43B-6FDC033605AC}" destId="{CFD6D3CE-D5DE-4B60-BE4B-0D2DE67535F8}" srcOrd="0" destOrd="0" presId="urn:microsoft.com/office/officeart/2005/8/layout/orgChart1"/>
    <dgm:cxn modelId="{FCBF8F9E-A46A-44C1-B30E-67BE40E1FA5D}" type="presOf" srcId="{C8F61FF3-C931-4AF4-BC68-640BF3624504}" destId="{CE3EFCC7-E7A9-4BFD-A51D-7C188333BBAD}" srcOrd="0" destOrd="0" presId="urn:microsoft.com/office/officeart/2005/8/layout/orgChart1"/>
    <dgm:cxn modelId="{DA98E1A3-C121-4D5C-8782-69AD9C337E3B}" type="presOf" srcId="{0160BDAA-A58F-4C28-9B5C-C09D68CD07A6}" destId="{706BC94D-F65E-4D06-B07C-D2651CDE7794}" srcOrd="0" destOrd="0" presId="urn:microsoft.com/office/officeart/2005/8/layout/orgChart1"/>
    <dgm:cxn modelId="{571468A4-8AC8-4F8E-9AEA-A0D8CA28BEC4}" srcId="{65611148-71F5-4D05-B9CB-CD959D8273F7}" destId="{41D5F3A6-BB23-456D-8A8D-04E437B1DB34}" srcOrd="0" destOrd="0" parTransId="{0160BDAA-A58F-4C28-9B5C-C09D68CD07A6}" sibTransId="{9998D60B-B95C-40A1-BFEB-BF4BF514D1F8}"/>
    <dgm:cxn modelId="{B20FB4B5-761F-4402-B04A-B84150452C79}" srcId="{F3810DB0-B062-42D1-9FA7-7D0BC1ED5A34}" destId="{65611148-71F5-4D05-B9CB-CD959D8273F7}" srcOrd="2" destOrd="0" parTransId="{CA387524-5A1C-4CDA-BE9E-88A1CBF3B472}" sibTransId="{A97CC91B-C41B-4612-BF8D-ABD13016487F}"/>
    <dgm:cxn modelId="{15C741B6-7AFC-4CE8-A470-DACB226F05F8}" type="presOf" srcId="{49177AFE-42F6-4137-B133-281646EB4BD2}" destId="{65423242-3628-48A2-9D7B-36AD4B1883E2}" srcOrd="1" destOrd="0" presId="urn:microsoft.com/office/officeart/2005/8/layout/orgChart1"/>
    <dgm:cxn modelId="{F8D345B7-A6C3-4ACE-B827-9EFD44CDA3E1}" srcId="{84A04AC9-CD87-4909-904A-7DF32B7B6BEE}" destId="{F3810DB0-B062-42D1-9FA7-7D0BC1ED5A34}" srcOrd="1" destOrd="0" parTransId="{41149E42-F72E-45BD-BC4E-150D56DE9EED}" sibTransId="{0057756D-22E2-4C26-A665-7BF52E1394DC}"/>
    <dgm:cxn modelId="{FEE824C6-4D5F-41F5-8320-162D1DCA12E7}" srcId="{84A04AC9-CD87-4909-904A-7DF32B7B6BEE}" destId="{3267D659-1C6B-4CFE-970F-FFF845B3EE83}" srcOrd="0" destOrd="0" parTransId="{7ED3EFD1-AECC-432B-8D26-0EDDFEBD40E7}" sibTransId="{9A171DD9-7DD9-4CB3-A81C-02EED5D343E5}"/>
    <dgm:cxn modelId="{488645CE-11F5-4DF8-9652-5B3DEEE1E007}" type="presOf" srcId="{A55DF1E4-01FA-4A29-B136-80D37F40176B}" destId="{CEE048B2-01DF-48ED-AB6D-964DBC9F35AB}" srcOrd="0" destOrd="0" presId="urn:microsoft.com/office/officeart/2005/8/layout/orgChart1"/>
    <dgm:cxn modelId="{D2A24FDA-7DB3-4055-BB6F-06A429FCB11C}" type="presOf" srcId="{C8F61FF3-C931-4AF4-BC68-640BF3624504}" destId="{14A4CE5C-CAC1-4834-93B9-CE6888CBCC57}" srcOrd="1" destOrd="0" presId="urn:microsoft.com/office/officeart/2005/8/layout/orgChart1"/>
    <dgm:cxn modelId="{954D04DC-3548-464F-8E7E-2C330749E095}" type="presOf" srcId="{65611148-71F5-4D05-B9CB-CD959D8273F7}" destId="{BEA4F172-279C-44D0-AA2E-82A613B2E35B}" srcOrd="1" destOrd="0" presId="urn:microsoft.com/office/officeart/2005/8/layout/orgChart1"/>
    <dgm:cxn modelId="{8FC32AE3-AEF7-414F-A5DF-FD568386C33F}" type="presOf" srcId="{62EC4BE3-E428-4F2E-891F-39EAAC8F0911}" destId="{E7BD839F-E25C-414B-87CC-9DC67419A0FD}" srcOrd="0" destOrd="0" presId="urn:microsoft.com/office/officeart/2005/8/layout/orgChart1"/>
    <dgm:cxn modelId="{961D47E6-88D2-438E-A9F3-9D5671A5BE7E}" srcId="{49177AFE-42F6-4137-B133-281646EB4BD2}" destId="{FD2A3737-FBD9-4E77-A76F-E05C9264E078}" srcOrd="0" destOrd="0" parTransId="{A55DF1E4-01FA-4A29-B136-80D37F40176B}" sibTransId="{D6FCF6AC-5A34-4484-91AA-22143CD0B81E}"/>
    <dgm:cxn modelId="{2BAF60EA-2B09-4010-A66D-6C469A5750C6}" type="presOf" srcId="{CA387524-5A1C-4CDA-BE9E-88A1CBF3B472}" destId="{D0AAFB17-4C7A-48BB-91B9-320A05910708}" srcOrd="0" destOrd="0" presId="urn:microsoft.com/office/officeart/2005/8/layout/orgChart1"/>
    <dgm:cxn modelId="{4C3665EA-467A-4B4C-A5AA-EEDD04EF7F7B}" srcId="{F3810DB0-B062-42D1-9FA7-7D0BC1ED5A34}" destId="{49177AFE-42F6-4137-B133-281646EB4BD2}" srcOrd="1" destOrd="0" parTransId="{CD37CFC5-B213-4200-8D7E-A588277DF0F7}" sibTransId="{744F7311-4AB0-42EA-8A4F-9951E8B3B67F}"/>
    <dgm:cxn modelId="{D4CB0AF5-FD36-4626-BD1D-DBA63C4FBDCC}" type="presOf" srcId="{65611148-71F5-4D05-B9CB-CD959D8273F7}" destId="{9DD6A931-12FE-4BB1-AD86-8F977513223A}" srcOrd="0" destOrd="0" presId="urn:microsoft.com/office/officeart/2005/8/layout/orgChart1"/>
    <dgm:cxn modelId="{5C2446FE-556B-40FC-95FB-56FB1041163A}" type="presOf" srcId="{F3810DB0-B062-42D1-9FA7-7D0BC1ED5A34}" destId="{06A975B6-09E3-4C7F-8262-F98A02A883F7}" srcOrd="1" destOrd="0" presId="urn:microsoft.com/office/officeart/2005/8/layout/orgChart1"/>
    <dgm:cxn modelId="{FCCB242D-38DE-4D08-96F3-363FB2883455}" type="presParOf" srcId="{F547D8A1-822C-4685-8AEE-35CADD9F1969}" destId="{04490574-E0A1-4D1F-A858-3B9B23F6B465}" srcOrd="0" destOrd="0" presId="urn:microsoft.com/office/officeart/2005/8/layout/orgChart1"/>
    <dgm:cxn modelId="{A2C533E3-31CC-4FBA-B675-2168CC015A1A}" type="presParOf" srcId="{04490574-E0A1-4D1F-A858-3B9B23F6B465}" destId="{62FE6129-9219-4732-AB0A-06671E69DC00}" srcOrd="0" destOrd="0" presId="urn:microsoft.com/office/officeart/2005/8/layout/orgChart1"/>
    <dgm:cxn modelId="{C8097CA0-B1D6-46D8-A6F4-79840FD3B358}" type="presParOf" srcId="{62FE6129-9219-4732-AB0A-06671E69DC00}" destId="{11318421-4F5C-4948-B66A-6162B57052AB}" srcOrd="0" destOrd="0" presId="urn:microsoft.com/office/officeart/2005/8/layout/orgChart1"/>
    <dgm:cxn modelId="{E45E6809-30F5-4138-B509-0BCABFDA4A30}" type="presParOf" srcId="{62FE6129-9219-4732-AB0A-06671E69DC00}" destId="{0DEA0D96-0E6B-4C91-BC1E-761B67DA1FC0}" srcOrd="1" destOrd="0" presId="urn:microsoft.com/office/officeart/2005/8/layout/orgChart1"/>
    <dgm:cxn modelId="{825B2596-A45F-4457-BA7D-ED2AF16D574C}" type="presParOf" srcId="{04490574-E0A1-4D1F-A858-3B9B23F6B465}" destId="{02CF2E07-3EA5-4DFD-AB94-D8DE26F47B70}" srcOrd="1" destOrd="0" presId="urn:microsoft.com/office/officeart/2005/8/layout/orgChart1"/>
    <dgm:cxn modelId="{0EEF6CCD-CAA9-4990-99BF-A11CD8D5CC76}" type="presParOf" srcId="{04490574-E0A1-4D1F-A858-3B9B23F6B465}" destId="{A69A4F07-6DA9-4694-A456-BA0647A2CEF0}" srcOrd="2" destOrd="0" presId="urn:microsoft.com/office/officeart/2005/8/layout/orgChart1"/>
    <dgm:cxn modelId="{2F297790-FF71-4DE8-ABBC-41204E3EE2E2}" type="presParOf" srcId="{F547D8A1-822C-4685-8AEE-35CADD9F1969}" destId="{E8F81C70-03B5-47A2-B295-6CEAAFF2D1C3}" srcOrd="1" destOrd="0" presId="urn:microsoft.com/office/officeart/2005/8/layout/orgChart1"/>
    <dgm:cxn modelId="{D6ED5B91-0A1B-4301-B0FD-BE83C5E6CCAA}" type="presParOf" srcId="{E8F81C70-03B5-47A2-B295-6CEAAFF2D1C3}" destId="{6E39161C-8EEE-43B9-91AA-30484141A69F}" srcOrd="0" destOrd="0" presId="urn:microsoft.com/office/officeart/2005/8/layout/orgChart1"/>
    <dgm:cxn modelId="{7ECEF5DA-84DF-41FD-895E-4767B6E86B25}" type="presParOf" srcId="{6E39161C-8EEE-43B9-91AA-30484141A69F}" destId="{05F1C973-D2E7-4EB3-B3D3-0FB50C588673}" srcOrd="0" destOrd="0" presId="urn:microsoft.com/office/officeart/2005/8/layout/orgChart1"/>
    <dgm:cxn modelId="{00DB9279-533E-47F7-9838-413E5128C491}" type="presParOf" srcId="{6E39161C-8EEE-43B9-91AA-30484141A69F}" destId="{06A975B6-09E3-4C7F-8262-F98A02A883F7}" srcOrd="1" destOrd="0" presId="urn:microsoft.com/office/officeart/2005/8/layout/orgChart1"/>
    <dgm:cxn modelId="{F6219E5E-8C92-43B7-952A-D8C683E51A51}" type="presParOf" srcId="{E8F81C70-03B5-47A2-B295-6CEAAFF2D1C3}" destId="{037EF959-8B10-4A02-8228-5DD523D54268}" srcOrd="1" destOrd="0" presId="urn:microsoft.com/office/officeart/2005/8/layout/orgChart1"/>
    <dgm:cxn modelId="{335E7736-8D09-40BF-991D-CEB9CC093C69}" type="presParOf" srcId="{037EF959-8B10-4A02-8228-5DD523D54268}" destId="{A74D8048-1BC1-4E63-9F77-C1BF54F638D0}" srcOrd="0" destOrd="0" presId="urn:microsoft.com/office/officeart/2005/8/layout/orgChart1"/>
    <dgm:cxn modelId="{B60C12EC-2208-4B3A-839F-EAADAF475E3A}" type="presParOf" srcId="{037EF959-8B10-4A02-8228-5DD523D54268}" destId="{0B51DAC8-6463-49A2-8C1B-7D2D2A97C2CA}" srcOrd="1" destOrd="0" presId="urn:microsoft.com/office/officeart/2005/8/layout/orgChart1"/>
    <dgm:cxn modelId="{A2832B2C-BE36-430C-99CE-95AD2AE394C9}" type="presParOf" srcId="{0B51DAC8-6463-49A2-8C1B-7D2D2A97C2CA}" destId="{1D80B333-645E-4290-8643-C97A3AF66837}" srcOrd="0" destOrd="0" presId="urn:microsoft.com/office/officeart/2005/8/layout/orgChart1"/>
    <dgm:cxn modelId="{2DFBEE0D-9B90-486B-AAD4-FCBDF0A12122}" type="presParOf" srcId="{1D80B333-645E-4290-8643-C97A3AF66837}" destId="{2754E7EE-D2A5-445E-8A30-8530E90ADFCC}" srcOrd="0" destOrd="0" presId="urn:microsoft.com/office/officeart/2005/8/layout/orgChart1"/>
    <dgm:cxn modelId="{A2E6CAEC-2450-420F-BDA4-501874E61A1F}" type="presParOf" srcId="{1D80B333-645E-4290-8643-C97A3AF66837}" destId="{65423242-3628-48A2-9D7B-36AD4B1883E2}" srcOrd="1" destOrd="0" presId="urn:microsoft.com/office/officeart/2005/8/layout/orgChart1"/>
    <dgm:cxn modelId="{9D8DA29F-0B13-4951-822F-0F8BE8142B74}" type="presParOf" srcId="{0B51DAC8-6463-49A2-8C1B-7D2D2A97C2CA}" destId="{5DF7DB6C-9DA8-4231-9ED1-135D32F85420}" srcOrd="1" destOrd="0" presId="urn:microsoft.com/office/officeart/2005/8/layout/orgChart1"/>
    <dgm:cxn modelId="{0568620C-B5E8-407E-814A-20A1B3A32599}" type="presParOf" srcId="{5DF7DB6C-9DA8-4231-9ED1-135D32F85420}" destId="{CEE048B2-01DF-48ED-AB6D-964DBC9F35AB}" srcOrd="0" destOrd="0" presId="urn:microsoft.com/office/officeart/2005/8/layout/orgChart1"/>
    <dgm:cxn modelId="{54376BED-A991-43C5-8113-0287F675C1E9}" type="presParOf" srcId="{5DF7DB6C-9DA8-4231-9ED1-135D32F85420}" destId="{DA437065-3C77-47E0-97DB-F3E0E8ADCE93}" srcOrd="1" destOrd="0" presId="urn:microsoft.com/office/officeart/2005/8/layout/orgChart1"/>
    <dgm:cxn modelId="{3ECA75B7-D840-4267-A1A1-71A9429316B0}" type="presParOf" srcId="{DA437065-3C77-47E0-97DB-F3E0E8ADCE93}" destId="{21935024-9B28-4DB1-9986-CBBB39DBD034}" srcOrd="0" destOrd="0" presId="urn:microsoft.com/office/officeart/2005/8/layout/orgChart1"/>
    <dgm:cxn modelId="{CC2C90CD-DAE1-4098-B9EE-7AA34CBDEA07}" type="presParOf" srcId="{21935024-9B28-4DB1-9986-CBBB39DBD034}" destId="{7F476443-C0A4-4657-8EA8-C5C80C435FCD}" srcOrd="0" destOrd="0" presId="urn:microsoft.com/office/officeart/2005/8/layout/orgChart1"/>
    <dgm:cxn modelId="{98C8B269-78AB-4196-8DC5-515F7DB28D13}" type="presParOf" srcId="{21935024-9B28-4DB1-9986-CBBB39DBD034}" destId="{C07D6422-734A-4AC1-A596-F2231BCB601C}" srcOrd="1" destOrd="0" presId="urn:microsoft.com/office/officeart/2005/8/layout/orgChart1"/>
    <dgm:cxn modelId="{48AF0601-0197-49A2-A417-7F8066FC44F5}" type="presParOf" srcId="{DA437065-3C77-47E0-97DB-F3E0E8ADCE93}" destId="{609F52DE-20F5-435B-AFC1-4B008A679FD8}" srcOrd="1" destOrd="0" presId="urn:microsoft.com/office/officeart/2005/8/layout/orgChart1"/>
    <dgm:cxn modelId="{A3E16C6D-6414-4EF3-A2C3-D54CE6EDE3EF}" type="presParOf" srcId="{DA437065-3C77-47E0-97DB-F3E0E8ADCE93}" destId="{CDAF387A-EBF8-4258-96EE-8B1AF7096CC5}" srcOrd="2" destOrd="0" presId="urn:microsoft.com/office/officeart/2005/8/layout/orgChart1"/>
    <dgm:cxn modelId="{C3D7A0A7-36E5-4CD3-B64D-BC6CE5B9E8F7}" type="presParOf" srcId="{0B51DAC8-6463-49A2-8C1B-7D2D2A97C2CA}" destId="{7CF7E1E5-9C79-4BE6-A83A-78EC1F7F354C}" srcOrd="2" destOrd="0" presId="urn:microsoft.com/office/officeart/2005/8/layout/orgChart1"/>
    <dgm:cxn modelId="{421BA557-063C-47FC-8BF7-7170EB8E468B}" type="presParOf" srcId="{037EF959-8B10-4A02-8228-5DD523D54268}" destId="{D0AAFB17-4C7A-48BB-91B9-320A05910708}" srcOrd="2" destOrd="0" presId="urn:microsoft.com/office/officeart/2005/8/layout/orgChart1"/>
    <dgm:cxn modelId="{05266D08-B057-4437-99B1-D0EE15FE8BA9}" type="presParOf" srcId="{037EF959-8B10-4A02-8228-5DD523D54268}" destId="{6D90CE5B-B049-4299-8EA5-63BD6CEC87BF}" srcOrd="3" destOrd="0" presId="urn:microsoft.com/office/officeart/2005/8/layout/orgChart1"/>
    <dgm:cxn modelId="{DD3302ED-73D5-4C3E-9FA9-A76F7DAD6429}" type="presParOf" srcId="{6D90CE5B-B049-4299-8EA5-63BD6CEC87BF}" destId="{52A5CB0F-54B3-4529-ACCF-94EB9342FA63}" srcOrd="0" destOrd="0" presId="urn:microsoft.com/office/officeart/2005/8/layout/orgChart1"/>
    <dgm:cxn modelId="{D8100607-DBAE-4A84-9DA6-927DCAD448AD}" type="presParOf" srcId="{52A5CB0F-54B3-4529-ACCF-94EB9342FA63}" destId="{9DD6A931-12FE-4BB1-AD86-8F977513223A}" srcOrd="0" destOrd="0" presId="urn:microsoft.com/office/officeart/2005/8/layout/orgChart1"/>
    <dgm:cxn modelId="{ABA112A1-9A6F-4D26-A794-DBD21D1C2A51}" type="presParOf" srcId="{52A5CB0F-54B3-4529-ACCF-94EB9342FA63}" destId="{BEA4F172-279C-44D0-AA2E-82A613B2E35B}" srcOrd="1" destOrd="0" presId="urn:microsoft.com/office/officeart/2005/8/layout/orgChart1"/>
    <dgm:cxn modelId="{6B03681A-9D90-4E05-96F2-81A234B8F951}" type="presParOf" srcId="{6D90CE5B-B049-4299-8EA5-63BD6CEC87BF}" destId="{992A0070-30B5-4F04-9C24-2AFE35739B86}" srcOrd="1" destOrd="0" presId="urn:microsoft.com/office/officeart/2005/8/layout/orgChart1"/>
    <dgm:cxn modelId="{6E84F52E-C324-4CB8-90AF-2B886DB6FD3E}" type="presParOf" srcId="{992A0070-30B5-4F04-9C24-2AFE35739B86}" destId="{706BC94D-F65E-4D06-B07C-D2651CDE7794}" srcOrd="0" destOrd="0" presId="urn:microsoft.com/office/officeart/2005/8/layout/orgChart1"/>
    <dgm:cxn modelId="{1B01AB5A-8A8B-42FD-A3E6-CA979C09CDC3}" type="presParOf" srcId="{992A0070-30B5-4F04-9C24-2AFE35739B86}" destId="{961FAF87-4370-4C23-BC3A-82630CF61668}" srcOrd="1" destOrd="0" presId="urn:microsoft.com/office/officeart/2005/8/layout/orgChart1"/>
    <dgm:cxn modelId="{F66B2E3E-3E9C-427F-8EDE-D4593AC6E895}" type="presParOf" srcId="{961FAF87-4370-4C23-BC3A-82630CF61668}" destId="{B3A83E6C-3A21-4A2A-BF21-0938E7EB3D5A}" srcOrd="0" destOrd="0" presId="urn:microsoft.com/office/officeart/2005/8/layout/orgChart1"/>
    <dgm:cxn modelId="{B763A70D-FC2C-47BA-8DA3-98EB2AD4FA47}" type="presParOf" srcId="{B3A83E6C-3A21-4A2A-BF21-0938E7EB3D5A}" destId="{8AC654FB-663D-47DE-8B3D-F177CAF58101}" srcOrd="0" destOrd="0" presId="urn:microsoft.com/office/officeart/2005/8/layout/orgChart1"/>
    <dgm:cxn modelId="{FABEA664-E52F-493D-B6FD-677E2BD069C0}" type="presParOf" srcId="{B3A83E6C-3A21-4A2A-BF21-0938E7EB3D5A}" destId="{862F2641-96EF-43EF-8BD4-EF4B05250C9D}" srcOrd="1" destOrd="0" presId="urn:microsoft.com/office/officeart/2005/8/layout/orgChart1"/>
    <dgm:cxn modelId="{4F46CA0D-517B-48F0-B000-256D9DBAF9B1}" type="presParOf" srcId="{961FAF87-4370-4C23-BC3A-82630CF61668}" destId="{36FA8CDA-FDFC-4A94-A0FF-CEFE9051B5D2}" srcOrd="1" destOrd="0" presId="urn:microsoft.com/office/officeart/2005/8/layout/orgChart1"/>
    <dgm:cxn modelId="{89071E94-3335-4375-BED4-32A6F9D38624}" type="presParOf" srcId="{36FA8CDA-FDFC-4A94-A0FF-CEFE9051B5D2}" destId="{E7BD839F-E25C-414B-87CC-9DC67419A0FD}" srcOrd="0" destOrd="0" presId="urn:microsoft.com/office/officeart/2005/8/layout/orgChart1"/>
    <dgm:cxn modelId="{24D866CD-08D7-45CB-A949-9E8DD1D130C9}" type="presParOf" srcId="{36FA8CDA-FDFC-4A94-A0FF-CEFE9051B5D2}" destId="{942123B9-6079-4285-ADAF-4C38F546B3C7}" srcOrd="1" destOrd="0" presId="urn:microsoft.com/office/officeart/2005/8/layout/orgChart1"/>
    <dgm:cxn modelId="{3ED0A16C-F293-42A2-8DAC-3C6CC9939560}" type="presParOf" srcId="{942123B9-6079-4285-ADAF-4C38F546B3C7}" destId="{3FEAE762-D41B-4677-B651-2A288A6E775A}" srcOrd="0" destOrd="0" presId="urn:microsoft.com/office/officeart/2005/8/layout/orgChart1"/>
    <dgm:cxn modelId="{DEE5F893-D7FB-4C99-8373-75DC75174CB8}" type="presParOf" srcId="{3FEAE762-D41B-4677-B651-2A288A6E775A}" destId="{CE3EFCC7-E7A9-4BFD-A51D-7C188333BBAD}" srcOrd="0" destOrd="0" presId="urn:microsoft.com/office/officeart/2005/8/layout/orgChart1"/>
    <dgm:cxn modelId="{97D7CDA1-3DEB-4088-9D83-3E59B07DF3C0}" type="presParOf" srcId="{3FEAE762-D41B-4677-B651-2A288A6E775A}" destId="{14A4CE5C-CAC1-4834-93B9-CE6888CBCC57}" srcOrd="1" destOrd="0" presId="urn:microsoft.com/office/officeart/2005/8/layout/orgChart1"/>
    <dgm:cxn modelId="{3F15AAEB-7755-4A40-AEC7-D4BEA89AF104}" type="presParOf" srcId="{942123B9-6079-4285-ADAF-4C38F546B3C7}" destId="{77EAA5D7-DF2B-4EC5-8438-380F8AF37D44}" srcOrd="1" destOrd="0" presId="urn:microsoft.com/office/officeart/2005/8/layout/orgChart1"/>
    <dgm:cxn modelId="{9EB63267-06E4-4261-A105-27323F0AB953}" type="presParOf" srcId="{942123B9-6079-4285-ADAF-4C38F546B3C7}" destId="{28D41855-0CAE-47AA-9337-9A8BAED625FF}" srcOrd="2" destOrd="0" presId="urn:microsoft.com/office/officeart/2005/8/layout/orgChart1"/>
    <dgm:cxn modelId="{AD43B343-7C17-4EB3-948D-4A46D581664D}" type="presParOf" srcId="{961FAF87-4370-4C23-BC3A-82630CF61668}" destId="{D7236F1A-A745-4ECF-BD7E-F0B14C213F8D}" srcOrd="2" destOrd="0" presId="urn:microsoft.com/office/officeart/2005/8/layout/orgChart1"/>
    <dgm:cxn modelId="{02FEB139-14DA-4331-A4DE-71861263F72F}" type="presParOf" srcId="{992A0070-30B5-4F04-9C24-2AFE35739B86}" destId="{CFD6D3CE-D5DE-4B60-BE4B-0D2DE67535F8}" srcOrd="2" destOrd="0" presId="urn:microsoft.com/office/officeart/2005/8/layout/orgChart1"/>
    <dgm:cxn modelId="{70815DA7-C51C-4612-B48C-7CEE77CE278C}" type="presParOf" srcId="{992A0070-30B5-4F04-9C24-2AFE35739B86}" destId="{BABE66E2-A3AD-4F51-AE47-ADD1F4783BA3}" srcOrd="3" destOrd="0" presId="urn:microsoft.com/office/officeart/2005/8/layout/orgChart1"/>
    <dgm:cxn modelId="{8E6ADB84-F95B-48B1-840D-3DA8551C37A4}" type="presParOf" srcId="{BABE66E2-A3AD-4F51-AE47-ADD1F4783BA3}" destId="{08B34115-E430-45FF-9BDC-A4CE9C1ABDDD}" srcOrd="0" destOrd="0" presId="urn:microsoft.com/office/officeart/2005/8/layout/orgChart1"/>
    <dgm:cxn modelId="{2E4C4BC2-4D48-4A07-8601-EADF5AEBE106}" type="presParOf" srcId="{08B34115-E430-45FF-9BDC-A4CE9C1ABDDD}" destId="{38E1F095-AA5A-4DF3-9388-4BE49E2D64EB}" srcOrd="0" destOrd="0" presId="urn:microsoft.com/office/officeart/2005/8/layout/orgChart1"/>
    <dgm:cxn modelId="{68EDC13E-4CD4-413E-AC4F-4C6D1A5F49B0}" type="presParOf" srcId="{08B34115-E430-45FF-9BDC-A4CE9C1ABDDD}" destId="{D6BCDB9E-057A-4B64-BD03-B95789965BB3}" srcOrd="1" destOrd="0" presId="urn:microsoft.com/office/officeart/2005/8/layout/orgChart1"/>
    <dgm:cxn modelId="{89FF31A5-FCC4-4C64-BC83-3687C06E619B}" type="presParOf" srcId="{BABE66E2-A3AD-4F51-AE47-ADD1F4783BA3}" destId="{E5419500-4D24-442E-95C9-2C04637CE84C}" srcOrd="1" destOrd="0" presId="urn:microsoft.com/office/officeart/2005/8/layout/orgChart1"/>
    <dgm:cxn modelId="{9268F79C-9496-47D1-BBA2-F69A38720A8E}" type="presParOf" srcId="{E5419500-4D24-442E-95C9-2C04637CE84C}" destId="{57068053-04EA-4CC2-AAD9-C0E2B737DE2B}" srcOrd="0" destOrd="0" presId="urn:microsoft.com/office/officeart/2005/8/layout/orgChart1"/>
    <dgm:cxn modelId="{5E38C97F-32AA-4C60-BE65-CF639E677A92}" type="presParOf" srcId="{E5419500-4D24-442E-95C9-2C04637CE84C}" destId="{A4B03EDC-7B5B-449A-A9F4-9B3D41CEBB17}" srcOrd="1" destOrd="0" presId="urn:microsoft.com/office/officeart/2005/8/layout/orgChart1"/>
    <dgm:cxn modelId="{3ED08E6B-731B-443F-B67B-246EED68BC91}" type="presParOf" srcId="{A4B03EDC-7B5B-449A-A9F4-9B3D41CEBB17}" destId="{87733682-6252-4F12-9057-73B91D23ECC0}" srcOrd="0" destOrd="0" presId="urn:microsoft.com/office/officeart/2005/8/layout/orgChart1"/>
    <dgm:cxn modelId="{A7DC80DC-0EAF-4A10-A442-A0DB6C32C0DB}" type="presParOf" srcId="{87733682-6252-4F12-9057-73B91D23ECC0}" destId="{D7FB1C58-0806-4841-B8CE-3341652C6826}" srcOrd="0" destOrd="0" presId="urn:microsoft.com/office/officeart/2005/8/layout/orgChart1"/>
    <dgm:cxn modelId="{9FECEB6D-0F2C-4545-83DA-B2C1C74F23BD}" type="presParOf" srcId="{87733682-6252-4F12-9057-73B91D23ECC0}" destId="{CE5ACEC5-55A9-4FF9-A024-B8920E469145}" srcOrd="1" destOrd="0" presId="urn:microsoft.com/office/officeart/2005/8/layout/orgChart1"/>
    <dgm:cxn modelId="{59B8E8F7-A8C4-46F9-8E0E-1902C30EC879}" type="presParOf" srcId="{A4B03EDC-7B5B-449A-A9F4-9B3D41CEBB17}" destId="{C9EE28F4-6D5F-4401-A3BB-808F4B02C3A1}" srcOrd="1" destOrd="0" presId="urn:microsoft.com/office/officeart/2005/8/layout/orgChart1"/>
    <dgm:cxn modelId="{CB31C019-90F2-460D-AD6A-4E51AE98CDD1}" type="presParOf" srcId="{A4B03EDC-7B5B-449A-A9F4-9B3D41CEBB17}" destId="{E72A4CA1-1037-49BF-BA41-9B75BF7CFB00}" srcOrd="2" destOrd="0" presId="urn:microsoft.com/office/officeart/2005/8/layout/orgChart1"/>
    <dgm:cxn modelId="{D537F721-E3D2-43DF-84D1-9635D547310D}" type="presParOf" srcId="{BABE66E2-A3AD-4F51-AE47-ADD1F4783BA3}" destId="{E090C662-5A90-4097-B9ED-76EE9A7C4248}" srcOrd="2" destOrd="0" presId="urn:microsoft.com/office/officeart/2005/8/layout/orgChart1"/>
    <dgm:cxn modelId="{B2D8A33F-8C45-496A-B5A7-18B123496CA9}" type="presParOf" srcId="{6D90CE5B-B049-4299-8EA5-63BD6CEC87BF}" destId="{0944345B-53D8-4E28-BE01-4F40FE22066C}" srcOrd="2" destOrd="0" presId="urn:microsoft.com/office/officeart/2005/8/layout/orgChart1"/>
    <dgm:cxn modelId="{3EC6482F-358A-4FC2-A3E6-73812B80CFD4}" type="presParOf" srcId="{E8F81C70-03B5-47A2-B295-6CEAAFF2D1C3}" destId="{8CB54E31-6A6E-4AAE-881A-162D952632FA}" srcOrd="2" destOrd="0" presId="urn:microsoft.com/office/officeart/2005/8/layout/orgChart1"/>
    <dgm:cxn modelId="{D6FC3781-8FFE-4EDD-8F69-CE56F447E6BF}" type="presParOf" srcId="{8CB54E31-6A6E-4AAE-881A-162D952632FA}" destId="{3F57ECDE-AD5A-4C13-B63B-B37306000533}" srcOrd="0" destOrd="0" presId="urn:microsoft.com/office/officeart/2005/8/layout/orgChart1"/>
    <dgm:cxn modelId="{7B15895F-1EBD-4666-AE68-90BC19B54A0D}" type="presParOf" srcId="{8CB54E31-6A6E-4AAE-881A-162D952632FA}" destId="{8008676C-F1F5-473A-A705-5CBA01B95C3F}" srcOrd="1" destOrd="0" presId="urn:microsoft.com/office/officeart/2005/8/layout/orgChart1"/>
    <dgm:cxn modelId="{169C3775-D0D1-46E9-A07F-71B23485A4C8}" type="presParOf" srcId="{8008676C-F1F5-473A-A705-5CBA01B95C3F}" destId="{E1C4F0DE-C1F2-4E89-93CC-DDECFA3482DC}" srcOrd="0" destOrd="0" presId="urn:microsoft.com/office/officeart/2005/8/layout/orgChart1"/>
    <dgm:cxn modelId="{1C1E4DD5-8C9F-43C2-A31A-2D6A638DC942}" type="presParOf" srcId="{E1C4F0DE-C1F2-4E89-93CC-DDECFA3482DC}" destId="{6E6E71C7-7583-43AA-8417-9334B3B6DD19}" srcOrd="0" destOrd="0" presId="urn:microsoft.com/office/officeart/2005/8/layout/orgChart1"/>
    <dgm:cxn modelId="{A5B2E854-4AE1-4F81-AD3A-5E9D108EE305}" type="presParOf" srcId="{E1C4F0DE-C1F2-4E89-93CC-DDECFA3482DC}" destId="{BB3E47DA-E6AB-40C4-9088-40F25512CD8E}" srcOrd="1" destOrd="0" presId="urn:microsoft.com/office/officeart/2005/8/layout/orgChart1"/>
    <dgm:cxn modelId="{F08822CA-02E2-426A-9A84-ACBBEA855711}" type="presParOf" srcId="{8008676C-F1F5-473A-A705-5CBA01B95C3F}" destId="{D613285F-1EA3-468F-A20C-E7A64C692297}" srcOrd="1" destOrd="0" presId="urn:microsoft.com/office/officeart/2005/8/layout/orgChart1"/>
    <dgm:cxn modelId="{DA507978-9FC9-4BAA-849B-DC10D07EBF37}" type="presParOf" srcId="{8008676C-F1F5-473A-A705-5CBA01B95C3F}" destId="{5DDE4C25-23C2-4EA5-B9C1-BA773ACD3A7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ppt/diagrams/data6.xml><?xml version="1.0" encoding="utf-8"?>
<dgm:dataModel xmlns:dgm="http://schemas.openxmlformats.org/drawingml/2006/diagram" xmlns:a="http://schemas.openxmlformats.org/drawingml/2006/main">
  <dgm:ptLst>
    <dgm:pt modelId="{D7877DE5-14F6-4DBA-929A-AC2B9755CD2B}" type="doc">
      <dgm:prSet loTypeId="urn:microsoft.com/office/officeart/2005/8/layout/vList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MY"/>
        </a:p>
      </dgm:t>
    </dgm:pt>
    <dgm:pt modelId="{E9009AB1-43EE-49CD-841F-D5720473B8C6}">
      <dgm:prSet/>
      <dgm:spPr/>
      <dgm:t>
        <a:bodyPr/>
        <a:lstStyle/>
        <a:p>
          <a:r>
            <a:rPr lang="ms-MY" dirty="0"/>
            <a:t>Kenalpasti &amp; namakan pihak yang bertanggungjawab membuat pemantauan dan pelaporan di cawangan / negeri masing-masing</a:t>
          </a:r>
          <a:endParaRPr lang="en-MY" dirty="0"/>
        </a:p>
      </dgm:t>
    </dgm:pt>
    <dgm:pt modelId="{AE5D1B33-7922-4C9D-AFAB-7D0DB81CB322}" type="parTrans" cxnId="{DECE45F9-8BA0-4ECF-BAC0-67DE0E34DAD7}">
      <dgm:prSet/>
      <dgm:spPr/>
      <dgm:t>
        <a:bodyPr/>
        <a:lstStyle/>
        <a:p>
          <a:endParaRPr lang="en-MY"/>
        </a:p>
      </dgm:t>
    </dgm:pt>
    <dgm:pt modelId="{72F56C8A-CE23-4A2A-8D8F-3A3CE11FF8E4}" type="sibTrans" cxnId="{DECE45F9-8BA0-4ECF-BAC0-67DE0E34DAD7}">
      <dgm:prSet/>
      <dgm:spPr/>
      <dgm:t>
        <a:bodyPr/>
        <a:lstStyle/>
        <a:p>
          <a:endParaRPr lang="en-MY"/>
        </a:p>
      </dgm:t>
    </dgm:pt>
    <dgm:pt modelId="{6FCD4409-1336-424C-99A3-585AC6331768}">
      <dgm:prSet/>
      <dgm:spPr/>
      <dgm:t>
        <a:bodyPr/>
        <a:lstStyle/>
        <a:p>
          <a:r>
            <a:rPr lang="ms-MY"/>
            <a:t>Menilai (appraise) keperluan dan kekangan di setiap pihak untuk membuat pemantauan dan pelaporan</a:t>
          </a:r>
          <a:endParaRPr lang="en-MY"/>
        </a:p>
      </dgm:t>
    </dgm:pt>
    <dgm:pt modelId="{9D4EC773-1199-4DAA-B03C-3CF9A78FC4B1}" type="parTrans" cxnId="{96153762-AE9C-4A5B-91A3-C939BCDBBD8F}">
      <dgm:prSet/>
      <dgm:spPr/>
      <dgm:t>
        <a:bodyPr/>
        <a:lstStyle/>
        <a:p>
          <a:endParaRPr lang="en-MY"/>
        </a:p>
      </dgm:t>
    </dgm:pt>
    <dgm:pt modelId="{9098FC3A-2649-451F-A720-28A0359F8C8F}" type="sibTrans" cxnId="{96153762-AE9C-4A5B-91A3-C939BCDBBD8F}">
      <dgm:prSet/>
      <dgm:spPr/>
      <dgm:t>
        <a:bodyPr/>
        <a:lstStyle/>
        <a:p>
          <a:endParaRPr lang="en-MY"/>
        </a:p>
      </dgm:t>
    </dgm:pt>
    <dgm:pt modelId="{AC1AE2A4-1390-4214-90BC-400D376F5EEC}">
      <dgm:prSet/>
      <dgm:spPr/>
      <dgm:t>
        <a:bodyPr/>
        <a:lstStyle/>
        <a:p>
          <a:r>
            <a:rPr lang="ms-MY" dirty="0"/>
            <a:t>Menyeragam jenis data pemantauan yang perlu diperolehi bagi tujuan perkongsian untuk pelaporan</a:t>
          </a:r>
          <a:endParaRPr lang="en-MY" dirty="0"/>
        </a:p>
      </dgm:t>
    </dgm:pt>
    <dgm:pt modelId="{BEDC18E4-DA4C-48B8-AFCA-1501C61238BD}" type="parTrans" cxnId="{F2B94DFA-68EB-4AE1-8A61-07FA0F4430EA}">
      <dgm:prSet/>
      <dgm:spPr/>
      <dgm:t>
        <a:bodyPr/>
        <a:lstStyle/>
        <a:p>
          <a:endParaRPr lang="en-MY"/>
        </a:p>
      </dgm:t>
    </dgm:pt>
    <dgm:pt modelId="{06308BB2-3366-4269-8570-71C2C20057E8}" type="sibTrans" cxnId="{F2B94DFA-68EB-4AE1-8A61-07FA0F4430EA}">
      <dgm:prSet/>
      <dgm:spPr/>
      <dgm:t>
        <a:bodyPr/>
        <a:lstStyle/>
        <a:p>
          <a:endParaRPr lang="en-MY"/>
        </a:p>
      </dgm:t>
    </dgm:pt>
    <dgm:pt modelId="{697A54B9-561E-4ACC-98EE-D76CDC588AE1}">
      <dgm:prSet/>
      <dgm:spPr/>
      <dgm:t>
        <a:bodyPr/>
        <a:lstStyle/>
        <a:p>
          <a:r>
            <a:rPr lang="ms-MY" dirty="0"/>
            <a:t>Menambahbaik aplikasi berkaitan agar dapat memenuhi keperluan pengguna di semua peringkat lapisan</a:t>
          </a:r>
          <a:endParaRPr lang="en-MY" dirty="0"/>
        </a:p>
      </dgm:t>
    </dgm:pt>
    <dgm:pt modelId="{F23B5E9A-DD08-4BD1-A966-FD8FCAC1E4D7}" type="parTrans" cxnId="{51C3BBB6-A5FA-4A96-85D4-3268B7EE687A}">
      <dgm:prSet/>
      <dgm:spPr/>
      <dgm:t>
        <a:bodyPr/>
        <a:lstStyle/>
        <a:p>
          <a:endParaRPr lang="en-MY"/>
        </a:p>
      </dgm:t>
    </dgm:pt>
    <dgm:pt modelId="{B6BD44C5-9586-46CB-B1E0-05A89D417D1B}" type="sibTrans" cxnId="{51C3BBB6-A5FA-4A96-85D4-3268B7EE687A}">
      <dgm:prSet/>
      <dgm:spPr/>
      <dgm:t>
        <a:bodyPr/>
        <a:lstStyle/>
        <a:p>
          <a:endParaRPr lang="en-MY"/>
        </a:p>
      </dgm:t>
    </dgm:pt>
    <dgm:pt modelId="{4FB850B1-6CFE-4C6C-AE35-C5C97A02AAF0}">
      <dgm:prSet custT="1"/>
      <dgm:spPr/>
      <dgm:t>
        <a:bodyPr/>
        <a:lstStyle/>
        <a:p>
          <a:pPr algn="ctr"/>
          <a:r>
            <a:rPr lang="en-MY" sz="2800" b="1" dirty="0"/>
            <a:t>CADANGAN-CADANGAN LAIN?  KOMEN?</a:t>
          </a:r>
        </a:p>
      </dgm:t>
    </dgm:pt>
    <dgm:pt modelId="{E716AB0D-85F0-4AE3-9061-15BA021E2E61}" type="parTrans" cxnId="{32210370-8DF3-46AB-A48C-D98DA44DF26F}">
      <dgm:prSet/>
      <dgm:spPr/>
      <dgm:t>
        <a:bodyPr/>
        <a:lstStyle/>
        <a:p>
          <a:endParaRPr lang="en-MY"/>
        </a:p>
      </dgm:t>
    </dgm:pt>
    <dgm:pt modelId="{5517E02A-4BE2-4FE6-8F82-EB635C7FD51E}" type="sibTrans" cxnId="{32210370-8DF3-46AB-A48C-D98DA44DF26F}">
      <dgm:prSet/>
      <dgm:spPr/>
      <dgm:t>
        <a:bodyPr/>
        <a:lstStyle/>
        <a:p>
          <a:endParaRPr lang="en-MY"/>
        </a:p>
      </dgm:t>
    </dgm:pt>
    <dgm:pt modelId="{B2A0FA23-655A-47E0-8563-C8B883F49B6F}">
      <dgm:prSet/>
      <dgm:spPr/>
      <dgm:t>
        <a:bodyPr/>
        <a:lstStyle/>
        <a:p>
          <a:r>
            <a:rPr lang="en-MY" dirty="0" err="1"/>
            <a:t>Menubuhkan</a:t>
          </a:r>
          <a:r>
            <a:rPr lang="en-MY" dirty="0"/>
            <a:t> </a:t>
          </a:r>
          <a:r>
            <a:rPr lang="en-MY" dirty="0" err="1"/>
            <a:t>jawatankuasa</a:t>
          </a:r>
          <a:r>
            <a:rPr lang="en-MY" dirty="0"/>
            <a:t> </a:t>
          </a:r>
          <a:r>
            <a:rPr lang="en-MY" dirty="0" err="1"/>
            <a:t>untuk</a:t>
          </a:r>
          <a:r>
            <a:rPr lang="en-MY" dirty="0"/>
            <a:t> </a:t>
          </a:r>
          <a:r>
            <a:rPr lang="en-MY" dirty="0" err="1"/>
            <a:t>menyelaras</a:t>
          </a:r>
          <a:r>
            <a:rPr lang="en-MY" dirty="0"/>
            <a:t> </a:t>
          </a:r>
          <a:r>
            <a:rPr lang="en-MY" dirty="0" err="1"/>
            <a:t>aktiviti-aktiviti</a:t>
          </a:r>
          <a:r>
            <a:rPr lang="en-MY" dirty="0"/>
            <a:t> </a:t>
          </a:r>
          <a:r>
            <a:rPr lang="en-MY" dirty="0" err="1"/>
            <a:t>pemantauan</a:t>
          </a:r>
          <a:r>
            <a:rPr lang="en-MY" dirty="0"/>
            <a:t> dan </a:t>
          </a:r>
          <a:r>
            <a:rPr lang="en-MY" dirty="0" err="1"/>
            <a:t>pelaporan</a:t>
          </a:r>
          <a:endParaRPr lang="en-MY" dirty="0"/>
        </a:p>
      </dgm:t>
    </dgm:pt>
    <dgm:pt modelId="{2029F8AE-1201-4847-A581-35B861163155}" type="parTrans" cxnId="{0776EA7D-5B13-4F5D-9863-C4B7A276E077}">
      <dgm:prSet/>
      <dgm:spPr/>
      <dgm:t>
        <a:bodyPr/>
        <a:lstStyle/>
        <a:p>
          <a:endParaRPr lang="en-MY"/>
        </a:p>
      </dgm:t>
    </dgm:pt>
    <dgm:pt modelId="{2F131E0E-AE67-48B3-B540-DE06CBCF5B87}" type="sibTrans" cxnId="{0776EA7D-5B13-4F5D-9863-C4B7A276E077}">
      <dgm:prSet/>
      <dgm:spPr/>
      <dgm:t>
        <a:bodyPr/>
        <a:lstStyle/>
        <a:p>
          <a:endParaRPr lang="en-MY"/>
        </a:p>
      </dgm:t>
    </dgm:pt>
    <dgm:pt modelId="{B938EC53-4FF0-41E9-9462-34BC5143D01A}">
      <dgm:prSet/>
      <dgm:spPr/>
      <dgm:t>
        <a:bodyPr/>
        <a:lstStyle/>
        <a:p>
          <a:r>
            <a:rPr lang="en-MY" dirty="0" err="1"/>
            <a:t>Meningkatkan</a:t>
          </a:r>
          <a:r>
            <a:rPr lang="en-MY" dirty="0"/>
            <a:t> </a:t>
          </a:r>
          <a:r>
            <a:rPr lang="en-MY" dirty="0" err="1"/>
            <a:t>nilai</a:t>
          </a:r>
          <a:r>
            <a:rPr lang="en-MY" dirty="0"/>
            <a:t> </a:t>
          </a:r>
          <a:r>
            <a:rPr lang="en-MY" dirty="0" err="1"/>
            <a:t>tambah</a:t>
          </a:r>
          <a:r>
            <a:rPr lang="en-MY" dirty="0"/>
            <a:t> </a:t>
          </a:r>
          <a:r>
            <a:rPr lang="en-MY" dirty="0" err="1"/>
            <a:t>pelaporan</a:t>
          </a:r>
          <a:r>
            <a:rPr lang="en-MY" dirty="0"/>
            <a:t> – </a:t>
          </a:r>
          <a:r>
            <a:rPr lang="en-MY" dirty="0" err="1"/>
            <a:t>contoh</a:t>
          </a:r>
          <a:r>
            <a:rPr lang="en-MY" dirty="0"/>
            <a:t>, </a:t>
          </a:r>
          <a:r>
            <a:rPr lang="en-MY" dirty="0" err="1"/>
            <a:t>pengesanan</a:t>
          </a:r>
          <a:r>
            <a:rPr lang="en-MY" dirty="0"/>
            <a:t> </a:t>
          </a:r>
          <a:r>
            <a:rPr lang="en-MY" dirty="0" err="1"/>
            <a:t>prestasi</a:t>
          </a:r>
          <a:r>
            <a:rPr lang="en-MY" dirty="0"/>
            <a:t> &amp; </a:t>
          </a:r>
          <a:r>
            <a:rPr lang="en-MY" dirty="0" err="1"/>
            <a:t>faktor</a:t>
          </a:r>
          <a:r>
            <a:rPr lang="en-MY" dirty="0"/>
            <a:t> </a:t>
          </a:r>
          <a:r>
            <a:rPr lang="en-MY" dirty="0" err="1"/>
            <a:t>penyumbang</a:t>
          </a:r>
          <a:endParaRPr lang="en-MY" dirty="0"/>
        </a:p>
      </dgm:t>
    </dgm:pt>
    <dgm:pt modelId="{2B85E649-95DD-42DF-81C7-6D62CBCD2389}" type="parTrans" cxnId="{3B51ABC8-85B6-410D-9349-22099D0CFA91}">
      <dgm:prSet/>
      <dgm:spPr/>
      <dgm:t>
        <a:bodyPr/>
        <a:lstStyle/>
        <a:p>
          <a:endParaRPr lang="en-MY"/>
        </a:p>
      </dgm:t>
    </dgm:pt>
    <dgm:pt modelId="{1FCD02D5-DA6E-4C3B-8BE6-D3386884E7D2}" type="sibTrans" cxnId="{3B51ABC8-85B6-410D-9349-22099D0CFA91}">
      <dgm:prSet/>
      <dgm:spPr/>
      <dgm:t>
        <a:bodyPr/>
        <a:lstStyle/>
        <a:p>
          <a:endParaRPr lang="en-MY"/>
        </a:p>
      </dgm:t>
    </dgm:pt>
    <dgm:pt modelId="{B265F6A3-2021-4E0F-BA7B-709A1EF06301}" type="pres">
      <dgm:prSet presAssocID="{D7877DE5-14F6-4DBA-929A-AC2B9755CD2B}" presName="linear" presStyleCnt="0">
        <dgm:presLayoutVars>
          <dgm:animLvl val="lvl"/>
          <dgm:resizeHandles val="exact"/>
        </dgm:presLayoutVars>
      </dgm:prSet>
      <dgm:spPr/>
    </dgm:pt>
    <dgm:pt modelId="{224BD854-E6C8-4480-BA34-133559ACB029}" type="pres">
      <dgm:prSet presAssocID="{E9009AB1-43EE-49CD-841F-D5720473B8C6}" presName="parentText" presStyleLbl="node1" presStyleIdx="0" presStyleCnt="7">
        <dgm:presLayoutVars>
          <dgm:chMax val="0"/>
          <dgm:bulletEnabled val="1"/>
        </dgm:presLayoutVars>
      </dgm:prSet>
      <dgm:spPr/>
    </dgm:pt>
    <dgm:pt modelId="{36EB48AD-28FD-4CC1-9704-25C646F84BCB}" type="pres">
      <dgm:prSet presAssocID="{72F56C8A-CE23-4A2A-8D8F-3A3CE11FF8E4}" presName="spacer" presStyleCnt="0"/>
      <dgm:spPr/>
    </dgm:pt>
    <dgm:pt modelId="{749B5DF4-8C1D-4816-874D-B3805A46F1C2}" type="pres">
      <dgm:prSet presAssocID="{B2A0FA23-655A-47E0-8563-C8B883F49B6F}" presName="parentText" presStyleLbl="node1" presStyleIdx="1" presStyleCnt="7">
        <dgm:presLayoutVars>
          <dgm:chMax val="0"/>
          <dgm:bulletEnabled val="1"/>
        </dgm:presLayoutVars>
      </dgm:prSet>
      <dgm:spPr/>
    </dgm:pt>
    <dgm:pt modelId="{491AA644-96D4-4ADD-907C-9F448243D184}" type="pres">
      <dgm:prSet presAssocID="{2F131E0E-AE67-48B3-B540-DE06CBCF5B87}" presName="spacer" presStyleCnt="0"/>
      <dgm:spPr/>
    </dgm:pt>
    <dgm:pt modelId="{BB7464F0-C9CA-4957-9EFD-191569BE8CAF}" type="pres">
      <dgm:prSet presAssocID="{6FCD4409-1336-424C-99A3-585AC6331768}" presName="parentText" presStyleLbl="node1" presStyleIdx="2" presStyleCnt="7">
        <dgm:presLayoutVars>
          <dgm:chMax val="0"/>
          <dgm:bulletEnabled val="1"/>
        </dgm:presLayoutVars>
      </dgm:prSet>
      <dgm:spPr/>
    </dgm:pt>
    <dgm:pt modelId="{237BE12D-687E-4768-9234-D27A755AEC31}" type="pres">
      <dgm:prSet presAssocID="{9098FC3A-2649-451F-A720-28A0359F8C8F}" presName="spacer" presStyleCnt="0"/>
      <dgm:spPr/>
    </dgm:pt>
    <dgm:pt modelId="{A3A74FA4-4454-4F5C-B90D-B2C404B8B815}" type="pres">
      <dgm:prSet presAssocID="{AC1AE2A4-1390-4214-90BC-400D376F5EEC}" presName="parentText" presStyleLbl="node1" presStyleIdx="3" presStyleCnt="7">
        <dgm:presLayoutVars>
          <dgm:chMax val="0"/>
          <dgm:bulletEnabled val="1"/>
        </dgm:presLayoutVars>
      </dgm:prSet>
      <dgm:spPr/>
    </dgm:pt>
    <dgm:pt modelId="{CF21179D-7C2E-4200-B760-774EA38BEFC9}" type="pres">
      <dgm:prSet presAssocID="{06308BB2-3366-4269-8570-71C2C20057E8}" presName="spacer" presStyleCnt="0"/>
      <dgm:spPr/>
    </dgm:pt>
    <dgm:pt modelId="{E538B0C8-8115-4B24-9B54-896A2D606DF2}" type="pres">
      <dgm:prSet presAssocID="{697A54B9-561E-4ACC-98EE-D76CDC588AE1}" presName="parentText" presStyleLbl="node1" presStyleIdx="4" presStyleCnt="7">
        <dgm:presLayoutVars>
          <dgm:chMax val="0"/>
          <dgm:bulletEnabled val="1"/>
        </dgm:presLayoutVars>
      </dgm:prSet>
      <dgm:spPr/>
    </dgm:pt>
    <dgm:pt modelId="{08ED4C0F-69E9-40B0-A2DE-CC8BAA50E8D1}" type="pres">
      <dgm:prSet presAssocID="{B6BD44C5-9586-46CB-B1E0-05A89D417D1B}" presName="spacer" presStyleCnt="0"/>
      <dgm:spPr/>
    </dgm:pt>
    <dgm:pt modelId="{ED2E1F21-B360-46AD-9948-E0DC8270FF4E}" type="pres">
      <dgm:prSet presAssocID="{B938EC53-4FF0-41E9-9462-34BC5143D01A}" presName="parentText" presStyleLbl="node1" presStyleIdx="5" presStyleCnt="7">
        <dgm:presLayoutVars>
          <dgm:chMax val="0"/>
          <dgm:bulletEnabled val="1"/>
        </dgm:presLayoutVars>
      </dgm:prSet>
      <dgm:spPr/>
    </dgm:pt>
    <dgm:pt modelId="{38FDCFAC-1FC1-4E13-BD9A-10ADF073819E}" type="pres">
      <dgm:prSet presAssocID="{1FCD02D5-DA6E-4C3B-8BE6-D3386884E7D2}" presName="spacer" presStyleCnt="0"/>
      <dgm:spPr/>
    </dgm:pt>
    <dgm:pt modelId="{A083D038-D580-459B-BA29-5DA0C62186B5}" type="pres">
      <dgm:prSet presAssocID="{4FB850B1-6CFE-4C6C-AE35-C5C97A02AAF0}" presName="parentText" presStyleLbl="node1" presStyleIdx="6" presStyleCnt="7">
        <dgm:presLayoutVars>
          <dgm:chMax val="0"/>
          <dgm:bulletEnabled val="1"/>
        </dgm:presLayoutVars>
      </dgm:prSet>
      <dgm:spPr/>
    </dgm:pt>
  </dgm:ptLst>
  <dgm:cxnLst>
    <dgm:cxn modelId="{D6D7EE39-A800-4CF4-88F6-D39117CD0FD0}" type="presOf" srcId="{E9009AB1-43EE-49CD-841F-D5720473B8C6}" destId="{224BD854-E6C8-4480-BA34-133559ACB029}" srcOrd="0" destOrd="0" presId="urn:microsoft.com/office/officeart/2005/8/layout/vList2"/>
    <dgm:cxn modelId="{96153762-AE9C-4A5B-91A3-C939BCDBBD8F}" srcId="{D7877DE5-14F6-4DBA-929A-AC2B9755CD2B}" destId="{6FCD4409-1336-424C-99A3-585AC6331768}" srcOrd="2" destOrd="0" parTransId="{9D4EC773-1199-4DAA-B03C-3CF9A78FC4B1}" sibTransId="{9098FC3A-2649-451F-A720-28A0359F8C8F}"/>
    <dgm:cxn modelId="{3F114D66-A9E2-480E-9861-32895B77FBCF}" type="presOf" srcId="{B2A0FA23-655A-47E0-8563-C8B883F49B6F}" destId="{749B5DF4-8C1D-4816-874D-B3805A46F1C2}" srcOrd="0" destOrd="0" presId="urn:microsoft.com/office/officeart/2005/8/layout/vList2"/>
    <dgm:cxn modelId="{32210370-8DF3-46AB-A48C-D98DA44DF26F}" srcId="{D7877DE5-14F6-4DBA-929A-AC2B9755CD2B}" destId="{4FB850B1-6CFE-4C6C-AE35-C5C97A02AAF0}" srcOrd="6" destOrd="0" parTransId="{E716AB0D-85F0-4AE3-9061-15BA021E2E61}" sibTransId="{5517E02A-4BE2-4FE6-8F82-EB635C7FD51E}"/>
    <dgm:cxn modelId="{0776EA7D-5B13-4F5D-9863-C4B7A276E077}" srcId="{D7877DE5-14F6-4DBA-929A-AC2B9755CD2B}" destId="{B2A0FA23-655A-47E0-8563-C8B883F49B6F}" srcOrd="1" destOrd="0" parTransId="{2029F8AE-1201-4847-A581-35B861163155}" sibTransId="{2F131E0E-AE67-48B3-B540-DE06CBCF5B87}"/>
    <dgm:cxn modelId="{3B65F9A5-DF58-4CAA-BECF-E41FDE6D905D}" type="presOf" srcId="{4FB850B1-6CFE-4C6C-AE35-C5C97A02AAF0}" destId="{A083D038-D580-459B-BA29-5DA0C62186B5}" srcOrd="0" destOrd="0" presId="urn:microsoft.com/office/officeart/2005/8/layout/vList2"/>
    <dgm:cxn modelId="{51C3BBB6-A5FA-4A96-85D4-3268B7EE687A}" srcId="{D7877DE5-14F6-4DBA-929A-AC2B9755CD2B}" destId="{697A54B9-561E-4ACC-98EE-D76CDC588AE1}" srcOrd="4" destOrd="0" parTransId="{F23B5E9A-DD08-4BD1-A966-FD8FCAC1E4D7}" sibTransId="{B6BD44C5-9586-46CB-B1E0-05A89D417D1B}"/>
    <dgm:cxn modelId="{797A11B7-3909-45A7-9615-A61A25889ED3}" type="presOf" srcId="{B938EC53-4FF0-41E9-9462-34BC5143D01A}" destId="{ED2E1F21-B360-46AD-9948-E0DC8270FF4E}" srcOrd="0" destOrd="0" presId="urn:microsoft.com/office/officeart/2005/8/layout/vList2"/>
    <dgm:cxn modelId="{50473EC2-A0CC-4355-9AB8-910FCB7A7BD6}" type="presOf" srcId="{AC1AE2A4-1390-4214-90BC-400D376F5EEC}" destId="{A3A74FA4-4454-4F5C-B90D-B2C404B8B815}" srcOrd="0" destOrd="0" presId="urn:microsoft.com/office/officeart/2005/8/layout/vList2"/>
    <dgm:cxn modelId="{0ABB5DC2-2A2B-414B-9A0F-67700AFF7CA3}" type="presOf" srcId="{6FCD4409-1336-424C-99A3-585AC6331768}" destId="{BB7464F0-C9CA-4957-9EFD-191569BE8CAF}" srcOrd="0" destOrd="0" presId="urn:microsoft.com/office/officeart/2005/8/layout/vList2"/>
    <dgm:cxn modelId="{A60677C6-E4ED-4B23-BD34-53E4226CA8F0}" type="presOf" srcId="{697A54B9-561E-4ACC-98EE-D76CDC588AE1}" destId="{E538B0C8-8115-4B24-9B54-896A2D606DF2}" srcOrd="0" destOrd="0" presId="urn:microsoft.com/office/officeart/2005/8/layout/vList2"/>
    <dgm:cxn modelId="{3B51ABC8-85B6-410D-9349-22099D0CFA91}" srcId="{D7877DE5-14F6-4DBA-929A-AC2B9755CD2B}" destId="{B938EC53-4FF0-41E9-9462-34BC5143D01A}" srcOrd="5" destOrd="0" parTransId="{2B85E649-95DD-42DF-81C7-6D62CBCD2389}" sibTransId="{1FCD02D5-DA6E-4C3B-8BE6-D3386884E7D2}"/>
    <dgm:cxn modelId="{44FBADD2-627A-4474-91F7-79954A69BBE5}" type="presOf" srcId="{D7877DE5-14F6-4DBA-929A-AC2B9755CD2B}" destId="{B265F6A3-2021-4E0F-BA7B-709A1EF06301}" srcOrd="0" destOrd="0" presId="urn:microsoft.com/office/officeart/2005/8/layout/vList2"/>
    <dgm:cxn modelId="{DECE45F9-8BA0-4ECF-BAC0-67DE0E34DAD7}" srcId="{D7877DE5-14F6-4DBA-929A-AC2B9755CD2B}" destId="{E9009AB1-43EE-49CD-841F-D5720473B8C6}" srcOrd="0" destOrd="0" parTransId="{AE5D1B33-7922-4C9D-AFAB-7D0DB81CB322}" sibTransId="{72F56C8A-CE23-4A2A-8D8F-3A3CE11FF8E4}"/>
    <dgm:cxn modelId="{F2B94DFA-68EB-4AE1-8A61-07FA0F4430EA}" srcId="{D7877DE5-14F6-4DBA-929A-AC2B9755CD2B}" destId="{AC1AE2A4-1390-4214-90BC-400D376F5EEC}" srcOrd="3" destOrd="0" parTransId="{BEDC18E4-DA4C-48B8-AFCA-1501C61238BD}" sibTransId="{06308BB2-3366-4269-8570-71C2C20057E8}"/>
    <dgm:cxn modelId="{C8C3D9D9-DA61-4136-8B50-53E12459F25B}" type="presParOf" srcId="{B265F6A3-2021-4E0F-BA7B-709A1EF06301}" destId="{224BD854-E6C8-4480-BA34-133559ACB029}" srcOrd="0" destOrd="0" presId="urn:microsoft.com/office/officeart/2005/8/layout/vList2"/>
    <dgm:cxn modelId="{14AB9026-4190-4B29-9EE4-65551C90FE81}" type="presParOf" srcId="{B265F6A3-2021-4E0F-BA7B-709A1EF06301}" destId="{36EB48AD-28FD-4CC1-9704-25C646F84BCB}" srcOrd="1" destOrd="0" presId="urn:microsoft.com/office/officeart/2005/8/layout/vList2"/>
    <dgm:cxn modelId="{AF0814CD-77CD-464C-8887-2B0B87F986A2}" type="presParOf" srcId="{B265F6A3-2021-4E0F-BA7B-709A1EF06301}" destId="{749B5DF4-8C1D-4816-874D-B3805A46F1C2}" srcOrd="2" destOrd="0" presId="urn:microsoft.com/office/officeart/2005/8/layout/vList2"/>
    <dgm:cxn modelId="{8328682E-61CC-42CB-B2C8-7CC9BEB2ACF9}" type="presParOf" srcId="{B265F6A3-2021-4E0F-BA7B-709A1EF06301}" destId="{491AA644-96D4-4ADD-907C-9F448243D184}" srcOrd="3" destOrd="0" presId="urn:microsoft.com/office/officeart/2005/8/layout/vList2"/>
    <dgm:cxn modelId="{3A48978E-A1DC-4155-B8A1-A42EC073AE35}" type="presParOf" srcId="{B265F6A3-2021-4E0F-BA7B-709A1EF06301}" destId="{BB7464F0-C9CA-4957-9EFD-191569BE8CAF}" srcOrd="4" destOrd="0" presId="urn:microsoft.com/office/officeart/2005/8/layout/vList2"/>
    <dgm:cxn modelId="{95794201-5D82-40AC-901E-00008FCB2EFD}" type="presParOf" srcId="{B265F6A3-2021-4E0F-BA7B-709A1EF06301}" destId="{237BE12D-687E-4768-9234-D27A755AEC31}" srcOrd="5" destOrd="0" presId="urn:microsoft.com/office/officeart/2005/8/layout/vList2"/>
    <dgm:cxn modelId="{9A03AA81-76DD-46E6-A6D4-FBD2DCD56253}" type="presParOf" srcId="{B265F6A3-2021-4E0F-BA7B-709A1EF06301}" destId="{A3A74FA4-4454-4F5C-B90D-B2C404B8B815}" srcOrd="6" destOrd="0" presId="urn:microsoft.com/office/officeart/2005/8/layout/vList2"/>
    <dgm:cxn modelId="{F12B2B5F-EAEC-452E-8BDA-A44C80438E35}" type="presParOf" srcId="{B265F6A3-2021-4E0F-BA7B-709A1EF06301}" destId="{CF21179D-7C2E-4200-B760-774EA38BEFC9}" srcOrd="7" destOrd="0" presId="urn:microsoft.com/office/officeart/2005/8/layout/vList2"/>
    <dgm:cxn modelId="{61D7CB80-BB5E-4C8C-B545-F9DCBB34983D}" type="presParOf" srcId="{B265F6A3-2021-4E0F-BA7B-709A1EF06301}" destId="{E538B0C8-8115-4B24-9B54-896A2D606DF2}" srcOrd="8" destOrd="0" presId="urn:microsoft.com/office/officeart/2005/8/layout/vList2"/>
    <dgm:cxn modelId="{311A9FF5-5B00-4737-9865-5F6D2C9351B1}" type="presParOf" srcId="{B265F6A3-2021-4E0F-BA7B-709A1EF06301}" destId="{08ED4C0F-69E9-40B0-A2DE-CC8BAA50E8D1}" srcOrd="9" destOrd="0" presId="urn:microsoft.com/office/officeart/2005/8/layout/vList2"/>
    <dgm:cxn modelId="{542576B6-7802-4FCF-B979-B8EF9566A914}" type="presParOf" srcId="{B265F6A3-2021-4E0F-BA7B-709A1EF06301}" destId="{ED2E1F21-B360-46AD-9948-E0DC8270FF4E}" srcOrd="10" destOrd="0" presId="urn:microsoft.com/office/officeart/2005/8/layout/vList2"/>
    <dgm:cxn modelId="{9A16237A-F871-40C6-B05D-A0F1223C0E16}" type="presParOf" srcId="{B265F6A3-2021-4E0F-BA7B-709A1EF06301}" destId="{38FDCFAC-1FC1-4E13-BD9A-10ADF073819E}" srcOrd="11" destOrd="0" presId="urn:microsoft.com/office/officeart/2005/8/layout/vList2"/>
    <dgm:cxn modelId="{8A669A45-2676-4DE1-B231-63C1EFF9E297}" type="presParOf" srcId="{B265F6A3-2021-4E0F-BA7B-709A1EF06301}" destId="{A083D038-D580-459B-BA29-5DA0C62186B5}" srcOrd="1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ppt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92B439-86C2-4270-B9B9-07B8DDC34589}">
      <dsp:nvSpPr>
        <dsp:cNvPr id="0" name=""/>
        <dsp:cNvSpPr/>
      </dsp:nvSpPr>
      <dsp:spPr>
        <a:xfrm>
          <a:off x="-6396000" y="-978655"/>
          <a:ext cx="7615775" cy="7615775"/>
        </a:xfrm>
        <a:prstGeom prst="blockArc">
          <a:avLst>
            <a:gd name="adj1" fmla="val 18900000"/>
            <a:gd name="adj2" fmla="val 2700000"/>
            <a:gd name="adj3" fmla="val 284"/>
          </a:avLst>
        </a:pr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3911E-1765-48C6-B6D7-7338FBC91C9E}">
      <dsp:nvSpPr>
        <dsp:cNvPr id="0" name=""/>
        <dsp:cNvSpPr/>
      </dsp:nvSpPr>
      <dsp:spPr>
        <a:xfrm>
          <a:off x="785394" y="565846"/>
          <a:ext cx="7869431" cy="113169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98281" tIns="63500" rIns="63500" bIns="63500" numCol="1" spcCol="1270" anchor="ctr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Pelaporan</a:t>
          </a:r>
          <a:r>
            <a:rPr lang="en-MY" sz="2500" kern="1200" dirty="0"/>
            <a:t> </a:t>
          </a:r>
          <a:r>
            <a:rPr lang="en-MY" sz="2500" kern="1200" dirty="0" err="1"/>
            <a:t>pelaksanaan</a:t>
          </a:r>
          <a:r>
            <a:rPr lang="en-MY" sz="2500" kern="1200" dirty="0"/>
            <a:t> </a:t>
          </a:r>
          <a:r>
            <a:rPr lang="en-MY" sz="2500" kern="1200" dirty="0" err="1"/>
            <a:t>pengurusan</a:t>
          </a:r>
          <a:r>
            <a:rPr lang="en-MY" sz="2500" kern="1200" dirty="0"/>
            <a:t> </a:t>
          </a:r>
          <a:r>
            <a:rPr lang="en-MY" sz="2500" kern="1200" dirty="0" err="1"/>
            <a:t>aset</a:t>
          </a:r>
          <a:r>
            <a:rPr lang="en-MY" sz="2500" kern="1200" dirty="0"/>
            <a:t> </a:t>
          </a:r>
          <a:r>
            <a:rPr lang="en-MY" sz="2500" kern="1200" dirty="0" err="1"/>
            <a:t>tak</a:t>
          </a:r>
          <a:r>
            <a:rPr lang="en-MY" sz="2500" kern="1200" dirty="0"/>
            <a:t> </a:t>
          </a:r>
          <a:r>
            <a:rPr lang="en-MY" sz="2500" kern="1200" dirty="0" err="1"/>
            <a:t>alih</a:t>
          </a:r>
          <a:r>
            <a:rPr lang="en-MY" sz="2500" kern="1200" dirty="0"/>
            <a:t> &amp; </a:t>
          </a:r>
          <a:r>
            <a:rPr lang="en-MY" sz="2500" kern="1200" dirty="0" err="1"/>
            <a:t>projek</a:t>
          </a:r>
          <a:r>
            <a:rPr lang="en-MY" sz="2500" kern="1200" dirty="0"/>
            <a:t> </a:t>
          </a:r>
          <a:r>
            <a:rPr lang="en-MY" sz="2500" kern="1200" dirty="0" err="1"/>
            <a:t>senggara</a:t>
          </a:r>
          <a:r>
            <a:rPr lang="en-MY" sz="2500" kern="1200" dirty="0"/>
            <a:t> </a:t>
          </a:r>
          <a:r>
            <a:rPr lang="en-MY" sz="2500" kern="1200" dirty="0" err="1"/>
            <a:t>telah</a:t>
          </a:r>
          <a:r>
            <a:rPr lang="en-MY" sz="2500" kern="1200" dirty="0"/>
            <a:t> </a:t>
          </a:r>
          <a:r>
            <a:rPr lang="en-MY" sz="2500" kern="1200" dirty="0" err="1"/>
            <a:t>menjadi</a:t>
          </a:r>
          <a:r>
            <a:rPr lang="en-MY" sz="2500" kern="1200" dirty="0"/>
            <a:t> agenda </a:t>
          </a:r>
          <a:r>
            <a:rPr lang="en-MY" sz="2500" kern="1200" dirty="0" err="1"/>
            <a:t>tetap</a:t>
          </a:r>
          <a:r>
            <a:rPr lang="en-MY" sz="2500" kern="1200" dirty="0"/>
            <a:t> </a:t>
          </a:r>
          <a:r>
            <a:rPr lang="en-MY" sz="2500" kern="1200" dirty="0" err="1"/>
            <a:t>Mesyuarat</a:t>
          </a:r>
          <a:r>
            <a:rPr lang="en-MY" sz="2500" kern="1200" dirty="0"/>
            <a:t> </a:t>
          </a:r>
          <a:r>
            <a:rPr lang="en-MY" sz="2500" kern="1200" dirty="0" err="1"/>
            <a:t>Pengarah</a:t>
          </a:r>
          <a:r>
            <a:rPr lang="en-MY" sz="2500" kern="1200" dirty="0"/>
            <a:t> </a:t>
          </a:r>
        </a:p>
      </dsp:txBody>
      <dsp:txXfrm>
        <a:off x="785394" y="565846"/>
        <a:ext cx="7869431" cy="1131692"/>
      </dsp:txXfrm>
    </dsp:sp>
    <dsp:sp modelId="{9BF6C726-8D8A-4385-A7D9-E912CFA6AAE6}">
      <dsp:nvSpPr>
        <dsp:cNvPr id="0" name=""/>
        <dsp:cNvSpPr/>
      </dsp:nvSpPr>
      <dsp:spPr>
        <a:xfrm>
          <a:off x="78086" y="424384"/>
          <a:ext cx="1414616" cy="1414616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</dsp:sp>
    <dsp:sp modelId="{2FB81C04-C977-43A1-ABE0-A697C2328A2B}">
      <dsp:nvSpPr>
        <dsp:cNvPr id="0" name=""/>
        <dsp:cNvSpPr/>
      </dsp:nvSpPr>
      <dsp:spPr>
        <a:xfrm>
          <a:off x="1196765" y="2263385"/>
          <a:ext cx="7458061" cy="113169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98281" tIns="63500" rIns="63500" bIns="63500" numCol="1" spcCol="1270" anchor="ctr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CPAB-BPPA </a:t>
          </a:r>
          <a:r>
            <a:rPr lang="en-MY" sz="2500" kern="1200" dirty="0" err="1"/>
            <a:t>telah</a:t>
          </a:r>
          <a:r>
            <a:rPr lang="en-MY" sz="2500" kern="1200" dirty="0"/>
            <a:t> </a:t>
          </a:r>
          <a:r>
            <a:rPr lang="en-MY" sz="2500" kern="1200" dirty="0" err="1"/>
            <a:t>ditugaskan</a:t>
          </a:r>
          <a:r>
            <a:rPr lang="en-MY" sz="2500" kern="1200" dirty="0"/>
            <a:t> </a:t>
          </a:r>
          <a:r>
            <a:rPr lang="en-MY" sz="2500" kern="1200" dirty="0" err="1"/>
            <a:t>sebagai</a:t>
          </a:r>
          <a:r>
            <a:rPr lang="en-MY" sz="2500" kern="1200" dirty="0"/>
            <a:t> </a:t>
          </a:r>
          <a:r>
            <a:rPr lang="en-MY" sz="2500" kern="1200" dirty="0" err="1"/>
            <a:t>penyelaras</a:t>
          </a:r>
          <a:r>
            <a:rPr lang="en-MY" sz="2500" kern="1200" dirty="0"/>
            <a:t> </a:t>
          </a:r>
          <a:r>
            <a:rPr lang="en-MY" sz="2500" kern="1200" dirty="0" err="1"/>
            <a:t>penyediaan</a:t>
          </a:r>
          <a:r>
            <a:rPr lang="en-MY" sz="2500" kern="1200" dirty="0"/>
            <a:t> </a:t>
          </a:r>
          <a:r>
            <a:rPr lang="en-MY" sz="2500" kern="1200" dirty="0" err="1"/>
            <a:t>pelaporan</a:t>
          </a:r>
          <a:r>
            <a:rPr lang="en-MY" sz="2500" kern="1200" dirty="0"/>
            <a:t> &amp; </a:t>
          </a:r>
          <a:r>
            <a:rPr lang="en-MY" sz="2500" kern="1200" dirty="0" err="1"/>
            <a:t>membuat</a:t>
          </a:r>
          <a:r>
            <a:rPr lang="en-MY" sz="2500" kern="1200" dirty="0"/>
            <a:t> </a:t>
          </a:r>
          <a:r>
            <a:rPr lang="en-MY" sz="2500" kern="1200" dirty="0" err="1"/>
            <a:t>pembentangan</a:t>
          </a:r>
          <a:r>
            <a:rPr lang="en-MY" sz="2500" kern="1200" dirty="0"/>
            <a:t> </a:t>
          </a:r>
          <a:r>
            <a:rPr lang="en-MY" sz="2500" kern="1200" dirty="0" err="1"/>
            <a:t>tersebut</a:t>
          </a:r>
          <a:endParaRPr lang="en-MY" sz="2500" kern="1200" dirty="0"/>
        </a:p>
      </dsp:txBody>
      <dsp:txXfrm>
        <a:off x="1196765" y="2263385"/>
        <a:ext cx="7458061" cy="1131692"/>
      </dsp:txXfrm>
    </dsp:sp>
    <dsp:sp modelId="{0DDE3C3C-7060-4290-9BCF-E99770C2C8A8}">
      <dsp:nvSpPr>
        <dsp:cNvPr id="0" name=""/>
        <dsp:cNvSpPr/>
      </dsp:nvSpPr>
      <dsp:spPr>
        <a:xfrm>
          <a:off x="489457" y="2121924"/>
          <a:ext cx="1414616" cy="141461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AE45E251-A36E-4CD7-9572-7B961C8A269D}">
      <dsp:nvSpPr>
        <dsp:cNvPr id="0" name=""/>
        <dsp:cNvSpPr/>
      </dsp:nvSpPr>
      <dsp:spPr>
        <a:xfrm>
          <a:off x="785394" y="3960924"/>
          <a:ext cx="7869431" cy="113169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98281" tIns="63500" rIns="63500" bIns="63500" numCol="1" spcCol="1270" anchor="ctr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Perlu</a:t>
          </a:r>
          <a:r>
            <a:rPr lang="en-MY" sz="2500" kern="1200" dirty="0"/>
            <a:t> </a:t>
          </a:r>
          <a:r>
            <a:rPr lang="en-MY" sz="2500" kern="1200" dirty="0" err="1"/>
            <a:t>ada</a:t>
          </a:r>
          <a:r>
            <a:rPr lang="en-MY" sz="2500" kern="1200" dirty="0"/>
            <a:t> </a:t>
          </a:r>
          <a:r>
            <a:rPr lang="en-MY" sz="2500" kern="1200" dirty="0" err="1"/>
            <a:t>jalinan</a:t>
          </a:r>
          <a:r>
            <a:rPr lang="en-MY" sz="2500" kern="1200" dirty="0"/>
            <a:t> </a:t>
          </a:r>
          <a:r>
            <a:rPr lang="en-MY" sz="2500" kern="1200" dirty="0" err="1"/>
            <a:t>kerjasama</a:t>
          </a:r>
          <a:r>
            <a:rPr lang="en-MY" sz="2500" kern="1200" dirty="0"/>
            <a:t> </a:t>
          </a:r>
          <a:r>
            <a:rPr lang="en-MY" sz="2500" kern="1200" dirty="0" err="1"/>
            <a:t>melalui</a:t>
          </a:r>
          <a:r>
            <a:rPr lang="en-MY" sz="2500" kern="1200" dirty="0"/>
            <a:t> </a:t>
          </a:r>
          <a:r>
            <a:rPr lang="en-MY" sz="2500" kern="1200" dirty="0" err="1"/>
            <a:t>antara</a:t>
          </a:r>
          <a:r>
            <a:rPr lang="en-MY" sz="2500" kern="1200" dirty="0"/>
            <a:t> CPAB-BPPA </a:t>
          </a:r>
          <a:r>
            <a:rPr lang="en-MY" sz="2500" kern="1200" dirty="0" err="1"/>
            <a:t>dengan</a:t>
          </a:r>
          <a:r>
            <a:rPr lang="en-MY" sz="2500" kern="1200" dirty="0"/>
            <a:t> Caw/Negeri (PMO </a:t>
          </a:r>
          <a:r>
            <a:rPr lang="en-MY" sz="2500" kern="1200" dirty="0" err="1"/>
            <a:t>atau</a:t>
          </a:r>
          <a:r>
            <a:rPr lang="en-MY" sz="2500" kern="1200" dirty="0"/>
            <a:t> unit </a:t>
          </a:r>
          <a:r>
            <a:rPr lang="en-MY" sz="2500" kern="1200" dirty="0" err="1"/>
            <a:t>seumpamanya</a:t>
          </a:r>
          <a:r>
            <a:rPr lang="en-MY" sz="2500" kern="1200" dirty="0"/>
            <a:t>)</a:t>
          </a:r>
        </a:p>
      </dsp:txBody>
      <dsp:txXfrm>
        <a:off x="785394" y="3960924"/>
        <a:ext cx="7869431" cy="1131692"/>
      </dsp:txXfrm>
    </dsp:sp>
    <dsp:sp modelId="{669EC6AB-CD75-4A01-925B-9AC59B5E3286}">
      <dsp:nvSpPr>
        <dsp:cNvPr id="0" name=""/>
        <dsp:cNvSpPr/>
      </dsp:nvSpPr>
      <dsp:spPr>
        <a:xfrm>
          <a:off x="78086" y="3819463"/>
          <a:ext cx="1414616" cy="141461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ppt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979DD-2D0A-40DB-83A0-26D23A8026B5}">
      <dsp:nvSpPr>
        <dsp:cNvPr id="0" name=""/>
        <dsp:cNvSpPr/>
      </dsp:nvSpPr>
      <dsp:spPr>
        <a:xfrm>
          <a:off x="0" y="2485831"/>
          <a:ext cx="4157233" cy="0"/>
        </a:xfrm>
        <a:prstGeom prst="line">
          <a:avLst/>
        </a:pr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BCE74-8F8D-402D-9C61-EA9A7F96C766}">
      <dsp:nvSpPr>
        <dsp:cNvPr id="0" name=""/>
        <dsp:cNvSpPr/>
      </dsp:nvSpPr>
      <dsp:spPr>
        <a:xfrm>
          <a:off x="0" y="614481"/>
          <a:ext cx="4157233" cy="0"/>
        </a:xfrm>
        <a:prstGeom prst="line">
          <a:avLst/>
        </a:pr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3EF780-D2F8-44EB-9FC7-D3633A391EEC}">
      <dsp:nvSpPr>
        <dsp:cNvPr id="0" name=""/>
        <dsp:cNvSpPr/>
      </dsp:nvSpPr>
      <dsp:spPr>
        <a:xfrm>
          <a:off x="1080880" y="983"/>
          <a:ext cx="3076352" cy="6134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000" kern="1200" dirty="0">
              <a:latin typeface="Arial Narrow" panose="020B0606020202030204" pitchFamily="34" charset="0"/>
            </a:rPr>
            <a:t>CPAB (BPPK)</a:t>
          </a:r>
        </a:p>
      </dsp:txBody>
      <dsp:txXfrm>
        <a:off x="1080880" y="983"/>
        <a:ext cx="3076352" cy="613497"/>
      </dsp:txXfrm>
    </dsp:sp>
    <dsp:sp modelId="{9A136199-37F5-45E3-93FB-E340EBFEDAE9}">
      <dsp:nvSpPr>
        <dsp:cNvPr id="0" name=""/>
        <dsp:cNvSpPr/>
      </dsp:nvSpPr>
      <dsp:spPr>
        <a:xfrm>
          <a:off x="0" y="983"/>
          <a:ext cx="1080880" cy="613497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0">
              <a:srgbClr val="E6842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6842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6842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E6842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400" kern="1200" dirty="0">
              <a:solidFill>
                <a:prstClr val="black"/>
              </a:solidFill>
              <a:latin typeface="Arial Narrow" panose="020B0606020202030204" pitchFamily="34" charset="0"/>
              <a:ea typeface="+mn-ea"/>
              <a:cs typeface="+mn-cs"/>
            </a:rPr>
            <a:t>KPKR</a:t>
          </a:r>
        </a:p>
      </dsp:txBody>
      <dsp:txXfrm>
        <a:off x="29954" y="30937"/>
        <a:ext cx="1020972" cy="583543"/>
      </dsp:txXfrm>
    </dsp:sp>
    <dsp:sp modelId="{7DD485E9-6B1F-4161-AC45-5EF4845B6AA2}">
      <dsp:nvSpPr>
        <dsp:cNvPr id="0" name=""/>
        <dsp:cNvSpPr/>
      </dsp:nvSpPr>
      <dsp:spPr>
        <a:xfrm>
          <a:off x="0" y="614481"/>
          <a:ext cx="4157233" cy="1227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2000" kern="1200" dirty="0" err="1">
              <a:latin typeface="Arial Narrow" panose="020B0606020202030204" pitchFamily="34" charset="0"/>
            </a:rPr>
            <a:t>Penerimaan</a:t>
          </a:r>
          <a:r>
            <a:rPr lang="en-MY" sz="2000" kern="1200" dirty="0">
              <a:latin typeface="Arial Narrow" panose="020B0606020202030204" pitchFamily="34" charset="0"/>
            </a:rPr>
            <a:t> &amp; </a:t>
          </a:r>
          <a:r>
            <a:rPr lang="en-MY" sz="2000" kern="1200" dirty="0" err="1">
              <a:latin typeface="Arial Narrow" panose="020B0606020202030204" pitchFamily="34" charset="0"/>
            </a:rPr>
            <a:t>penyerahan</a:t>
          </a:r>
          <a:r>
            <a:rPr lang="en-MY" sz="2000" kern="1200" dirty="0">
              <a:latin typeface="Arial Narrow" panose="020B0606020202030204" pitchFamily="34" charset="0"/>
            </a:rPr>
            <a:t> </a:t>
          </a:r>
          <a:r>
            <a:rPr lang="en-MY" sz="2000" kern="1200" dirty="0" err="1">
              <a:latin typeface="Arial Narrow" panose="020B0606020202030204" pitchFamily="34" charset="0"/>
            </a:rPr>
            <a:t>projek</a:t>
          </a:r>
          <a:endParaRPr lang="en-MY" sz="2000" kern="1200" dirty="0">
            <a:latin typeface="Arial Narrow" panose="020B0606020202030204" pitchFamily="34" charset="0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2000" kern="1200" dirty="0" err="1">
              <a:latin typeface="Arial Narrow" panose="020B0606020202030204" pitchFamily="34" charset="0"/>
            </a:rPr>
            <a:t>Pengagihan</a:t>
          </a:r>
          <a:r>
            <a:rPr lang="en-MY" sz="2000" kern="1200" dirty="0">
              <a:latin typeface="Arial Narrow" panose="020B0606020202030204" pitchFamily="34" charset="0"/>
            </a:rPr>
            <a:t> </a:t>
          </a:r>
          <a:r>
            <a:rPr lang="en-MY" sz="2000" kern="1200" dirty="0" err="1">
              <a:latin typeface="Arial Narrow" panose="020B0606020202030204" pitchFamily="34" charset="0"/>
            </a:rPr>
            <a:t>projek</a:t>
          </a:r>
          <a:endParaRPr lang="en-MY" sz="2000" kern="1200" dirty="0">
            <a:latin typeface="Arial Narrow" panose="020B0606020202030204" pitchFamily="34" charset="0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2000" kern="1200" dirty="0" err="1">
              <a:latin typeface="Arial Narrow" panose="020B0606020202030204" pitchFamily="34" charset="0"/>
            </a:rPr>
            <a:t>Kemajuan</a:t>
          </a:r>
          <a:r>
            <a:rPr lang="en-MY" sz="2000" kern="1200" dirty="0">
              <a:latin typeface="Arial Narrow" panose="020B0606020202030204" pitchFamily="34" charset="0"/>
            </a:rPr>
            <a:t> </a:t>
          </a:r>
          <a:r>
            <a:rPr lang="en-MY" sz="2000" kern="1200" dirty="0" err="1">
              <a:latin typeface="Arial Narrow" panose="020B0606020202030204" pitchFamily="34" charset="0"/>
            </a:rPr>
            <a:t>projek</a:t>
          </a:r>
          <a:endParaRPr lang="en-MY" sz="2000" kern="1200" dirty="0">
            <a:latin typeface="Arial Narrow" panose="020B0606020202030204" pitchFamily="34" charset="0"/>
          </a:endParaRPr>
        </a:p>
      </dsp:txBody>
      <dsp:txXfrm>
        <a:off x="0" y="614481"/>
        <a:ext cx="4157233" cy="1227178"/>
      </dsp:txXfrm>
    </dsp:sp>
    <dsp:sp modelId="{C4E18797-EE64-4376-AFC8-26DC85B5A3B1}">
      <dsp:nvSpPr>
        <dsp:cNvPr id="0" name=""/>
        <dsp:cNvSpPr/>
      </dsp:nvSpPr>
      <dsp:spPr>
        <a:xfrm>
          <a:off x="1080880" y="1872334"/>
          <a:ext cx="3076352" cy="6134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000" kern="1200" dirty="0">
              <a:latin typeface="Arial Narrow" panose="020B0606020202030204" pitchFamily="34" charset="0"/>
            </a:rPr>
            <a:t>PMO</a:t>
          </a:r>
        </a:p>
      </dsp:txBody>
      <dsp:txXfrm>
        <a:off x="1080880" y="1872334"/>
        <a:ext cx="3076352" cy="613497"/>
      </dsp:txXfrm>
    </dsp:sp>
    <dsp:sp modelId="{A9447B23-4C0B-4A6C-9376-9F6D69BFEE06}">
      <dsp:nvSpPr>
        <dsp:cNvPr id="0" name=""/>
        <dsp:cNvSpPr/>
      </dsp:nvSpPr>
      <dsp:spPr>
        <a:xfrm>
          <a:off x="0" y="1872334"/>
          <a:ext cx="1080880" cy="613497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400" kern="1200" dirty="0">
              <a:latin typeface="Arial Narrow" panose="020B0606020202030204" pitchFamily="34" charset="0"/>
            </a:rPr>
            <a:t>Caw / Negeri</a:t>
          </a:r>
        </a:p>
      </dsp:txBody>
      <dsp:txXfrm>
        <a:off x="29954" y="1902288"/>
        <a:ext cx="1020972" cy="583543"/>
      </dsp:txXfrm>
    </dsp:sp>
    <dsp:sp modelId="{0DFE591B-DE7D-4A5A-B622-51A83EE9D1C7}">
      <dsp:nvSpPr>
        <dsp:cNvPr id="0" name=""/>
        <dsp:cNvSpPr/>
      </dsp:nvSpPr>
      <dsp:spPr>
        <a:xfrm>
          <a:off x="0" y="2485831"/>
          <a:ext cx="4157233" cy="1227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2000" kern="1200" dirty="0" err="1">
              <a:latin typeface="Arial Narrow" panose="020B0606020202030204" pitchFamily="34" charset="0"/>
            </a:rPr>
            <a:t>Kemajuan</a:t>
          </a:r>
          <a:r>
            <a:rPr lang="en-MY" sz="2000" kern="1200" dirty="0">
              <a:latin typeface="Arial Narrow" panose="020B0606020202030204" pitchFamily="34" charset="0"/>
            </a:rPr>
            <a:t> </a:t>
          </a:r>
          <a:r>
            <a:rPr lang="en-MY" sz="2000" kern="1200" dirty="0" err="1">
              <a:latin typeface="Arial Narrow" panose="020B0606020202030204" pitchFamily="34" charset="0"/>
            </a:rPr>
            <a:t>projek</a:t>
          </a:r>
          <a:endParaRPr lang="en-MY" sz="2000" kern="1200" dirty="0">
            <a:latin typeface="Arial Narrow" panose="020B0606020202030204" pitchFamily="34" charset="0"/>
          </a:endParaRPr>
        </a:p>
      </dsp:txBody>
      <dsp:txXfrm>
        <a:off x="0" y="2485831"/>
        <a:ext cx="4157233" cy="1227178"/>
      </dsp:txXfrm>
    </dsp:sp>
  </dsp:spTree>
</dsp:drawing>
</file>

<file path=ppt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921C24-E720-4FC4-A275-AAFFF128824F}">
      <dsp:nvSpPr>
        <dsp:cNvPr id="0" name=""/>
        <dsp:cNvSpPr/>
      </dsp:nvSpPr>
      <dsp:spPr>
        <a:xfrm>
          <a:off x="0" y="2503448"/>
          <a:ext cx="4055232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F8C2B-8C9F-4FA7-BFE7-25573ABADA36}">
      <dsp:nvSpPr>
        <dsp:cNvPr id="0" name=""/>
        <dsp:cNvSpPr/>
      </dsp:nvSpPr>
      <dsp:spPr>
        <a:xfrm>
          <a:off x="0" y="618835"/>
          <a:ext cx="4055232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C16ADB-EE1E-48E6-B634-C3BF49E67AEE}">
      <dsp:nvSpPr>
        <dsp:cNvPr id="0" name=""/>
        <dsp:cNvSpPr/>
      </dsp:nvSpPr>
      <dsp:spPr>
        <a:xfrm>
          <a:off x="1054360" y="990"/>
          <a:ext cx="3000871" cy="617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000" kern="1200" dirty="0" err="1">
              <a:latin typeface="Arial Narrow" panose="020B0606020202030204" pitchFamily="34" charset="0"/>
            </a:rPr>
            <a:t>CPAB (BPPA)</a:t>
          </a:r>
        </a:p>
      </dsp:txBody>
      <dsp:txXfrm>
        <a:off x="1054360" y="990"/>
        <a:ext cx="3000871" cy="617844"/>
      </dsp:txXfrm>
    </dsp:sp>
    <dsp:sp modelId="{2C50DA12-5D10-4F6D-BEEC-111B58B304E0}">
      <dsp:nvSpPr>
        <dsp:cNvPr id="0" name=""/>
        <dsp:cNvSpPr/>
      </dsp:nvSpPr>
      <dsp:spPr>
        <a:xfrm>
          <a:off x="0" y="990"/>
          <a:ext cx="1054360" cy="617844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400" kern="1200" dirty="0">
              <a:latin typeface="Arial Narrow" panose="020B0606020202030204" pitchFamily="34" charset="0"/>
              <a:ea typeface="+mn-ea"/>
              <a:cs typeface="+mn-cs"/>
            </a:rPr>
            <a:t>KPKR</a:t>
          </a:r>
        </a:p>
      </dsp:txBody>
      <dsp:txXfrm>
        <a:off x="30166" y="31156"/>
        <a:ext cx="994028" cy="587678"/>
      </dsp:txXfrm>
    </dsp:sp>
    <dsp:sp modelId="{07F0880F-A6AA-4CF9-86AC-32AE3753B5A2}">
      <dsp:nvSpPr>
        <dsp:cNvPr id="0" name=""/>
        <dsp:cNvSpPr/>
      </dsp:nvSpPr>
      <dsp:spPr>
        <a:xfrm>
          <a:off x="0" y="618835"/>
          <a:ext cx="4055232" cy="12358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2000" kern="1200" dirty="0" err="1">
              <a:latin typeface="Arial Narrow" panose="020B0606020202030204" pitchFamily="34" charset="0"/>
            </a:rPr>
            <a:t>Pengurusan aset tak alih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2000" kern="1200" dirty="0" err="1">
              <a:latin typeface="Arial Narrow" panose="020B0606020202030204" pitchFamily="34" charset="0"/>
            </a:rPr>
            <a:t>Pelaksanaan projek penyenggaraan</a:t>
          </a:r>
        </a:p>
      </dsp:txBody>
      <dsp:txXfrm>
        <a:off x="0" y="618835"/>
        <a:ext cx="4055232" cy="1235875"/>
      </dsp:txXfrm>
    </dsp:sp>
    <dsp:sp modelId="{4CB41EF8-344B-4663-B980-320561109D37}">
      <dsp:nvSpPr>
        <dsp:cNvPr id="0" name=""/>
        <dsp:cNvSpPr/>
      </dsp:nvSpPr>
      <dsp:spPr>
        <a:xfrm>
          <a:off x="1054360" y="1885603"/>
          <a:ext cx="3000871" cy="617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000" kern="1200" dirty="0">
              <a:latin typeface="Arial Narrow" panose="020B0606020202030204" pitchFamily="34" charset="0"/>
            </a:rPr>
            <a:t>PMO dan/</a:t>
          </a:r>
          <a:r>
            <a:rPr lang="en-MY" sz="2000" kern="1200" dirty="0" err="1">
              <a:latin typeface="Arial Narrow" panose="020B0606020202030204" pitchFamily="34" charset="0"/>
            </a:rPr>
            <a:t>atau</a:t>
          </a:r>
          <a:r>
            <a:rPr lang="en-MY" sz="2000" kern="1200" dirty="0">
              <a:latin typeface="Arial Narrow" panose="020B0606020202030204" pitchFamily="34" charset="0"/>
            </a:rPr>
            <a:t> </a:t>
          </a:r>
          <a:r>
            <a:rPr lang="en-MY" sz="2000" kern="1200" dirty="0" err="1">
              <a:latin typeface="Arial Narrow" panose="020B0606020202030204" pitchFamily="34" charset="0"/>
            </a:rPr>
            <a:t>bhg</a:t>
          </a:r>
          <a:r>
            <a:rPr lang="en-MY" sz="2000" kern="1200" dirty="0">
              <a:latin typeface="Arial Narrow" panose="020B0606020202030204" pitchFamily="34" charset="0"/>
            </a:rPr>
            <a:t>/unit lain (?)</a:t>
          </a:r>
        </a:p>
      </dsp:txBody>
      <dsp:txXfrm>
        <a:off x="1054360" y="1885603"/>
        <a:ext cx="3000871" cy="617844"/>
      </dsp:txXfrm>
    </dsp:sp>
    <dsp:sp modelId="{CB2B9197-DC57-41BC-BD41-33758CE8D910}">
      <dsp:nvSpPr>
        <dsp:cNvPr id="0" name=""/>
        <dsp:cNvSpPr/>
      </dsp:nvSpPr>
      <dsp:spPr>
        <a:xfrm>
          <a:off x="0" y="1885603"/>
          <a:ext cx="1054360" cy="617844"/>
        </a:xfrm>
        <a:prstGeom prst="round2SameRect">
          <a:avLst>
            <a:gd name="adj1" fmla="val 16670"/>
            <a:gd name="adj2" fmla="val 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400" kern="1200" dirty="0">
              <a:latin typeface="Arial Narrow" panose="020B0606020202030204" pitchFamily="34" charset="0"/>
              <a:ea typeface="+mn-ea"/>
              <a:cs typeface="+mn-cs"/>
            </a:rPr>
            <a:t>Caw / Negeri</a:t>
          </a:r>
        </a:p>
      </dsp:txBody>
      <dsp:txXfrm>
        <a:off x="30166" y="1915769"/>
        <a:ext cx="994028" cy="587678"/>
      </dsp:txXfrm>
    </dsp:sp>
    <dsp:sp modelId="{57962A9D-15D6-41F3-B49A-BE68172F04B1}">
      <dsp:nvSpPr>
        <dsp:cNvPr id="0" name=""/>
        <dsp:cNvSpPr/>
      </dsp:nvSpPr>
      <dsp:spPr>
        <a:xfrm>
          <a:off x="0" y="2503448"/>
          <a:ext cx="4055232" cy="12358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2000" kern="1200" dirty="0">
              <a:latin typeface="Arial Narrow" panose="020B0606020202030204" pitchFamily="34" charset="0"/>
            </a:rPr>
            <a:t>Pengurusan </a:t>
          </a:r>
          <a:r>
            <a:rPr lang="en-MY" sz="2000" kern="1200" dirty="0" err="1">
              <a:latin typeface="Arial Narrow" panose="020B0606020202030204" pitchFamily="34" charset="0"/>
            </a:rPr>
            <a:t>aset</a:t>
          </a:r>
          <a:r>
            <a:rPr lang="en-MY" sz="2000" kern="1200" dirty="0">
              <a:latin typeface="Arial Narrow" panose="020B0606020202030204" pitchFamily="34" charset="0"/>
            </a:rPr>
            <a:t> </a:t>
          </a:r>
          <a:r>
            <a:rPr lang="en-MY" sz="2000" kern="1200" dirty="0" err="1">
              <a:latin typeface="Arial Narrow" panose="020B0606020202030204" pitchFamily="34" charset="0"/>
            </a:rPr>
            <a:t>tak</a:t>
          </a:r>
          <a:r>
            <a:rPr lang="en-MY" sz="2000" kern="1200" dirty="0">
              <a:latin typeface="Arial Narrow" panose="020B0606020202030204" pitchFamily="34" charset="0"/>
            </a:rPr>
            <a:t> </a:t>
          </a:r>
          <a:r>
            <a:rPr lang="en-MY" sz="2000" kern="1200" dirty="0" err="1">
              <a:latin typeface="Arial Narrow" panose="020B0606020202030204" pitchFamily="34" charset="0"/>
            </a:rPr>
            <a:t>alih</a:t>
          </a:r>
          <a:endParaRPr lang="en-MY" sz="2000" kern="1200" dirty="0">
            <a:latin typeface="Arial Narrow" panose="020B0606020202030204" pitchFamily="34" charset="0"/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MY" sz="2000" kern="1200" dirty="0" err="1">
              <a:latin typeface="Arial Narrow" panose="020B0606020202030204" pitchFamily="34" charset="0"/>
            </a:rPr>
            <a:t>Pelaksanaan</a:t>
          </a:r>
          <a:r>
            <a:rPr lang="en-MY" sz="2000" kern="1200" dirty="0">
              <a:latin typeface="Arial Narrow" panose="020B0606020202030204" pitchFamily="34" charset="0"/>
            </a:rPr>
            <a:t> </a:t>
          </a:r>
          <a:r>
            <a:rPr lang="en-MY" sz="2000" kern="1200" dirty="0" err="1">
              <a:latin typeface="Arial Narrow" panose="020B0606020202030204" pitchFamily="34" charset="0"/>
            </a:rPr>
            <a:t>projek</a:t>
          </a:r>
          <a:r>
            <a:rPr lang="en-MY" sz="2000" kern="1200" dirty="0">
              <a:latin typeface="Arial Narrow" panose="020B0606020202030204" pitchFamily="34" charset="0"/>
            </a:rPr>
            <a:t> </a:t>
          </a:r>
          <a:r>
            <a:rPr lang="en-MY" sz="2000" kern="1200" dirty="0" err="1">
              <a:latin typeface="Arial Narrow" panose="020B0606020202030204" pitchFamily="34" charset="0"/>
            </a:rPr>
            <a:t>penyenggaraan</a:t>
          </a:r>
          <a:endParaRPr lang="en-MY" sz="2000" kern="1200" dirty="0">
            <a:latin typeface="Arial Narrow" panose="020B0606020202030204" pitchFamily="34" charset="0"/>
          </a:endParaRPr>
        </a:p>
      </dsp:txBody>
      <dsp:txXfrm>
        <a:off x="0" y="2503448"/>
        <a:ext cx="4055232" cy="1235875"/>
      </dsp:txXfrm>
    </dsp:sp>
  </dsp:spTree>
</dsp:drawing>
</file>

<file path=ppt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57ECDE-AD5A-4C13-B63B-B37306000533}">
      <dsp:nvSpPr>
        <dsp:cNvPr id="0" name=""/>
        <dsp:cNvSpPr/>
      </dsp:nvSpPr>
      <dsp:spPr>
        <a:xfrm>
          <a:off x="3554221" y="812572"/>
          <a:ext cx="170381" cy="746435"/>
        </a:xfrm>
        <a:custGeom>
          <a:avLst/>
          <a:gdLst/>
          <a:ahLst/>
          <a:cxnLst/>
          <a:rect l="0" t="0" r="0" b="0"/>
          <a:pathLst>
            <a:path>
              <a:moveTo>
                <a:pt x="170381" y="0"/>
              </a:moveTo>
              <a:lnTo>
                <a:pt x="170381" y="746435"/>
              </a:lnTo>
              <a:lnTo>
                <a:pt x="0" y="746435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068053-04EA-4CC2-AAD9-C0E2B737DE2B}">
      <dsp:nvSpPr>
        <dsp:cNvPr id="0" name=""/>
        <dsp:cNvSpPr/>
      </dsp:nvSpPr>
      <dsp:spPr>
        <a:xfrm>
          <a:off x="5732676" y="4268891"/>
          <a:ext cx="243402" cy="746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6435"/>
              </a:lnTo>
              <a:lnTo>
                <a:pt x="243402" y="746435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6D3CE-D5DE-4B60-BE4B-0D2DE67535F8}">
      <dsp:nvSpPr>
        <dsp:cNvPr id="0" name=""/>
        <dsp:cNvSpPr/>
      </dsp:nvSpPr>
      <dsp:spPr>
        <a:xfrm>
          <a:off x="5400025" y="3116785"/>
          <a:ext cx="981724" cy="340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381"/>
              </a:lnTo>
              <a:lnTo>
                <a:pt x="981724" y="170381"/>
              </a:lnTo>
              <a:lnTo>
                <a:pt x="981724" y="340763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D839F-E25C-414B-87CC-9DC67419A0FD}">
      <dsp:nvSpPr>
        <dsp:cNvPr id="0" name=""/>
        <dsp:cNvSpPr/>
      </dsp:nvSpPr>
      <dsp:spPr>
        <a:xfrm>
          <a:off x="3769227" y="4268891"/>
          <a:ext cx="243402" cy="746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6435"/>
              </a:lnTo>
              <a:lnTo>
                <a:pt x="243402" y="746435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BC94D-F65E-4D06-B07C-D2651CDE7794}">
      <dsp:nvSpPr>
        <dsp:cNvPr id="0" name=""/>
        <dsp:cNvSpPr/>
      </dsp:nvSpPr>
      <dsp:spPr>
        <a:xfrm>
          <a:off x="4418301" y="3116785"/>
          <a:ext cx="981724" cy="340763"/>
        </a:xfrm>
        <a:custGeom>
          <a:avLst/>
          <a:gdLst/>
          <a:ahLst/>
          <a:cxnLst/>
          <a:rect l="0" t="0" r="0" b="0"/>
          <a:pathLst>
            <a:path>
              <a:moveTo>
                <a:pt x="981724" y="0"/>
              </a:moveTo>
              <a:lnTo>
                <a:pt x="981724" y="170381"/>
              </a:lnTo>
              <a:lnTo>
                <a:pt x="0" y="170381"/>
              </a:lnTo>
              <a:lnTo>
                <a:pt x="0" y="340763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AFB17-4C7A-48BB-91B9-320A05910708}">
      <dsp:nvSpPr>
        <dsp:cNvPr id="0" name=""/>
        <dsp:cNvSpPr/>
      </dsp:nvSpPr>
      <dsp:spPr>
        <a:xfrm>
          <a:off x="3724603" y="812572"/>
          <a:ext cx="1675422" cy="1492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2488"/>
              </a:lnTo>
              <a:lnTo>
                <a:pt x="1675422" y="1322488"/>
              </a:lnTo>
              <a:lnTo>
                <a:pt x="1675422" y="1492870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048B2-01DF-48ED-AB6D-964DBC9F35AB}">
      <dsp:nvSpPr>
        <dsp:cNvPr id="0" name=""/>
        <dsp:cNvSpPr/>
      </dsp:nvSpPr>
      <dsp:spPr>
        <a:xfrm>
          <a:off x="1400107" y="3116785"/>
          <a:ext cx="243402" cy="746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6435"/>
              </a:lnTo>
              <a:lnTo>
                <a:pt x="243402" y="746435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D8048-1BC1-4E63-9F77-C1BF54F638D0}">
      <dsp:nvSpPr>
        <dsp:cNvPr id="0" name=""/>
        <dsp:cNvSpPr/>
      </dsp:nvSpPr>
      <dsp:spPr>
        <a:xfrm>
          <a:off x="2049181" y="812572"/>
          <a:ext cx="1675422" cy="1492870"/>
        </a:xfrm>
        <a:custGeom>
          <a:avLst/>
          <a:gdLst/>
          <a:ahLst/>
          <a:cxnLst/>
          <a:rect l="0" t="0" r="0" b="0"/>
          <a:pathLst>
            <a:path>
              <a:moveTo>
                <a:pt x="1675422" y="0"/>
              </a:moveTo>
              <a:lnTo>
                <a:pt x="1675422" y="1322488"/>
              </a:lnTo>
              <a:lnTo>
                <a:pt x="0" y="1322488"/>
              </a:lnTo>
              <a:lnTo>
                <a:pt x="0" y="1492870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318421-4F5C-4948-B66A-6162B57052AB}">
      <dsp:nvSpPr>
        <dsp:cNvPr id="0" name=""/>
        <dsp:cNvSpPr/>
      </dsp:nvSpPr>
      <dsp:spPr>
        <a:xfrm>
          <a:off x="6433286" y="0"/>
          <a:ext cx="1622685" cy="811342"/>
        </a:xfrm>
        <a:prstGeom prst="rect">
          <a:avLst/>
        </a:prstGeom>
        <a:solidFill>
          <a:schemeClr val="accent3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Agensi</a:t>
          </a:r>
          <a:r>
            <a:rPr lang="en-MY" sz="2500" kern="1200" dirty="0"/>
            <a:t> </a:t>
          </a:r>
          <a:r>
            <a:rPr lang="en-MY" sz="2500" kern="1200" dirty="0" err="1"/>
            <a:t>Pelanggan</a:t>
          </a:r>
          <a:endParaRPr lang="en-MY" sz="2500" kern="1200" dirty="0"/>
        </a:p>
      </dsp:txBody>
      <dsp:txXfrm>
        <a:off x="6433286" y="0"/>
        <a:ext cx="1622685" cy="811342"/>
      </dsp:txXfrm>
    </dsp:sp>
    <dsp:sp modelId="{05F1C973-D2E7-4EB3-B3D3-0FB50C588673}">
      <dsp:nvSpPr>
        <dsp:cNvPr id="0" name=""/>
        <dsp:cNvSpPr/>
      </dsp:nvSpPr>
      <dsp:spPr>
        <a:xfrm>
          <a:off x="2913260" y="1230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KPKR</a:t>
          </a:r>
        </a:p>
      </dsp:txBody>
      <dsp:txXfrm>
        <a:off x="2913260" y="1230"/>
        <a:ext cx="1622685" cy="811342"/>
      </dsp:txXfrm>
    </dsp:sp>
    <dsp:sp modelId="{2754E7EE-D2A5-445E-8A30-8530E90ADFCC}">
      <dsp:nvSpPr>
        <dsp:cNvPr id="0" name=""/>
        <dsp:cNvSpPr/>
      </dsp:nvSpPr>
      <dsp:spPr>
        <a:xfrm>
          <a:off x="1237838" y="2305442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SKALA</a:t>
          </a:r>
        </a:p>
      </dsp:txBody>
      <dsp:txXfrm>
        <a:off x="1237838" y="2305442"/>
        <a:ext cx="1622685" cy="811342"/>
      </dsp:txXfrm>
    </dsp:sp>
    <dsp:sp modelId="{7F476443-C0A4-4657-8EA8-C5C80C435FCD}">
      <dsp:nvSpPr>
        <dsp:cNvPr id="0" name=""/>
        <dsp:cNvSpPr/>
      </dsp:nvSpPr>
      <dsp:spPr>
        <a:xfrm>
          <a:off x="1643509" y="3457549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Caw / Negeri</a:t>
          </a:r>
        </a:p>
      </dsp:txBody>
      <dsp:txXfrm>
        <a:off x="1643509" y="3457549"/>
        <a:ext cx="1622685" cy="811342"/>
      </dsp:txXfrm>
    </dsp:sp>
    <dsp:sp modelId="{9DD6A931-12FE-4BB1-AD86-8F977513223A}">
      <dsp:nvSpPr>
        <dsp:cNvPr id="0" name=""/>
        <dsp:cNvSpPr/>
      </dsp:nvSpPr>
      <dsp:spPr>
        <a:xfrm>
          <a:off x="4588683" y="2305442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Selain</a:t>
          </a:r>
          <a:r>
            <a:rPr lang="en-MY" sz="2500" kern="1200" dirty="0"/>
            <a:t> SKALA</a:t>
          </a:r>
        </a:p>
      </dsp:txBody>
      <dsp:txXfrm>
        <a:off x="4588683" y="2305442"/>
        <a:ext cx="1622685" cy="811342"/>
      </dsp:txXfrm>
    </dsp:sp>
    <dsp:sp modelId="{8AC654FB-663D-47DE-8B3D-F177CAF58101}">
      <dsp:nvSpPr>
        <dsp:cNvPr id="0" name=""/>
        <dsp:cNvSpPr/>
      </dsp:nvSpPr>
      <dsp:spPr>
        <a:xfrm>
          <a:off x="3606958" y="3457549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Kontrak</a:t>
          </a:r>
          <a:r>
            <a:rPr lang="en-MY" sz="2500" kern="1200" dirty="0"/>
            <a:t> FM</a:t>
          </a:r>
        </a:p>
      </dsp:txBody>
      <dsp:txXfrm>
        <a:off x="3606958" y="3457549"/>
        <a:ext cx="1622685" cy="811342"/>
      </dsp:txXfrm>
    </dsp:sp>
    <dsp:sp modelId="{CE3EFCC7-E7A9-4BFD-A51D-7C188333BBAD}">
      <dsp:nvSpPr>
        <dsp:cNvPr id="0" name=""/>
        <dsp:cNvSpPr/>
      </dsp:nvSpPr>
      <dsp:spPr>
        <a:xfrm>
          <a:off x="4012630" y="4609655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Caw / Negeri</a:t>
          </a:r>
        </a:p>
      </dsp:txBody>
      <dsp:txXfrm>
        <a:off x="4012630" y="4609655"/>
        <a:ext cx="1622685" cy="811342"/>
      </dsp:txXfrm>
    </dsp:sp>
    <dsp:sp modelId="{38E1F095-AA5A-4DF3-9388-4BE49E2D64EB}">
      <dsp:nvSpPr>
        <dsp:cNvPr id="0" name=""/>
        <dsp:cNvSpPr/>
      </dsp:nvSpPr>
      <dsp:spPr>
        <a:xfrm>
          <a:off x="5570407" y="3457549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Selain</a:t>
          </a:r>
          <a:r>
            <a:rPr lang="en-MY" sz="2500" kern="1200" dirty="0"/>
            <a:t> </a:t>
          </a:r>
          <a:r>
            <a:rPr lang="en-MY" sz="2500" kern="1200" dirty="0" err="1"/>
            <a:t>Kontrak</a:t>
          </a:r>
          <a:r>
            <a:rPr lang="en-MY" sz="2500" kern="1200" dirty="0"/>
            <a:t> FM</a:t>
          </a:r>
        </a:p>
      </dsp:txBody>
      <dsp:txXfrm>
        <a:off x="5570407" y="3457549"/>
        <a:ext cx="1622685" cy="811342"/>
      </dsp:txXfrm>
    </dsp:sp>
    <dsp:sp modelId="{D7FB1C58-0806-4841-B8CE-3341652C6826}">
      <dsp:nvSpPr>
        <dsp:cNvPr id="0" name=""/>
        <dsp:cNvSpPr/>
      </dsp:nvSpPr>
      <dsp:spPr>
        <a:xfrm>
          <a:off x="5976078" y="4609655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Caw / Negeri</a:t>
          </a:r>
        </a:p>
      </dsp:txBody>
      <dsp:txXfrm>
        <a:off x="5976078" y="4609655"/>
        <a:ext cx="1622685" cy="811342"/>
      </dsp:txXfrm>
    </dsp:sp>
    <dsp:sp modelId="{6E6E71C7-7583-43AA-8417-9334B3B6DD19}">
      <dsp:nvSpPr>
        <dsp:cNvPr id="0" name=""/>
        <dsp:cNvSpPr/>
      </dsp:nvSpPr>
      <dsp:spPr>
        <a:xfrm>
          <a:off x="1931536" y="1153336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CPAB </a:t>
          </a:r>
        </a:p>
      </dsp:txBody>
      <dsp:txXfrm>
        <a:off x="1931536" y="1153336"/>
        <a:ext cx="1622685" cy="811342"/>
      </dsp:txXfrm>
    </dsp:sp>
  </dsp:spTree>
</dsp:drawing>
</file>

<file path=ppt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57ECDE-AD5A-4C13-B63B-B37306000533}">
      <dsp:nvSpPr>
        <dsp:cNvPr id="0" name=""/>
        <dsp:cNvSpPr/>
      </dsp:nvSpPr>
      <dsp:spPr>
        <a:xfrm>
          <a:off x="3554221" y="812572"/>
          <a:ext cx="170381" cy="746435"/>
        </a:xfrm>
        <a:custGeom>
          <a:avLst/>
          <a:gdLst/>
          <a:ahLst/>
          <a:cxnLst/>
          <a:rect l="0" t="0" r="0" b="0"/>
          <a:pathLst>
            <a:path>
              <a:moveTo>
                <a:pt x="170381" y="0"/>
              </a:moveTo>
              <a:lnTo>
                <a:pt x="170381" y="746435"/>
              </a:lnTo>
              <a:lnTo>
                <a:pt x="0" y="746435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068053-04EA-4CC2-AAD9-C0E2B737DE2B}">
      <dsp:nvSpPr>
        <dsp:cNvPr id="0" name=""/>
        <dsp:cNvSpPr/>
      </dsp:nvSpPr>
      <dsp:spPr>
        <a:xfrm>
          <a:off x="5732676" y="4268891"/>
          <a:ext cx="243402" cy="746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6435"/>
              </a:lnTo>
              <a:lnTo>
                <a:pt x="243402" y="746435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6D3CE-D5DE-4B60-BE4B-0D2DE67535F8}">
      <dsp:nvSpPr>
        <dsp:cNvPr id="0" name=""/>
        <dsp:cNvSpPr/>
      </dsp:nvSpPr>
      <dsp:spPr>
        <a:xfrm>
          <a:off x="5400025" y="3116785"/>
          <a:ext cx="981724" cy="340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381"/>
              </a:lnTo>
              <a:lnTo>
                <a:pt x="981724" y="170381"/>
              </a:lnTo>
              <a:lnTo>
                <a:pt x="981724" y="340763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D839F-E25C-414B-87CC-9DC67419A0FD}">
      <dsp:nvSpPr>
        <dsp:cNvPr id="0" name=""/>
        <dsp:cNvSpPr/>
      </dsp:nvSpPr>
      <dsp:spPr>
        <a:xfrm>
          <a:off x="3769227" y="4268891"/>
          <a:ext cx="243402" cy="746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6435"/>
              </a:lnTo>
              <a:lnTo>
                <a:pt x="243402" y="746435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BC94D-F65E-4D06-B07C-D2651CDE7794}">
      <dsp:nvSpPr>
        <dsp:cNvPr id="0" name=""/>
        <dsp:cNvSpPr/>
      </dsp:nvSpPr>
      <dsp:spPr>
        <a:xfrm>
          <a:off x="4418301" y="3116785"/>
          <a:ext cx="981724" cy="340763"/>
        </a:xfrm>
        <a:custGeom>
          <a:avLst/>
          <a:gdLst/>
          <a:ahLst/>
          <a:cxnLst/>
          <a:rect l="0" t="0" r="0" b="0"/>
          <a:pathLst>
            <a:path>
              <a:moveTo>
                <a:pt x="981724" y="0"/>
              </a:moveTo>
              <a:lnTo>
                <a:pt x="981724" y="170381"/>
              </a:lnTo>
              <a:lnTo>
                <a:pt x="0" y="170381"/>
              </a:lnTo>
              <a:lnTo>
                <a:pt x="0" y="340763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AFB17-4C7A-48BB-91B9-320A05910708}">
      <dsp:nvSpPr>
        <dsp:cNvPr id="0" name=""/>
        <dsp:cNvSpPr/>
      </dsp:nvSpPr>
      <dsp:spPr>
        <a:xfrm>
          <a:off x="3724603" y="812572"/>
          <a:ext cx="1675422" cy="1492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2488"/>
              </a:lnTo>
              <a:lnTo>
                <a:pt x="1675422" y="1322488"/>
              </a:lnTo>
              <a:lnTo>
                <a:pt x="1675422" y="1492870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048B2-01DF-48ED-AB6D-964DBC9F35AB}">
      <dsp:nvSpPr>
        <dsp:cNvPr id="0" name=""/>
        <dsp:cNvSpPr/>
      </dsp:nvSpPr>
      <dsp:spPr>
        <a:xfrm>
          <a:off x="1400107" y="3116785"/>
          <a:ext cx="243402" cy="746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6435"/>
              </a:lnTo>
              <a:lnTo>
                <a:pt x="243402" y="746435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D8048-1BC1-4E63-9F77-C1BF54F638D0}">
      <dsp:nvSpPr>
        <dsp:cNvPr id="0" name=""/>
        <dsp:cNvSpPr/>
      </dsp:nvSpPr>
      <dsp:spPr>
        <a:xfrm>
          <a:off x="2049181" y="812572"/>
          <a:ext cx="1675422" cy="1492870"/>
        </a:xfrm>
        <a:custGeom>
          <a:avLst/>
          <a:gdLst/>
          <a:ahLst/>
          <a:cxnLst/>
          <a:rect l="0" t="0" r="0" b="0"/>
          <a:pathLst>
            <a:path>
              <a:moveTo>
                <a:pt x="1675422" y="0"/>
              </a:moveTo>
              <a:lnTo>
                <a:pt x="1675422" y="1322488"/>
              </a:lnTo>
              <a:lnTo>
                <a:pt x="0" y="1322488"/>
              </a:lnTo>
              <a:lnTo>
                <a:pt x="0" y="1492870"/>
              </a:lnTo>
            </a:path>
          </a:pathLst>
        </a:custGeom>
        <a:noFill/>
        <a:ln w="28575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318421-4F5C-4948-B66A-6162B57052AB}">
      <dsp:nvSpPr>
        <dsp:cNvPr id="0" name=""/>
        <dsp:cNvSpPr/>
      </dsp:nvSpPr>
      <dsp:spPr>
        <a:xfrm>
          <a:off x="6433286" y="0"/>
          <a:ext cx="1622685" cy="811342"/>
        </a:xfrm>
        <a:prstGeom prst="rect">
          <a:avLst/>
        </a:prstGeom>
        <a:solidFill>
          <a:schemeClr val="accent3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Agensi</a:t>
          </a:r>
          <a:r>
            <a:rPr lang="en-MY" sz="2500" kern="1200" dirty="0"/>
            <a:t> </a:t>
          </a:r>
          <a:r>
            <a:rPr lang="en-MY" sz="2500" kern="1200" dirty="0" err="1"/>
            <a:t>Pelanggan</a:t>
          </a:r>
          <a:endParaRPr lang="en-MY" sz="2500" kern="1200" dirty="0"/>
        </a:p>
      </dsp:txBody>
      <dsp:txXfrm>
        <a:off x="6433286" y="0"/>
        <a:ext cx="1622685" cy="811342"/>
      </dsp:txXfrm>
    </dsp:sp>
    <dsp:sp modelId="{05F1C973-D2E7-4EB3-B3D3-0FB50C588673}">
      <dsp:nvSpPr>
        <dsp:cNvPr id="0" name=""/>
        <dsp:cNvSpPr/>
      </dsp:nvSpPr>
      <dsp:spPr>
        <a:xfrm>
          <a:off x="2913260" y="1230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KPKR</a:t>
          </a:r>
        </a:p>
      </dsp:txBody>
      <dsp:txXfrm>
        <a:off x="2913260" y="1230"/>
        <a:ext cx="1622685" cy="811342"/>
      </dsp:txXfrm>
    </dsp:sp>
    <dsp:sp modelId="{2754E7EE-D2A5-445E-8A30-8530E90ADFCC}">
      <dsp:nvSpPr>
        <dsp:cNvPr id="0" name=""/>
        <dsp:cNvSpPr/>
      </dsp:nvSpPr>
      <dsp:spPr>
        <a:xfrm>
          <a:off x="1237838" y="2305442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SKALA</a:t>
          </a:r>
        </a:p>
      </dsp:txBody>
      <dsp:txXfrm>
        <a:off x="1237838" y="2305442"/>
        <a:ext cx="1622685" cy="811342"/>
      </dsp:txXfrm>
    </dsp:sp>
    <dsp:sp modelId="{7F476443-C0A4-4657-8EA8-C5C80C435FCD}">
      <dsp:nvSpPr>
        <dsp:cNvPr id="0" name=""/>
        <dsp:cNvSpPr/>
      </dsp:nvSpPr>
      <dsp:spPr>
        <a:xfrm>
          <a:off x="1643509" y="3457549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Caw / Negeri</a:t>
          </a:r>
        </a:p>
      </dsp:txBody>
      <dsp:txXfrm>
        <a:off x="1643509" y="3457549"/>
        <a:ext cx="1622685" cy="811342"/>
      </dsp:txXfrm>
    </dsp:sp>
    <dsp:sp modelId="{9DD6A931-12FE-4BB1-AD86-8F977513223A}">
      <dsp:nvSpPr>
        <dsp:cNvPr id="0" name=""/>
        <dsp:cNvSpPr/>
      </dsp:nvSpPr>
      <dsp:spPr>
        <a:xfrm>
          <a:off x="4588683" y="2305442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Selain</a:t>
          </a:r>
          <a:r>
            <a:rPr lang="en-MY" sz="2500" kern="1200" dirty="0"/>
            <a:t> SKALA</a:t>
          </a:r>
        </a:p>
      </dsp:txBody>
      <dsp:txXfrm>
        <a:off x="4588683" y="2305442"/>
        <a:ext cx="1622685" cy="811342"/>
      </dsp:txXfrm>
    </dsp:sp>
    <dsp:sp modelId="{8AC654FB-663D-47DE-8B3D-F177CAF58101}">
      <dsp:nvSpPr>
        <dsp:cNvPr id="0" name=""/>
        <dsp:cNvSpPr/>
      </dsp:nvSpPr>
      <dsp:spPr>
        <a:xfrm>
          <a:off x="3606958" y="3457549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Kontrak</a:t>
          </a:r>
          <a:r>
            <a:rPr lang="en-MY" sz="2500" kern="1200" dirty="0"/>
            <a:t> FM</a:t>
          </a:r>
        </a:p>
      </dsp:txBody>
      <dsp:txXfrm>
        <a:off x="3606958" y="3457549"/>
        <a:ext cx="1622685" cy="811342"/>
      </dsp:txXfrm>
    </dsp:sp>
    <dsp:sp modelId="{CE3EFCC7-E7A9-4BFD-A51D-7C188333BBAD}">
      <dsp:nvSpPr>
        <dsp:cNvPr id="0" name=""/>
        <dsp:cNvSpPr/>
      </dsp:nvSpPr>
      <dsp:spPr>
        <a:xfrm>
          <a:off x="4012630" y="4609655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Caw / Negeri</a:t>
          </a:r>
        </a:p>
      </dsp:txBody>
      <dsp:txXfrm>
        <a:off x="4012630" y="4609655"/>
        <a:ext cx="1622685" cy="811342"/>
      </dsp:txXfrm>
    </dsp:sp>
    <dsp:sp modelId="{38E1F095-AA5A-4DF3-9388-4BE49E2D64EB}">
      <dsp:nvSpPr>
        <dsp:cNvPr id="0" name=""/>
        <dsp:cNvSpPr/>
      </dsp:nvSpPr>
      <dsp:spPr>
        <a:xfrm>
          <a:off x="5570407" y="3457549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 err="1"/>
            <a:t>Selain</a:t>
          </a:r>
          <a:r>
            <a:rPr lang="en-MY" sz="2500" kern="1200" dirty="0"/>
            <a:t> </a:t>
          </a:r>
          <a:r>
            <a:rPr lang="en-MY" sz="2500" kern="1200" dirty="0" err="1"/>
            <a:t>Kontrak</a:t>
          </a:r>
          <a:r>
            <a:rPr lang="en-MY" sz="2500" kern="1200" dirty="0"/>
            <a:t> FM</a:t>
          </a:r>
        </a:p>
      </dsp:txBody>
      <dsp:txXfrm>
        <a:off x="5570407" y="3457549"/>
        <a:ext cx="1622685" cy="811342"/>
      </dsp:txXfrm>
    </dsp:sp>
    <dsp:sp modelId="{D7FB1C58-0806-4841-B8CE-3341652C6826}">
      <dsp:nvSpPr>
        <dsp:cNvPr id="0" name=""/>
        <dsp:cNvSpPr/>
      </dsp:nvSpPr>
      <dsp:spPr>
        <a:xfrm>
          <a:off x="5976078" y="4609655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Caw / Negeri</a:t>
          </a:r>
        </a:p>
      </dsp:txBody>
      <dsp:txXfrm>
        <a:off x="5976078" y="4609655"/>
        <a:ext cx="1622685" cy="811342"/>
      </dsp:txXfrm>
    </dsp:sp>
    <dsp:sp modelId="{6E6E71C7-7583-43AA-8417-9334B3B6DD19}">
      <dsp:nvSpPr>
        <dsp:cNvPr id="0" name=""/>
        <dsp:cNvSpPr/>
      </dsp:nvSpPr>
      <dsp:spPr>
        <a:xfrm>
          <a:off x="1931536" y="1153336"/>
          <a:ext cx="1622685" cy="811342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500" kern="1200" dirty="0"/>
            <a:t>CPAB (BPPK) </a:t>
          </a:r>
        </a:p>
      </dsp:txBody>
      <dsp:txXfrm>
        <a:off x="1931536" y="1153336"/>
        <a:ext cx="1622685" cy="811342"/>
      </dsp:txXfrm>
    </dsp:sp>
  </dsp:spTree>
</dsp:drawing>
</file>

<file path=ppt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4BD854-E6C8-4480-BA34-133559ACB029}">
      <dsp:nvSpPr>
        <dsp:cNvPr id="0" name=""/>
        <dsp:cNvSpPr/>
      </dsp:nvSpPr>
      <dsp:spPr>
        <a:xfrm>
          <a:off x="0" y="47738"/>
          <a:ext cx="8096036" cy="71136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s-MY" sz="1900" kern="1200" dirty="0"/>
            <a:t>Kenalpasti &amp; namakan pihak yang bertanggungjawab membuat pemantauan dan pelaporan di cawangan / negeri masing-masing</a:t>
          </a:r>
          <a:endParaRPr lang="en-MY" sz="1900" kern="1200" dirty="0"/>
        </a:p>
      </dsp:txBody>
      <dsp:txXfrm>
        <a:off x="34726" y="82464"/>
        <a:ext cx="8026584" cy="641908"/>
      </dsp:txXfrm>
    </dsp:sp>
    <dsp:sp modelId="{749B5DF4-8C1D-4816-874D-B3805A46F1C2}">
      <dsp:nvSpPr>
        <dsp:cNvPr id="0" name=""/>
        <dsp:cNvSpPr/>
      </dsp:nvSpPr>
      <dsp:spPr>
        <a:xfrm>
          <a:off x="0" y="813818"/>
          <a:ext cx="8096036" cy="71136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900" kern="1200" dirty="0" err="1"/>
            <a:t>Menubuhkan</a:t>
          </a:r>
          <a:r>
            <a:rPr lang="en-MY" sz="1900" kern="1200" dirty="0"/>
            <a:t> </a:t>
          </a:r>
          <a:r>
            <a:rPr lang="en-MY" sz="1900" kern="1200" dirty="0" err="1"/>
            <a:t>jawatankuasa</a:t>
          </a:r>
          <a:r>
            <a:rPr lang="en-MY" sz="1900" kern="1200" dirty="0"/>
            <a:t> </a:t>
          </a:r>
          <a:r>
            <a:rPr lang="en-MY" sz="1900" kern="1200" dirty="0" err="1"/>
            <a:t>untuk</a:t>
          </a:r>
          <a:r>
            <a:rPr lang="en-MY" sz="1900" kern="1200" dirty="0"/>
            <a:t> </a:t>
          </a:r>
          <a:r>
            <a:rPr lang="en-MY" sz="1900" kern="1200" dirty="0" err="1"/>
            <a:t>menyelaras</a:t>
          </a:r>
          <a:r>
            <a:rPr lang="en-MY" sz="1900" kern="1200" dirty="0"/>
            <a:t> </a:t>
          </a:r>
          <a:r>
            <a:rPr lang="en-MY" sz="1900" kern="1200" dirty="0" err="1"/>
            <a:t>aktiviti-aktiviti</a:t>
          </a:r>
          <a:r>
            <a:rPr lang="en-MY" sz="1900" kern="1200" dirty="0"/>
            <a:t> </a:t>
          </a:r>
          <a:r>
            <a:rPr lang="en-MY" sz="1900" kern="1200" dirty="0" err="1"/>
            <a:t>pemantauan</a:t>
          </a:r>
          <a:r>
            <a:rPr lang="en-MY" sz="1900" kern="1200" dirty="0"/>
            <a:t> dan </a:t>
          </a:r>
          <a:r>
            <a:rPr lang="en-MY" sz="1900" kern="1200" dirty="0" err="1"/>
            <a:t>pelaporan</a:t>
          </a:r>
          <a:endParaRPr lang="en-MY" sz="1900" kern="1200" dirty="0"/>
        </a:p>
      </dsp:txBody>
      <dsp:txXfrm>
        <a:off x="34726" y="848544"/>
        <a:ext cx="8026584" cy="641908"/>
      </dsp:txXfrm>
    </dsp:sp>
    <dsp:sp modelId="{BB7464F0-C9CA-4957-9EFD-191569BE8CAF}">
      <dsp:nvSpPr>
        <dsp:cNvPr id="0" name=""/>
        <dsp:cNvSpPr/>
      </dsp:nvSpPr>
      <dsp:spPr>
        <a:xfrm>
          <a:off x="0" y="1579898"/>
          <a:ext cx="8096036" cy="7113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s-MY" sz="1900" kern="1200"/>
            <a:t>Menilai (appraise) keperluan dan kekangan di setiap pihak untuk membuat pemantauan dan pelaporan</a:t>
          </a:r>
          <a:endParaRPr lang="en-MY" sz="1900" kern="1200"/>
        </a:p>
      </dsp:txBody>
      <dsp:txXfrm>
        <a:off x="34726" y="1614624"/>
        <a:ext cx="8026584" cy="641908"/>
      </dsp:txXfrm>
    </dsp:sp>
    <dsp:sp modelId="{A3A74FA4-4454-4F5C-B90D-B2C404B8B815}">
      <dsp:nvSpPr>
        <dsp:cNvPr id="0" name=""/>
        <dsp:cNvSpPr/>
      </dsp:nvSpPr>
      <dsp:spPr>
        <a:xfrm>
          <a:off x="0" y="2345978"/>
          <a:ext cx="8096036" cy="71136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s-MY" sz="1900" kern="1200" dirty="0"/>
            <a:t>Menyeragam jenis data pemantauan yang perlu diperolehi bagi tujuan perkongsian untuk pelaporan</a:t>
          </a:r>
          <a:endParaRPr lang="en-MY" sz="1900" kern="1200" dirty="0"/>
        </a:p>
      </dsp:txBody>
      <dsp:txXfrm>
        <a:off x="34726" y="2380704"/>
        <a:ext cx="8026584" cy="641908"/>
      </dsp:txXfrm>
    </dsp:sp>
    <dsp:sp modelId="{E538B0C8-8115-4B24-9B54-896A2D606DF2}">
      <dsp:nvSpPr>
        <dsp:cNvPr id="0" name=""/>
        <dsp:cNvSpPr/>
      </dsp:nvSpPr>
      <dsp:spPr>
        <a:xfrm>
          <a:off x="0" y="3112058"/>
          <a:ext cx="8096036" cy="711360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s-MY" sz="1900" kern="1200" dirty="0"/>
            <a:t>Menambahbaik aplikasi berkaitan agar dapat memenuhi keperluan pengguna di semua peringkat lapisan</a:t>
          </a:r>
          <a:endParaRPr lang="en-MY" sz="1900" kern="1200" dirty="0"/>
        </a:p>
      </dsp:txBody>
      <dsp:txXfrm>
        <a:off x="34726" y="3146784"/>
        <a:ext cx="8026584" cy="641908"/>
      </dsp:txXfrm>
    </dsp:sp>
    <dsp:sp modelId="{ED2E1F21-B360-46AD-9948-E0DC8270FF4E}">
      <dsp:nvSpPr>
        <dsp:cNvPr id="0" name=""/>
        <dsp:cNvSpPr/>
      </dsp:nvSpPr>
      <dsp:spPr>
        <a:xfrm>
          <a:off x="0" y="3878138"/>
          <a:ext cx="8096036" cy="71136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900" kern="1200" dirty="0" err="1"/>
            <a:t>Meningkatkan</a:t>
          </a:r>
          <a:r>
            <a:rPr lang="en-MY" sz="1900" kern="1200" dirty="0"/>
            <a:t> </a:t>
          </a:r>
          <a:r>
            <a:rPr lang="en-MY" sz="1900" kern="1200" dirty="0" err="1"/>
            <a:t>nilai</a:t>
          </a:r>
          <a:r>
            <a:rPr lang="en-MY" sz="1900" kern="1200" dirty="0"/>
            <a:t> </a:t>
          </a:r>
          <a:r>
            <a:rPr lang="en-MY" sz="1900" kern="1200" dirty="0" err="1"/>
            <a:t>tambah</a:t>
          </a:r>
          <a:r>
            <a:rPr lang="en-MY" sz="1900" kern="1200" dirty="0"/>
            <a:t> </a:t>
          </a:r>
          <a:r>
            <a:rPr lang="en-MY" sz="1900" kern="1200" dirty="0" err="1"/>
            <a:t>pelaporan</a:t>
          </a:r>
          <a:r>
            <a:rPr lang="en-MY" sz="1900" kern="1200" dirty="0"/>
            <a:t> – </a:t>
          </a:r>
          <a:r>
            <a:rPr lang="en-MY" sz="1900" kern="1200" dirty="0" err="1"/>
            <a:t>contoh</a:t>
          </a:r>
          <a:r>
            <a:rPr lang="en-MY" sz="1900" kern="1200" dirty="0"/>
            <a:t>, </a:t>
          </a:r>
          <a:r>
            <a:rPr lang="en-MY" sz="1900" kern="1200" dirty="0" err="1"/>
            <a:t>pengesanan</a:t>
          </a:r>
          <a:r>
            <a:rPr lang="en-MY" sz="1900" kern="1200" dirty="0"/>
            <a:t> </a:t>
          </a:r>
          <a:r>
            <a:rPr lang="en-MY" sz="1900" kern="1200" dirty="0" err="1"/>
            <a:t>prestasi</a:t>
          </a:r>
          <a:r>
            <a:rPr lang="en-MY" sz="1900" kern="1200" dirty="0"/>
            <a:t> &amp; </a:t>
          </a:r>
          <a:r>
            <a:rPr lang="en-MY" sz="1900" kern="1200" dirty="0" err="1"/>
            <a:t>faktor</a:t>
          </a:r>
          <a:r>
            <a:rPr lang="en-MY" sz="1900" kern="1200" dirty="0"/>
            <a:t> </a:t>
          </a:r>
          <a:r>
            <a:rPr lang="en-MY" sz="1900" kern="1200" dirty="0" err="1"/>
            <a:t>penyumbang</a:t>
          </a:r>
          <a:endParaRPr lang="en-MY" sz="1900" kern="1200" dirty="0"/>
        </a:p>
      </dsp:txBody>
      <dsp:txXfrm>
        <a:off x="34726" y="3912864"/>
        <a:ext cx="8026584" cy="641908"/>
      </dsp:txXfrm>
    </dsp:sp>
    <dsp:sp modelId="{A083D038-D580-459B-BA29-5DA0C62186B5}">
      <dsp:nvSpPr>
        <dsp:cNvPr id="0" name=""/>
        <dsp:cNvSpPr/>
      </dsp:nvSpPr>
      <dsp:spPr>
        <a:xfrm>
          <a:off x="0" y="4644218"/>
          <a:ext cx="8096036" cy="71136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2800" b="1" kern="1200" dirty="0"/>
            <a:t>CADANGAN-CADANGAN LAIN?  KOMEN?</a:t>
          </a:r>
        </a:p>
      </dsp:txBody>
      <dsp:txXfrm>
        <a:off x="34726" y="4678944"/>
        <a:ext cx="8026584" cy="641908"/>
      </dsp:txXfrm>
    </dsp:sp>
  </dsp:spTree>
</dsp:drawing>
</file>

<file path=ppt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ppt/diagrams/layout2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ppt/diagrams/layout3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ppt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ppt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ppt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ppt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ppt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ppt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ppt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ppt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ppt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ppt/handoutMasters/_rels/handout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3.xml"/></Relationships>
</file>

<file path=ppt/handoutMasters/handoutMaster1.xml><?xml version="1.0" encoding="utf-8"?>
<p:handout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Header Placeholder 1"/>
          <p:cNvSpPr>
            <a:spLocks noGrp="1"/>
          </p:cNvSpPr>
          <p:nvPr>
            <p:ph type="hdr" sz="quarter"/>
          </p:nvPr>
        </p:nvSpPr>
        <p:spPr>
          <a:xfrm>
            <a:off x="0" y="0"/>
            <a:ext cx="2918831" cy="493316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l">
              <a:defRPr sz="1200"/>
            </a:lvl1pPr>
          </a:lstStyle>
          <a:p>
            <a:endParaRPr lang="en-US"/>
          </a:p>
        </p:txBody>
      </p:sp>
      <p:sp>
        <p:nvSpPr>
          <p:cNvPr id="3" name="Date Placeholder 2"/>
          <p:cNvSpPr>
            <a:spLocks noGrp="1"/>
          </p:cNvSpPr>
          <p:nvPr>
            <p:ph type="dt" sz="quarter" idx="1"/>
          </p:nvPr>
        </p:nvSpPr>
        <p:spPr>
          <a:xfrm>
            <a:off x="3815373" y="0"/>
            <a:ext cx="2918831" cy="493316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r">
              <a:defRPr sz="1200"/>
            </a:lvl1pPr>
          </a:lstStyle>
          <a:p>
            <a:fld id="{BAE0609C-317B-4453-A1D3-280E6C88D236}" type="datetimeFigureOut">
              <a:rPr lang="en-US" smtClean="0"/>
              <a:t>11/14/2019</a:t>
            </a:fld>
            <a:endParaRPr lang="en-US"/>
          </a:p>
        </p:txBody>
      </p:sp>
      <p:sp>
        <p:nvSpPr>
          <p:cNvPr id="4" name="Footer Placeholder 3"/>
          <p:cNvSpPr>
            <a:spLocks noGrp="1"/>
          </p:cNvSpPr>
          <p:nvPr>
            <p:ph type="ftr" sz="quarter" idx="2"/>
          </p:nvPr>
        </p:nvSpPr>
        <p:spPr>
          <a:xfrm>
            <a:off x="0" y="9371285"/>
            <a:ext cx="2918831" cy="493316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l">
              <a:defRPr sz="1200"/>
            </a:lvl1pPr>
          </a:lstStyle>
          <a:p>
            <a:endParaRPr lang="en-US"/>
          </a:p>
        </p:txBody>
      </p:sp>
      <p:sp>
        <p:nvSpPr>
          <p:cNvPr id="5" name="Slide Number Placeholder 4"/>
          <p:cNvSpPr>
            <a:spLocks noGrp="1"/>
          </p:cNvSpPr>
          <p:nvPr>
            <p:ph type="sldNum" sz="quarter" idx="3"/>
          </p:nvPr>
        </p:nvSpPr>
        <p:spPr>
          <a:xfrm>
            <a:off x="3815373" y="9371285"/>
            <a:ext cx="2918831" cy="493316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r">
              <a:defRPr sz="1200"/>
            </a:lvl1pPr>
          </a:lstStyle>
          <a:p>
            <a:fld id="{9FE9FABF-9590-4F8E-B97A-5BA7CC044284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799345630"/>
      </p:ext>
    </p:extLst>
  </p:cSld>
  <p:clrMap bg1="lt1" tx1="dk1" bg2="lt2" tx2="dk2" accent1="accent1" accent2="accent2" accent3="accent3" accent4="accent4" accent5="accent5" accent6="accent6" hlink="hlink" folHlink="folHlink"/>
</p:handoutMaster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2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Header Placeholder 1"/>
          <p:cNvSpPr>
            <a:spLocks noGrp="1"/>
          </p:cNvSpPr>
          <p:nvPr>
            <p:ph type="hdr" sz="quarter"/>
          </p:nvPr>
        </p:nvSpPr>
        <p:spPr>
          <a:xfrm>
            <a:off x="0" y="1"/>
            <a:ext cx="2918831" cy="495029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l">
              <a:defRPr sz="1200"/>
            </a:lvl1pPr>
          </a:lstStyle>
          <a:p>
            <a:endParaRPr lang="en-MY"/>
          </a:p>
        </p:txBody>
      </p:sp>
      <p:sp>
        <p:nvSpPr>
          <p:cNvPr id="3" name="Date Placeholder 2"/>
          <p:cNvSpPr>
            <a:spLocks noGrp="1"/>
          </p:cNvSpPr>
          <p:nvPr>
            <p:ph type="dt" idx="1"/>
          </p:nvPr>
        </p:nvSpPr>
        <p:spPr>
          <a:xfrm>
            <a:off x="3815373" y="1"/>
            <a:ext cx="2918831" cy="495029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r">
              <a:defRPr sz="1200"/>
            </a:lvl1pPr>
          </a:lstStyle>
          <a:p>
            <a:fld id="{517C2662-A59C-435E-BBEB-2A71B0A2189F}" type="datetimeFigureOut">
              <a:rPr lang="en-MY" smtClean="0"/>
              <a:t>14/11/2019</a:t>
            </a:fld>
            <a:endParaRPr lang="en-MY"/>
          </a:p>
        </p:txBody>
      </p:sp>
      <p:sp>
        <p:nvSpPr>
          <p:cNvPr id="4" name="Slide Image Placeholder 3"/>
          <p:cNvSpPr>
            <a:spLocks noGrp="1" noRot="1" noChangeAspect="1"/>
          </p:cNvSpPr>
          <p:nvPr>
            <p:ph type="sldImg" idx="2"/>
          </p:nvPr>
        </p:nvSpPr>
        <p:spPr>
          <a:xfrm>
            <a:off x="1149350" y="1233488"/>
            <a:ext cx="4437063" cy="3328987"/>
          </a:xfrm>
          <a:prstGeom prst="rect">
            <a:avLst/>
          </a:prstGeom>
          <a:noFill/>
          <a:ln w="12700">
            <a:solidFill>
              <a:prstClr val="black"/>
            </a:solidFill>
          </a:ln>
        </p:spPr>
        <p:txBody>
          <a:bodyPr vert="horz" lIns="91440" tIns="45720" rIns="91440" bIns="45720" rtlCol="0" anchor="ctr"/>
          <a:lstStyle/>
          <a:p>
            <a:endParaRPr lang="en-MY"/>
          </a:p>
        </p:txBody>
      </p:sp>
      <p:sp>
        <p:nvSpPr>
          <p:cNvPr id="5" name="Notes Placeholder 4"/>
          <p:cNvSpPr>
            <a:spLocks noGrp="1"/>
          </p:cNvSpPr>
          <p:nvPr>
            <p:ph type="body" sz="quarter" idx="3"/>
          </p:nvPr>
        </p:nvSpPr>
        <p:spPr>
          <a:xfrm>
            <a:off x="673577" y="4748163"/>
            <a:ext cx="5388610" cy="3884862"/>
          </a:xfrm>
          <a:prstGeom prst="rect">
            <a:avLst/>
          </a:prstGeom>
        </p:spPr>
        <p:txBody>
          <a:bodyPr vert="horz" lIns="91440" tIns="45720" rIns="91440" bIns="45720" rtlCol="0"/>
          <a:lstStyle/>
          <a:p>
            <a:pPr lvl="0"/>
            <a:r>
              <a:rPr lang="en-US"/>
              <a:t>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MY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4"/>
          </p:nvPr>
        </p:nvSpPr>
        <p:spPr>
          <a:xfrm>
            <a:off x="0" y="9371286"/>
            <a:ext cx="2918831" cy="495028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l">
              <a:defRPr sz="1200"/>
            </a:lvl1pPr>
          </a:lstStyle>
          <a:p>
            <a:endParaRPr lang="en-MY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5"/>
          </p:nvPr>
        </p:nvSpPr>
        <p:spPr>
          <a:xfrm>
            <a:off x="3815373" y="9371286"/>
            <a:ext cx="2918831" cy="495028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r">
              <a:defRPr sz="1200"/>
            </a:lvl1pPr>
          </a:lstStyle>
          <a:p>
            <a:fld id="{EB3BAE69-3E9F-4D3B-9802-0730BC51DDDC}" type="slidenum">
              <a:rPr lang="en-MY" smtClean="0"/>
              <a:t>‹#›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2471926583"/>
      </p:ext>
    </p:extLst>
  </p:cSld>
  <p:clrMap bg1="lt1" tx1="dk1" bg2="lt2" tx2="dk2" accent1="accent1" accent2="accent2" accent3="accent3" accent4="accent4" accent5="accent5" accent6="accent6" hlink="hlink" folHlink="folHlink"/>
  <p:notesStyle>
    <a:lvl1pPr marL="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9pPr>
  </p:notesStyle>
</p:notesMaster>
</file>

<file path=ppt/notesSlides/_rels/notesSlide1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.xml"/><Relationship Id="rId1" Type="http://schemas.openxmlformats.org/officeDocument/2006/relationships/notesMaster" Target="../notesMasters/notesMaster1.xml"/></Relationships>
</file>

<file path=ppt/notesSlides/_rels/notesSlide10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0.xml"/><Relationship Id="rId1" Type="http://schemas.openxmlformats.org/officeDocument/2006/relationships/notesMaster" Target="../notesMasters/notesMaster1.xml"/></Relationships>
</file>

<file path=ppt/notesSlides/_rels/notesSlide2.xml.rels><?xml version="1.0" encoding="UTF-8" standalone="yes"?>
<Relationships xmlns="http://schemas.openxmlformats.org/package/2006/relationships"><Relationship Id="rId2" Type="http://schemas.openxmlformats.org/officeDocument/2006/relationships/slide" Target="../slides/slide2.xml"/><Relationship Id="rId1" Type="http://schemas.openxmlformats.org/officeDocument/2006/relationships/notesMaster" Target="../notesMasters/notesMaster1.xml"/></Relationships>
</file>

<file path=ppt/notesSlides/_rels/notesSlide3.xml.rels><?xml version="1.0" encoding="UTF-8" standalone="yes"?>
<Relationships xmlns="http://schemas.openxmlformats.org/package/2006/relationships"><Relationship Id="rId2" Type="http://schemas.openxmlformats.org/officeDocument/2006/relationships/slide" Target="../slides/slide3.xml"/><Relationship Id="rId1" Type="http://schemas.openxmlformats.org/officeDocument/2006/relationships/notesMaster" Target="../notesMasters/notesMaster1.xml"/></Relationships>
</file>

<file path=ppt/notesSlides/_rels/notesSlide4.xml.rels><?xml version="1.0" encoding="UTF-8" standalone="yes"?>
<Relationships xmlns="http://schemas.openxmlformats.org/package/2006/relationships"><Relationship Id="rId2" Type="http://schemas.openxmlformats.org/officeDocument/2006/relationships/slide" Target="../slides/slide4.xml"/><Relationship Id="rId1" Type="http://schemas.openxmlformats.org/officeDocument/2006/relationships/notesMaster" Target="../notesMasters/notesMaster1.xml"/></Relationships>
</file>

<file path=ppt/notesSlides/_rels/notesSlide5.xml.rels><?xml version="1.0" encoding="UTF-8" standalone="yes"?>
<Relationships xmlns="http://schemas.openxmlformats.org/package/2006/relationships"><Relationship Id="rId2" Type="http://schemas.openxmlformats.org/officeDocument/2006/relationships/slide" Target="../slides/slide5.xml"/><Relationship Id="rId1" Type="http://schemas.openxmlformats.org/officeDocument/2006/relationships/notesMaster" Target="../notesMasters/notesMaster1.xml"/></Relationships>
</file>

<file path=ppt/notesSlides/_rels/notesSlide6.xml.rels><?xml version="1.0" encoding="UTF-8" standalone="yes"?>
<Relationships xmlns="http://schemas.openxmlformats.org/package/2006/relationships"><Relationship Id="rId2" Type="http://schemas.openxmlformats.org/officeDocument/2006/relationships/slide" Target="../slides/slide6.xml"/><Relationship Id="rId1" Type="http://schemas.openxmlformats.org/officeDocument/2006/relationships/notesMaster" Target="../notesMasters/notesMaster1.xml"/></Relationships>
</file>

<file path=ppt/notesSlides/_rels/notesSlide7.xml.rels><?xml version="1.0" encoding="UTF-8" standalone="yes"?>
<Relationships xmlns="http://schemas.openxmlformats.org/package/2006/relationships"><Relationship Id="rId2" Type="http://schemas.openxmlformats.org/officeDocument/2006/relationships/slide" Target="../slides/slide7.xml"/><Relationship Id="rId1" Type="http://schemas.openxmlformats.org/officeDocument/2006/relationships/notesMaster" Target="../notesMasters/notesMaster1.xml"/></Relationships>
</file>

<file path=ppt/notesSlides/_rels/notesSlide8.xml.rels><?xml version="1.0" encoding="UTF-8" standalone="yes"?>
<Relationships xmlns="http://schemas.openxmlformats.org/package/2006/relationships"><Relationship Id="rId2" Type="http://schemas.openxmlformats.org/officeDocument/2006/relationships/slide" Target="../slides/slide8.xml"/><Relationship Id="rId1" Type="http://schemas.openxmlformats.org/officeDocument/2006/relationships/notesMaster" Target="../notesMasters/notesMaster1.xml"/></Relationships>
</file>

<file path=ppt/notesSlides/_rels/notesSlide9.xml.rels><?xml version="1.0" encoding="UTF-8" standalone="yes"?>
<Relationships xmlns="http://schemas.openxmlformats.org/package/2006/relationships"><Relationship Id="rId2" Type="http://schemas.openxmlformats.org/officeDocument/2006/relationships/slide" Target="../slides/slide9.xml"/><Relationship Id="rId1" Type="http://schemas.openxmlformats.org/officeDocument/2006/relationships/notesMaster" Target="../notesMasters/notesMaster1.xml"/></Relationships>
</file>

<file path=ppt/notesSlides/notesSlide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r>
              <a:rPr lang="en-US" dirty="0"/>
              <a:t>Selangor (Cyberjaya) &amp; Perak (TLDM) </a:t>
            </a:r>
            <a:r>
              <a:rPr lang="en-US" dirty="0" err="1"/>
              <a:t>masih</a:t>
            </a:r>
            <a:r>
              <a:rPr lang="en-US" dirty="0"/>
              <a:t> </a:t>
            </a:r>
            <a:r>
              <a:rPr lang="en-US" dirty="0" err="1"/>
              <a:t>belum</a:t>
            </a:r>
            <a:r>
              <a:rPr lang="en-US" dirty="0"/>
              <a:t> </a:t>
            </a:r>
            <a:r>
              <a:rPr lang="en-US" dirty="0" err="1"/>
              <a:t>buat</a:t>
            </a:r>
            <a:r>
              <a:rPr lang="en-US" dirty="0"/>
              <a:t> MCV dan APD.</a:t>
            </a:r>
          </a:p>
          <a:p>
            <a:r>
              <a:rPr lang="en-US" dirty="0"/>
              <a:t>Tarikh LA: Selangor - 01/01/2019, Perak - 06/05/2019</a:t>
            </a:r>
            <a:endParaRPr lang="en-MY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1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3751964034"/>
      </p:ext>
    </p:extLst>
  </p:cSld>
  <p:clrMapOvr>
    <a:masterClrMapping/>
  </p:clrMapOvr>
</p:notes>
</file>

<file path=ppt/notesSlides/notesSlide10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r>
              <a:rPr lang="en-US" dirty="0"/>
              <a:t>Selangor (Cyberjaya) &amp; Perak (TLDM) </a:t>
            </a:r>
            <a:r>
              <a:rPr lang="en-US" dirty="0" err="1"/>
              <a:t>masih</a:t>
            </a:r>
            <a:r>
              <a:rPr lang="en-US" dirty="0"/>
              <a:t> </a:t>
            </a:r>
            <a:r>
              <a:rPr lang="en-US" dirty="0" err="1"/>
              <a:t>belum</a:t>
            </a:r>
            <a:r>
              <a:rPr lang="en-US" dirty="0"/>
              <a:t> </a:t>
            </a:r>
            <a:r>
              <a:rPr lang="en-US" dirty="0" err="1"/>
              <a:t>buat</a:t>
            </a:r>
            <a:r>
              <a:rPr lang="en-US" dirty="0"/>
              <a:t> MCV dan APD.</a:t>
            </a:r>
          </a:p>
          <a:p>
            <a:r>
              <a:rPr lang="en-US" dirty="0"/>
              <a:t>Tarikh LA: Selangor - 01/01/2019, Perak - 06/05/2019</a:t>
            </a:r>
            <a:endParaRPr lang="en-MY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10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1123684235"/>
      </p:ext>
    </p:extLst>
  </p:cSld>
  <p:clrMapOvr>
    <a:masterClrMapping/>
  </p:clrMapOvr>
</p:notes>
</file>

<file path=ppt/notesSlides/notesSlide2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r>
              <a:rPr lang="en-US" dirty="0"/>
              <a:t>Selangor (Cyberjaya) &amp; Perak (TLDM) </a:t>
            </a:r>
            <a:r>
              <a:rPr lang="en-US" dirty="0" err="1"/>
              <a:t>masih</a:t>
            </a:r>
            <a:r>
              <a:rPr lang="en-US" dirty="0"/>
              <a:t> </a:t>
            </a:r>
            <a:r>
              <a:rPr lang="en-US" dirty="0" err="1"/>
              <a:t>belum</a:t>
            </a:r>
            <a:r>
              <a:rPr lang="en-US" dirty="0"/>
              <a:t> </a:t>
            </a:r>
            <a:r>
              <a:rPr lang="en-US" dirty="0" err="1"/>
              <a:t>buat</a:t>
            </a:r>
            <a:r>
              <a:rPr lang="en-US" dirty="0"/>
              <a:t> MCV dan APD.</a:t>
            </a:r>
          </a:p>
          <a:p>
            <a:r>
              <a:rPr lang="en-US" dirty="0"/>
              <a:t>Tarikh LA: Selangor - 01/01/2019, Perak - 06/05/2019</a:t>
            </a:r>
            <a:endParaRPr lang="en-MY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2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611122585"/>
      </p:ext>
    </p:extLst>
  </p:cSld>
  <p:clrMapOvr>
    <a:masterClrMapping/>
  </p:clrMapOvr>
</p:notes>
</file>

<file path=ppt/notesSlides/notesSlide3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r>
              <a:rPr lang="en-US" dirty="0"/>
              <a:t>Selangor (Cyberjaya) &amp; Perak (TLDM) </a:t>
            </a:r>
            <a:r>
              <a:rPr lang="en-US" dirty="0" err="1"/>
              <a:t>masih</a:t>
            </a:r>
            <a:r>
              <a:rPr lang="en-US" dirty="0"/>
              <a:t> </a:t>
            </a:r>
            <a:r>
              <a:rPr lang="en-US" dirty="0" err="1"/>
              <a:t>belum</a:t>
            </a:r>
            <a:r>
              <a:rPr lang="en-US" dirty="0"/>
              <a:t> </a:t>
            </a:r>
            <a:r>
              <a:rPr lang="en-US" dirty="0" err="1"/>
              <a:t>buat</a:t>
            </a:r>
            <a:r>
              <a:rPr lang="en-US" dirty="0"/>
              <a:t> MCV dan APD.</a:t>
            </a:r>
          </a:p>
          <a:p>
            <a:r>
              <a:rPr lang="en-US" dirty="0"/>
              <a:t>Tarikh LA: Selangor - 01/01/2019, Perak - 06/05/2019</a:t>
            </a:r>
            <a:endParaRPr lang="en-MY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3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523708776"/>
      </p:ext>
    </p:extLst>
  </p:cSld>
  <p:clrMapOvr>
    <a:masterClrMapping/>
  </p:clrMapOvr>
</p:notes>
</file>

<file path=ppt/notesSlides/notesSlide4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r>
              <a:rPr lang="en-US" dirty="0"/>
              <a:t>Selangor (Cyberjaya) &amp; Perak (TLDM) </a:t>
            </a:r>
            <a:r>
              <a:rPr lang="en-US" dirty="0" err="1"/>
              <a:t>masih</a:t>
            </a:r>
            <a:r>
              <a:rPr lang="en-US" dirty="0"/>
              <a:t> </a:t>
            </a:r>
            <a:r>
              <a:rPr lang="en-US" dirty="0" err="1"/>
              <a:t>belum</a:t>
            </a:r>
            <a:r>
              <a:rPr lang="en-US" dirty="0"/>
              <a:t> </a:t>
            </a:r>
            <a:r>
              <a:rPr lang="en-US" dirty="0" err="1"/>
              <a:t>buat</a:t>
            </a:r>
            <a:r>
              <a:rPr lang="en-US" dirty="0"/>
              <a:t> MCV dan APD.</a:t>
            </a:r>
          </a:p>
          <a:p>
            <a:r>
              <a:rPr lang="en-US" dirty="0"/>
              <a:t>Tarikh LA: Selangor - 01/01/2019, Perak - 06/05/2019</a:t>
            </a:r>
            <a:endParaRPr lang="en-MY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4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67546267"/>
      </p:ext>
    </p:extLst>
  </p:cSld>
  <p:clrMapOvr>
    <a:masterClrMapping/>
  </p:clrMapOvr>
</p:notes>
</file>

<file path=ppt/notesSlides/notesSlide5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r>
              <a:rPr lang="en-US" dirty="0"/>
              <a:t>Selangor (Cyberjaya) &amp; Perak (TLDM) </a:t>
            </a:r>
            <a:r>
              <a:rPr lang="en-US" dirty="0" err="1"/>
              <a:t>masih</a:t>
            </a:r>
            <a:r>
              <a:rPr lang="en-US" dirty="0"/>
              <a:t> </a:t>
            </a:r>
            <a:r>
              <a:rPr lang="en-US" dirty="0" err="1"/>
              <a:t>belum</a:t>
            </a:r>
            <a:r>
              <a:rPr lang="en-US" dirty="0"/>
              <a:t> </a:t>
            </a:r>
            <a:r>
              <a:rPr lang="en-US" dirty="0" err="1"/>
              <a:t>buat</a:t>
            </a:r>
            <a:r>
              <a:rPr lang="en-US" dirty="0"/>
              <a:t> MCV dan APD.</a:t>
            </a:r>
          </a:p>
          <a:p>
            <a:r>
              <a:rPr lang="en-US" dirty="0"/>
              <a:t>Tarikh LA: Selangor - 01/01/2019, Perak - 06/05/2019</a:t>
            </a:r>
            <a:endParaRPr lang="en-MY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5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1511834900"/>
      </p:ext>
    </p:extLst>
  </p:cSld>
  <p:clrMapOvr>
    <a:masterClrMapping/>
  </p:clrMapOvr>
</p:notes>
</file>

<file path=ppt/notesSlides/notesSlide6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r>
              <a:rPr lang="en-US" dirty="0"/>
              <a:t>Selangor (Cyberjaya) &amp; Perak (TLDM) </a:t>
            </a:r>
            <a:r>
              <a:rPr lang="en-US" dirty="0" err="1"/>
              <a:t>masih</a:t>
            </a:r>
            <a:r>
              <a:rPr lang="en-US" dirty="0"/>
              <a:t> </a:t>
            </a:r>
            <a:r>
              <a:rPr lang="en-US" dirty="0" err="1"/>
              <a:t>belum</a:t>
            </a:r>
            <a:r>
              <a:rPr lang="en-US" dirty="0"/>
              <a:t> </a:t>
            </a:r>
            <a:r>
              <a:rPr lang="en-US" dirty="0" err="1"/>
              <a:t>buat</a:t>
            </a:r>
            <a:r>
              <a:rPr lang="en-US" dirty="0"/>
              <a:t> MCV dan APD.</a:t>
            </a:r>
          </a:p>
          <a:p>
            <a:r>
              <a:rPr lang="en-US" dirty="0"/>
              <a:t>Tarikh LA: Selangor - 01/01/2019, Perak - 06/05/2019</a:t>
            </a:r>
            <a:endParaRPr lang="en-MY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6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989174536"/>
      </p:ext>
    </p:extLst>
  </p:cSld>
  <p:clrMapOvr>
    <a:masterClrMapping/>
  </p:clrMapOvr>
</p:notes>
</file>

<file path=ppt/notesSlides/notesSlide7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7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2465256578"/>
      </p:ext>
    </p:extLst>
  </p:cSld>
  <p:clrMapOvr>
    <a:masterClrMapping/>
  </p:clrMapOvr>
</p:notes>
</file>

<file path=ppt/notesSlides/notesSlide8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8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3788156968"/>
      </p:ext>
    </p:extLst>
  </p:cSld>
  <p:clrMapOvr>
    <a:masterClrMapping/>
  </p:clrMapOvr>
</p:notes>
</file>

<file path=ppt/notesSlides/notesSlide9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r>
              <a:rPr lang="en-US" dirty="0"/>
              <a:t>Selangor (Cyberjaya) &amp; Perak (TLDM) </a:t>
            </a:r>
            <a:r>
              <a:rPr lang="en-US" dirty="0" err="1"/>
              <a:t>masih</a:t>
            </a:r>
            <a:r>
              <a:rPr lang="en-US" dirty="0"/>
              <a:t> </a:t>
            </a:r>
            <a:r>
              <a:rPr lang="en-US" dirty="0" err="1"/>
              <a:t>belum</a:t>
            </a:r>
            <a:r>
              <a:rPr lang="en-US" dirty="0"/>
              <a:t> </a:t>
            </a:r>
            <a:r>
              <a:rPr lang="en-US" dirty="0" err="1"/>
              <a:t>buat</a:t>
            </a:r>
            <a:r>
              <a:rPr lang="en-US" dirty="0"/>
              <a:t> MCV dan APD.</a:t>
            </a:r>
          </a:p>
          <a:p>
            <a:r>
              <a:rPr lang="en-US" dirty="0"/>
              <a:t>Tarikh LA: Selangor - 01/01/2019, Perak - 06/05/2019</a:t>
            </a:r>
            <a:endParaRPr lang="en-MY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EB3BAE69-3E9F-4D3B-9802-0730BC51DDDC}" type="slidenum">
              <a:rPr lang="en-MY" smtClean="0"/>
              <a:t>9</a:t>
            </a:fld>
            <a:endParaRPr lang="en-MY"/>
          </a:p>
        </p:txBody>
      </p:sp>
    </p:spTree>
    <p:extLst>
      <p:ext uri="{BB962C8B-B14F-4D97-AF65-F5344CB8AC3E}">
        <p14:creationId xmlns:p14="http://schemas.microsoft.com/office/powerpoint/2010/main" val="3671809419"/>
      </p:ext>
    </p:extLst>
  </p:cSld>
  <p:clrMapOvr>
    <a:masterClrMapping/>
  </p:clrMapOvr>
</p:note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showMasterSp="0" preserve="1" userDrawn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5" name="Slide Number Placeholder 14"/>
          <p:cNvSpPr>
            <a:spLocks noGrp="1"/>
          </p:cNvSpPr>
          <p:nvPr>
            <p:ph type="sldNum" sz="quarter" idx="12"/>
          </p:nvPr>
        </p:nvSpPr>
        <p:spPr>
          <a:xfrm>
            <a:off x="8229600" y="6473952"/>
            <a:ext cx="758952" cy="246888"/>
          </a:xfrm>
        </p:spPr>
        <p:txBody>
          <a:bodyPr/>
          <a:lstStyle/>
          <a:p>
            <a:fld id="{7F9F075E-43BC-A94E-BB3A-B1259B2D3AF2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6" name="Slide Number Placeholder 15"/>
          <p:cNvSpPr>
            <a:spLocks noGrp="1"/>
          </p:cNvSpPr>
          <p:nvPr>
            <p:ph type="sldNum" sz="quarter" idx="12"/>
          </p:nvPr>
        </p:nvSpPr>
        <p:spPr>
          <a:xfrm>
            <a:off x="8229600" y="6473952"/>
            <a:ext cx="758952" cy="246888"/>
          </a:xfrm>
        </p:spPr>
        <p:txBody>
          <a:bodyPr/>
          <a:lstStyle/>
          <a:p>
            <a:fld id="{7F9F075E-43BC-A94E-BB3A-B1259B2D3AF2}" type="slidenum">
              <a:rPr lang="en-US" smtClean="0"/>
              <a:t>‹#›</a:t>
            </a:fld>
            <a:endParaRPr lang="en-US"/>
          </a:p>
        </p:txBody>
      </p:sp>
    </p:spTree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3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5" name="Slide Number Placeholder 4"/>
          <p:cNvSpPr>
            <a:spLocks noGrp="1"/>
          </p:cNvSpPr>
          <p:nvPr>
            <p:ph type="sldNum" sz="quarter" idx="4"/>
          </p:nvPr>
        </p:nvSpPr>
        <p:spPr>
          <a:xfrm>
            <a:off x="8229600" y="6477000"/>
            <a:ext cx="762000" cy="244475"/>
          </a:xfrm>
          <a:prstGeom prst="rect">
            <a:avLst/>
          </a:prstGeom>
        </p:spPr>
        <p:txBody>
          <a:bodyPr vert="horz"/>
          <a:lstStyle>
            <a:lvl1pPr algn="r" eaLnBrk="1" latinLnBrk="0" hangingPunct="1">
              <a:defRPr kumimoji="0" sz="1200">
                <a:solidFill>
                  <a:schemeClr val="accent1">
                    <a:shade val="75000"/>
                  </a:schemeClr>
                </a:solidFill>
              </a:defRPr>
            </a:lvl1pPr>
          </a:lstStyle>
          <a:p>
            <a:fld id="{7F9F075E-43BC-A94E-BB3A-B1259B2D3AF2}" type="slidenum">
              <a:rPr lang="en-US" smtClean="0"/>
              <a:t>‹#›</a:t>
            </a:fld>
            <a:endParaRPr lang="en-US"/>
          </a:p>
        </p:txBody>
      </p:sp>
    </p:spTree>
  </p:cSld>
  <p:clrMap bg1="lt1" tx1="dk1" bg2="lt2" tx2="dk2" accent1="accent1" accent2="accent2" accent3="accent3" accent4="accent4" accent5="accent5" accent6="accent6" hlink="hlink" folHlink="folHlink"/>
  <p:sldLayoutIdLst>
    <p:sldLayoutId id="2147483997" r:id="rId1"/>
    <p:sldLayoutId id="2147483998" r:id="rId2"/>
  </p:sldLayoutIdLst>
  <p:hf hdr="0" ftr="0" dt="0"/>
  <p:txStyles>
    <p:titleStyle>
      <a:lvl1pPr algn="l" rtl="0" eaLnBrk="1" latinLnBrk="0" hangingPunct="1">
        <a:spcBef>
          <a:spcPct val="0"/>
        </a:spcBef>
        <a:buNone/>
        <a:defRPr kumimoji="0" sz="3600" kern="1200" cap="all" baseline="0">
          <a:solidFill>
            <a:schemeClr val="tx2"/>
          </a:solidFill>
          <a:effectLst>
            <a:reflection blurRad="12700" stA="48000" endA="300" endPos="55000" dir="5400000" sy="-90000" algn="bl" rotWithShape="0"/>
          </a:effectLst>
          <a:latin typeface="+mj-lt"/>
          <a:ea typeface="+mj-ea"/>
          <a:cs typeface="+mj-cs"/>
        </a:defRPr>
      </a:lvl1pPr>
    </p:titleStyle>
    <p:bodyStyle>
      <a:lvl1pPr marL="342900" indent="-342900" algn="l" rtl="0" eaLnBrk="1" latinLnBrk="0" hangingPunct="1">
        <a:spcBef>
          <a:spcPct val="20000"/>
        </a:spcBef>
        <a:buClr>
          <a:schemeClr val="accent1"/>
        </a:buClr>
        <a:buSzPct val="70000"/>
        <a:buFont typeface="Wingdings 2"/>
        <a:buChar char=""/>
        <a:defRPr kumimoji="0" sz="3200" kern="1200">
          <a:solidFill>
            <a:schemeClr val="tx2"/>
          </a:solidFill>
          <a:latin typeface="+mn-lt"/>
          <a:ea typeface="+mn-ea"/>
          <a:cs typeface="+mn-cs"/>
        </a:defRPr>
      </a:lvl1pPr>
      <a:lvl2pPr marL="742950" indent="-285750" algn="l" rtl="0" eaLnBrk="1" latinLnBrk="0" hangingPunct="1">
        <a:spcBef>
          <a:spcPct val="20000"/>
        </a:spcBef>
        <a:buClr>
          <a:schemeClr val="accent1"/>
        </a:buClr>
        <a:buSzPct val="70000"/>
        <a:buFont typeface="Wingdings 2"/>
        <a:buChar char=""/>
        <a:defRPr kumimoji="0" sz="2800" kern="1200">
          <a:solidFill>
            <a:schemeClr val="tx2"/>
          </a:solidFill>
          <a:latin typeface="+mn-lt"/>
          <a:ea typeface="+mn-ea"/>
          <a:cs typeface="+mn-cs"/>
        </a:defRPr>
      </a:lvl2pPr>
      <a:lvl3pPr marL="1143000" indent="-228600" algn="l" rtl="0" eaLnBrk="1" latinLnBrk="0" hangingPunct="1">
        <a:spcBef>
          <a:spcPct val="20000"/>
        </a:spcBef>
        <a:buClr>
          <a:schemeClr val="accent1"/>
        </a:buClr>
        <a:buSzPct val="70000"/>
        <a:buFont typeface="Wingdings 2"/>
        <a:buChar char=""/>
        <a:defRPr kumimoji="0" sz="2400" kern="1200">
          <a:solidFill>
            <a:schemeClr val="tx2"/>
          </a:solidFill>
          <a:latin typeface="+mn-lt"/>
          <a:ea typeface="+mn-ea"/>
          <a:cs typeface="+mn-cs"/>
        </a:defRPr>
      </a:lvl3pPr>
      <a:lvl4pPr marL="1600200" indent="-228600" algn="l" rtl="0" eaLnBrk="1" latinLnBrk="0" hangingPunct="1">
        <a:spcBef>
          <a:spcPct val="20000"/>
        </a:spcBef>
        <a:buClr>
          <a:schemeClr val="accent1"/>
        </a:buClr>
        <a:buSzPct val="70000"/>
        <a:buFont typeface="Wingdings 2"/>
        <a:buChar char=""/>
        <a:defRPr kumimoji="0" sz="2000" kern="1200">
          <a:solidFill>
            <a:schemeClr val="tx2"/>
          </a:solidFill>
          <a:latin typeface="+mn-lt"/>
          <a:ea typeface="+mn-ea"/>
          <a:cs typeface="+mn-cs"/>
        </a:defRPr>
      </a:lvl4pPr>
      <a:lvl5pPr marL="2057400" indent="-228600" algn="l" rtl="0" eaLnBrk="1" latinLnBrk="0" hangingPunct="1">
        <a:spcBef>
          <a:spcPct val="20000"/>
        </a:spcBef>
        <a:buClr>
          <a:schemeClr val="accent1"/>
        </a:buClr>
        <a:buSzPct val="60000"/>
        <a:buFont typeface="Wingdings 2"/>
        <a:buChar char=""/>
        <a:defRPr kumimoji="0" sz="1800" kern="1200">
          <a:solidFill>
            <a:schemeClr val="tx2"/>
          </a:solidFill>
          <a:latin typeface="+mn-lt"/>
          <a:ea typeface="+mn-ea"/>
          <a:cs typeface="+mn-cs"/>
        </a:defRPr>
      </a:lvl5pPr>
      <a:lvl6pPr marL="2514600" indent="-228600" algn="l" rtl="0" eaLnBrk="1" latinLnBrk="0" hangingPunct="1">
        <a:spcBef>
          <a:spcPct val="20000"/>
        </a:spcBef>
        <a:buClr>
          <a:schemeClr val="accent1"/>
        </a:buClr>
        <a:buSzPct val="60000"/>
        <a:buFont typeface="Wingdings 2"/>
        <a:buChar char=""/>
        <a:defRPr kumimoji="0" sz="1800" kern="1200">
          <a:solidFill>
            <a:schemeClr val="tx2"/>
          </a:solidFill>
          <a:latin typeface="+mn-lt"/>
          <a:ea typeface="+mn-ea"/>
          <a:cs typeface="+mn-cs"/>
        </a:defRPr>
      </a:lvl6pPr>
      <a:lvl7pPr marL="2971800" indent="-228600" algn="l" rtl="0" eaLnBrk="1" latinLnBrk="0" hangingPunct="1">
        <a:spcBef>
          <a:spcPct val="20000"/>
        </a:spcBef>
        <a:buClr>
          <a:schemeClr val="accent1"/>
        </a:buClr>
        <a:buSzPct val="60000"/>
        <a:buFont typeface="Wingdings 2"/>
        <a:buChar char=""/>
        <a:defRPr kumimoji="0" sz="1600" kern="1200">
          <a:solidFill>
            <a:schemeClr val="tx2"/>
          </a:solidFill>
          <a:latin typeface="+mn-lt"/>
          <a:ea typeface="+mn-ea"/>
          <a:cs typeface="+mn-cs"/>
        </a:defRPr>
      </a:lvl7pPr>
      <a:lvl8pPr marL="3429000" indent="-228600" algn="l" rtl="0" eaLnBrk="1" latinLnBrk="0" hangingPunct="1">
        <a:spcBef>
          <a:spcPct val="20000"/>
        </a:spcBef>
        <a:buClr>
          <a:schemeClr val="accent1"/>
        </a:buClr>
        <a:buSzPct val="60000"/>
        <a:buFont typeface="Wingdings 2"/>
        <a:buChar char=""/>
        <a:defRPr kumimoji="0" sz="1600" kern="1200" baseline="0">
          <a:solidFill>
            <a:schemeClr val="tx2"/>
          </a:solidFill>
          <a:latin typeface="+mn-lt"/>
          <a:ea typeface="+mn-ea"/>
          <a:cs typeface="+mn-cs"/>
        </a:defRPr>
      </a:lvl8pPr>
      <a:lvl9pPr marL="3886200" indent="-228600" algn="l" rtl="0" eaLnBrk="1" latinLnBrk="0" hangingPunct="1">
        <a:spcBef>
          <a:spcPct val="20000"/>
        </a:spcBef>
        <a:buClr>
          <a:schemeClr val="accent1"/>
        </a:buClr>
        <a:buSzPct val="60000"/>
        <a:buFont typeface="Wingdings 2"/>
        <a:buChar char=""/>
        <a:defRPr kumimoji="0" sz="1400" kern="1200" baseline="0">
          <a:solidFill>
            <a:schemeClr val="tx2"/>
          </a:solidFill>
          <a:latin typeface="+mn-lt"/>
          <a:ea typeface="+mn-ea"/>
          <a:cs typeface="+mn-cs"/>
        </a:defRPr>
      </a:lvl9pPr>
    </p:bodyStyle>
    <p:otherStyle>
      <a:lvl1pPr marL="0" algn="l" rtl="0" eaLnBrk="1" latinLnBrk="0" hangingPunct="1">
        <a:defRPr kumimoji="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rtl="0" eaLnBrk="1" latinLnBrk="0" hangingPunct="1">
        <a:defRPr kumimoji="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rtl="0" eaLnBrk="1" latinLnBrk="0" hangingPunct="1">
        <a:defRPr kumimoji="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rtl="0" eaLnBrk="1" latinLnBrk="0" hangingPunct="1">
        <a:defRPr kumimoji="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rtl="0" eaLnBrk="1" latinLnBrk="0" hangingPunct="1">
        <a:defRPr kumimoji="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rtl="0" eaLnBrk="1" latinLnBrk="0" hangingPunct="1">
        <a:defRPr kumimoji="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rtl="0" eaLnBrk="1" latinLnBrk="0" hangingPunct="1">
        <a:defRPr kumimoji="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rtl="0" eaLnBrk="1" latinLnBrk="0" hangingPunct="1">
        <a:defRPr kumimoji="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rtl="0" eaLnBrk="1" latinLnBrk="0" hangingPunct="1">
        <a:defRPr kumimoji="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notesSlide" Target="../notesSlides/notesSlide1.xml"/><Relationship Id="rId1" Type="http://schemas.openxmlformats.org/officeDocument/2006/relationships/slideLayout" Target="../slideLayouts/slideLayout2.xml"/><Relationship Id="rId4" Type="http://schemas.openxmlformats.org/officeDocument/2006/relationships/image" Target="../media/image4.emf"/></Relationships>
</file>

<file path=ppt/slides/_rels/slide10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10.xml"/><Relationship Id="rId1" Type="http://schemas.openxmlformats.org/officeDocument/2006/relationships/slideLayout" Target="../slideLayouts/slideLayout2.xml"/></Relationships>
</file>

<file path=ppt/slides/_rels/slide2.xml.rels><?xml version="1.0" encoding="UTF-8" standalone="yes"?>
<Relationships xmlns="http://schemas.openxmlformats.org/package/2006/relationships"><Relationship Id="rId3" Type="http://schemas.openxmlformats.org/officeDocument/2006/relationships/diagramData" Target="../diagrams/data1.xml"/><Relationship Id="rId7" Type="http://schemas.microsoft.com/office/2007/relationships/diagramDrawing" Target="../diagrams/drawing1.xml"/><Relationship Id="rId2" Type="http://schemas.openxmlformats.org/officeDocument/2006/relationships/notesSlide" Target="../notesSlides/notesSlide2.xml"/><Relationship Id="rId1" Type="http://schemas.openxmlformats.org/officeDocument/2006/relationships/slideLayout" Target="../slideLayouts/slideLayout2.xml"/><Relationship Id="rId6" Type="http://schemas.openxmlformats.org/officeDocument/2006/relationships/diagramColors" Target="../diagrams/colors1.xml"/><Relationship Id="rId5" Type="http://schemas.openxmlformats.org/officeDocument/2006/relationships/diagramQuickStyle" Target="../diagrams/quickStyle1.xml"/><Relationship Id="rId4" Type="http://schemas.openxmlformats.org/officeDocument/2006/relationships/diagramLayout" Target="../diagrams/layout1.xml"/></Relationships>
</file>

<file path=ppt/slides/_rels/slide3.xml.rels><?xml version="1.0" encoding="UTF-8" standalone="yes"?>
<Relationships xmlns="http://schemas.openxmlformats.org/package/2006/relationships"><Relationship Id="rId3" Type="http://schemas.openxmlformats.org/officeDocument/2006/relationships/hyperlink" Target="https://dictionary.cambridge.org/" TargetMode="External"/><Relationship Id="rId2" Type="http://schemas.openxmlformats.org/officeDocument/2006/relationships/notesSlide" Target="../notesSlides/notesSlide3.xml"/><Relationship Id="rId1" Type="http://schemas.openxmlformats.org/officeDocument/2006/relationships/slideLayout" Target="../slideLayouts/slideLayout2.xml"/></Relationships>
</file>

<file path=ppt/slides/_rels/slide4.xml.rels><?xml version="1.0" encoding="UTF-8" standalone="yes"?>
<Relationships xmlns="http://schemas.openxmlformats.org/package/2006/relationships"><Relationship Id="rId8" Type="http://schemas.openxmlformats.org/officeDocument/2006/relationships/diagramData" Target="../diagrams/data3.xml"/><Relationship Id="rId3" Type="http://schemas.openxmlformats.org/officeDocument/2006/relationships/diagramData" Target="../diagrams/data2.xml"/><Relationship Id="rId7" Type="http://schemas.microsoft.com/office/2007/relationships/diagramDrawing" Target="../diagrams/drawing2.xml"/><Relationship Id="rId12" Type="http://schemas.microsoft.com/office/2007/relationships/diagramDrawing" Target="../diagrams/drawing3.xml"/><Relationship Id="rId2" Type="http://schemas.openxmlformats.org/officeDocument/2006/relationships/notesSlide" Target="../notesSlides/notesSlide4.xml"/><Relationship Id="rId1" Type="http://schemas.openxmlformats.org/officeDocument/2006/relationships/slideLayout" Target="../slideLayouts/slideLayout2.xml"/><Relationship Id="rId6" Type="http://schemas.openxmlformats.org/officeDocument/2006/relationships/diagramColors" Target="../diagrams/colors2.xml"/><Relationship Id="rId11" Type="http://schemas.openxmlformats.org/officeDocument/2006/relationships/diagramColors" Target="../diagrams/colors3.xml"/><Relationship Id="rId5" Type="http://schemas.openxmlformats.org/officeDocument/2006/relationships/diagramQuickStyle" Target="../diagrams/quickStyle2.xml"/><Relationship Id="rId10" Type="http://schemas.openxmlformats.org/officeDocument/2006/relationships/diagramQuickStyle" Target="../diagrams/quickStyle3.xml"/><Relationship Id="rId4" Type="http://schemas.openxmlformats.org/officeDocument/2006/relationships/diagramLayout" Target="../diagrams/layout2.xml"/><Relationship Id="rId9" Type="http://schemas.openxmlformats.org/officeDocument/2006/relationships/diagramLayout" Target="../diagrams/layout3.xml"/></Relationships>
</file>

<file path=ppt/slides/_rels/slide5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5.xml"/><Relationship Id="rId1" Type="http://schemas.openxmlformats.org/officeDocument/2006/relationships/slideLayout" Target="../slideLayouts/slideLayout2.xml"/></Relationships>
</file>

<file path=ppt/slides/_rels/slide6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6.xml"/><Relationship Id="rId1" Type="http://schemas.openxmlformats.org/officeDocument/2006/relationships/slideLayout" Target="../slideLayouts/slideLayout2.xml"/></Relationships>
</file>

<file path=ppt/slides/_rels/slide7.xml.rels><?xml version="1.0" encoding="UTF-8" standalone="yes"?>
<Relationships xmlns="http://schemas.openxmlformats.org/package/2006/relationships"><Relationship Id="rId3" Type="http://schemas.openxmlformats.org/officeDocument/2006/relationships/diagramData" Target="../diagrams/data4.xml"/><Relationship Id="rId7" Type="http://schemas.microsoft.com/office/2007/relationships/diagramDrawing" Target="../diagrams/drawing4.xml"/><Relationship Id="rId2" Type="http://schemas.openxmlformats.org/officeDocument/2006/relationships/notesSlide" Target="../notesSlides/notesSlide7.xml"/><Relationship Id="rId1" Type="http://schemas.openxmlformats.org/officeDocument/2006/relationships/slideLayout" Target="../slideLayouts/slideLayout2.xml"/><Relationship Id="rId6" Type="http://schemas.openxmlformats.org/officeDocument/2006/relationships/diagramColors" Target="../diagrams/colors4.xml"/><Relationship Id="rId5" Type="http://schemas.openxmlformats.org/officeDocument/2006/relationships/diagramQuickStyle" Target="../diagrams/quickStyle4.xml"/><Relationship Id="rId4" Type="http://schemas.openxmlformats.org/officeDocument/2006/relationships/diagramLayout" Target="../diagrams/layout4.xml"/></Relationships>
</file>

<file path=ppt/slides/_rels/slide8.xml.rels><?xml version="1.0" encoding="UTF-8" standalone="yes"?>
<Relationships xmlns="http://schemas.openxmlformats.org/package/2006/relationships"><Relationship Id="rId3" Type="http://schemas.openxmlformats.org/officeDocument/2006/relationships/diagramData" Target="../diagrams/data5.xml"/><Relationship Id="rId7" Type="http://schemas.microsoft.com/office/2007/relationships/diagramDrawing" Target="../diagrams/drawing5.xml"/><Relationship Id="rId2" Type="http://schemas.openxmlformats.org/officeDocument/2006/relationships/notesSlide" Target="../notesSlides/notesSlide8.xml"/><Relationship Id="rId1" Type="http://schemas.openxmlformats.org/officeDocument/2006/relationships/slideLayout" Target="../slideLayouts/slideLayout2.xml"/><Relationship Id="rId6" Type="http://schemas.openxmlformats.org/officeDocument/2006/relationships/diagramColors" Target="../diagrams/colors5.xml"/><Relationship Id="rId5" Type="http://schemas.openxmlformats.org/officeDocument/2006/relationships/diagramQuickStyle" Target="../diagrams/quickStyle5.xml"/><Relationship Id="rId4" Type="http://schemas.openxmlformats.org/officeDocument/2006/relationships/diagramLayout" Target="../diagrams/layout5.xml"/></Relationships>
</file>

<file path=ppt/slides/_rels/slide9.xml.rels><?xml version="1.0" encoding="UTF-8" standalone="yes"?>
<Relationships xmlns="http://schemas.openxmlformats.org/package/2006/relationships"><Relationship Id="rId3" Type="http://schemas.openxmlformats.org/officeDocument/2006/relationships/diagramData" Target="../diagrams/data6.xml"/><Relationship Id="rId7" Type="http://schemas.microsoft.com/office/2007/relationships/diagramDrawing" Target="../diagrams/drawing6.xml"/><Relationship Id="rId2" Type="http://schemas.openxmlformats.org/officeDocument/2006/relationships/notesSlide" Target="../notesSlides/notesSlide9.xml"/><Relationship Id="rId1" Type="http://schemas.openxmlformats.org/officeDocument/2006/relationships/slideLayout" Target="../slideLayouts/slideLayout2.xml"/><Relationship Id="rId6" Type="http://schemas.openxmlformats.org/officeDocument/2006/relationships/diagramColors" Target="../diagrams/colors6.xml"/><Relationship Id="rId5" Type="http://schemas.openxmlformats.org/officeDocument/2006/relationships/diagramQuickStyle" Target="../diagrams/quickStyle6.xml"/><Relationship Id="rId4" Type="http://schemas.openxmlformats.org/officeDocument/2006/relationships/diagramLayout" Target="../diagrams/layout6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bg>
      <p:bgPr>
        <a:gradFill flip="none" rotWithShape="1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16200000" scaled="1"/>
          <a:tileRect/>
        </a:gra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1</a:t>
            </a:fld>
            <a:endParaRPr lang="en-US"/>
          </a:p>
        </p:txBody>
      </p:sp>
      <p:sp>
        <p:nvSpPr>
          <p:cNvPr id="3" name="TextBox 2">
            <a:extLst>
              <a:ext uri="{FF2B5EF4-FFF2-40B4-BE49-F238E27FC236}">
                <a16:creationId xmlns:a16="http://schemas.microsoft.com/office/drawing/2014/main" id="{7D0B0641-E830-4D28-A37A-CFEEB7EDB95C}"/>
              </a:ext>
            </a:extLst>
          </p:cNvPr>
          <p:cNvSpPr txBox="1"/>
          <p:nvPr/>
        </p:nvSpPr>
        <p:spPr>
          <a:xfrm>
            <a:off x="755150" y="515218"/>
            <a:ext cx="7633699" cy="4430315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>
              <a:lnSpc>
                <a:spcPct val="150000"/>
              </a:lnSpc>
            </a:pPr>
            <a:r>
              <a:rPr lang="en-MY" sz="3200" b="1" dirty="0">
                <a:latin typeface="Arial Narrow" panose="020B0606020202030204" pitchFamily="34" charset="0"/>
                <a:cs typeface="Arial" panose="020B0604020202020204" pitchFamily="34" charset="0"/>
              </a:rPr>
              <a:t>SENARIO SEMASA</a:t>
            </a:r>
          </a:p>
          <a:p>
            <a:pPr algn="ctr">
              <a:lnSpc>
                <a:spcPct val="150000"/>
              </a:lnSpc>
            </a:pPr>
            <a:r>
              <a:rPr lang="en-MY" sz="3200" b="1" dirty="0">
                <a:latin typeface="Arial Narrow" panose="020B0606020202030204" pitchFamily="34" charset="0"/>
                <a:cs typeface="Arial" panose="020B0604020202020204" pitchFamily="34" charset="0"/>
              </a:rPr>
              <a:t>PEMANTAUAN &amp; PELAPORAN</a:t>
            </a:r>
          </a:p>
          <a:p>
            <a:pPr algn="ctr">
              <a:lnSpc>
                <a:spcPct val="150000"/>
              </a:lnSpc>
            </a:pPr>
            <a:r>
              <a:rPr lang="en-MY" sz="3200" b="1" dirty="0">
                <a:latin typeface="Arial Narrow" panose="020B0606020202030204" pitchFamily="34" charset="0"/>
                <a:cs typeface="Arial" panose="020B0604020202020204" pitchFamily="34" charset="0"/>
              </a:rPr>
              <a:t>PELAKSANAAN</a:t>
            </a:r>
          </a:p>
          <a:p>
            <a:pPr algn="ctr">
              <a:lnSpc>
                <a:spcPct val="150000"/>
              </a:lnSpc>
            </a:pPr>
            <a:r>
              <a:rPr lang="en-MY" sz="3200" b="1" dirty="0">
                <a:latin typeface="Arial Narrow" panose="020B0606020202030204" pitchFamily="34" charset="0"/>
                <a:cs typeface="Arial" panose="020B0604020202020204" pitchFamily="34" charset="0"/>
              </a:rPr>
              <a:t>PENGURUSAN ASET TAK ALIH</a:t>
            </a:r>
          </a:p>
          <a:p>
            <a:pPr algn="ctr">
              <a:lnSpc>
                <a:spcPct val="150000"/>
              </a:lnSpc>
            </a:pPr>
            <a:r>
              <a:rPr lang="en-MY" sz="3200" b="1" dirty="0">
                <a:latin typeface="Arial Narrow" panose="020B0606020202030204" pitchFamily="34" charset="0"/>
                <a:cs typeface="Arial" panose="020B0604020202020204" pitchFamily="34" charset="0"/>
              </a:rPr>
              <a:t>&amp;</a:t>
            </a:r>
          </a:p>
          <a:p>
            <a:pPr algn="ctr">
              <a:lnSpc>
                <a:spcPct val="150000"/>
              </a:lnSpc>
            </a:pPr>
            <a:r>
              <a:rPr lang="en-MY" sz="3200" b="1" dirty="0">
                <a:latin typeface="Arial Narrow" panose="020B0606020202030204" pitchFamily="34" charset="0"/>
                <a:cs typeface="Arial" panose="020B0604020202020204" pitchFamily="34" charset="0"/>
              </a:rPr>
              <a:t>PROJEK SENGGARA</a:t>
            </a:r>
          </a:p>
        </p:txBody>
      </p:sp>
      <p:sp>
        <p:nvSpPr>
          <p:cNvPr id="5" name="TextBox 4">
            <a:extLst>
              <a:ext uri="{FF2B5EF4-FFF2-40B4-BE49-F238E27FC236}">
                <a16:creationId xmlns:a16="http://schemas.microsoft.com/office/drawing/2014/main" id="{CEA88EB7-9AED-48CA-8AC3-7243FDC3F6B6}"/>
              </a:ext>
            </a:extLst>
          </p:cNvPr>
          <p:cNvSpPr txBox="1"/>
          <p:nvPr/>
        </p:nvSpPr>
        <p:spPr>
          <a:xfrm>
            <a:off x="5765854" y="5831463"/>
            <a:ext cx="3378146" cy="523220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MY" sz="1400" b="1" dirty="0" err="1"/>
              <a:t>Bhg</a:t>
            </a:r>
            <a:r>
              <a:rPr lang="en-MY" sz="1400" b="1" dirty="0"/>
              <a:t> </a:t>
            </a:r>
            <a:r>
              <a:rPr lang="en-MY" sz="1400" b="1" dirty="0" err="1"/>
              <a:t>Perundingan</a:t>
            </a:r>
            <a:r>
              <a:rPr lang="en-MY" sz="1400" b="1" dirty="0"/>
              <a:t> </a:t>
            </a:r>
            <a:r>
              <a:rPr lang="en-MY" sz="1400" b="1" dirty="0" err="1"/>
              <a:t>Pengurusan</a:t>
            </a:r>
            <a:r>
              <a:rPr lang="en-MY" sz="1400" b="1" dirty="0"/>
              <a:t> </a:t>
            </a:r>
            <a:r>
              <a:rPr lang="en-MY" sz="1400" b="1" dirty="0" err="1"/>
              <a:t>Aset</a:t>
            </a:r>
            <a:r>
              <a:rPr lang="en-MY" sz="1400" b="1" dirty="0"/>
              <a:t> (BPPA)</a:t>
            </a:r>
          </a:p>
          <a:p>
            <a:r>
              <a:rPr lang="en-MY" sz="1400" dirty="0"/>
              <a:t>Caw </a:t>
            </a:r>
            <a:r>
              <a:rPr lang="en-MY" sz="1400" dirty="0" err="1"/>
              <a:t>Perancangan</a:t>
            </a:r>
            <a:r>
              <a:rPr lang="en-MY" sz="1400" dirty="0"/>
              <a:t> </a:t>
            </a:r>
            <a:r>
              <a:rPr lang="en-MY" sz="1400" dirty="0" err="1"/>
              <a:t>Aset</a:t>
            </a:r>
            <a:r>
              <a:rPr lang="en-MY" sz="1400" dirty="0"/>
              <a:t> </a:t>
            </a:r>
            <a:r>
              <a:rPr lang="en-MY" sz="1400" dirty="0" err="1"/>
              <a:t>Bersepadu</a:t>
            </a:r>
            <a:r>
              <a:rPr lang="en-MY" sz="1400" dirty="0"/>
              <a:t> (CPAB)</a:t>
            </a:r>
          </a:p>
        </p:txBody>
      </p:sp>
      <p:pic>
        <p:nvPicPr>
          <p:cNvPr id="6" name="Picture 2" descr="Image result for jkr">
            <a:extLst>
              <a:ext uri="{FF2B5EF4-FFF2-40B4-BE49-F238E27FC236}">
                <a16:creationId xmlns:a16="http://schemas.microsoft.com/office/drawing/2014/main" id="{31340D21-EB4A-48C8-AE52-65569D95DF86}"/>
              </a:ext>
            </a:extLst>
          </p:cNvPr>
          <p:cNvPicPr>
            <a:picLocks noChangeAspect="1" noChangeArrowheads="1"/>
          </p:cNvPicPr>
          <p:nvPr/>
        </p:nvPicPr>
        <p:blipFill>
          <a:blip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5765854" y="5076763"/>
            <a:ext cx="999120" cy="731721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</p:pic>
      <p:pic>
        <p:nvPicPr>
          <p:cNvPr id="7" name="Picture 6">
            <a:extLst>
              <a:ext uri="{FF2B5EF4-FFF2-40B4-BE49-F238E27FC236}">
                <a16:creationId xmlns:a16="http://schemas.microsoft.com/office/drawing/2014/main" id="{BE4A9A7E-6B02-44DA-85C3-35F8006188CD}"/>
              </a:ext>
            </a:extLst>
          </p:cNvPr>
          <p:cNvPicPr>
            <a:picLocks noChangeAspect="1"/>
          </p:cNvPicPr>
          <p:nvPr/>
        </p:nvPicPr>
        <p:blipFill>
          <a:blip r:embed="rId4"/>
          <a:stretch>
            <a:fillRect/>
          </a:stretch>
        </p:blipFill>
        <p:spPr>
          <a:xfrm>
            <a:off x="7055335" y="5076764"/>
            <a:ext cx="1637956" cy="715842"/>
          </a:xfrm>
          <a:prstGeom prst="rect">
            <a:avLst/>
          </a:prstGeom>
        </p:spPr>
      </p:pic>
      <p:sp>
        <p:nvSpPr>
          <p:cNvPr id="8" name="TextBox 7">
            <a:extLst>
              <a:ext uri="{FF2B5EF4-FFF2-40B4-BE49-F238E27FC236}">
                <a16:creationId xmlns:a16="http://schemas.microsoft.com/office/drawing/2014/main" id="{C4F36007-A0B0-4B18-B2F5-2B49335815AF}"/>
              </a:ext>
            </a:extLst>
          </p:cNvPr>
          <p:cNvSpPr txBox="1"/>
          <p:nvPr/>
        </p:nvSpPr>
        <p:spPr>
          <a:xfrm>
            <a:off x="5765854" y="6412909"/>
            <a:ext cx="1629489" cy="307777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MY" sz="1400" dirty="0"/>
              <a:t>29 </a:t>
            </a:r>
            <a:r>
              <a:rPr lang="en-MY" sz="1400" dirty="0" err="1"/>
              <a:t>Ogos</a:t>
            </a:r>
            <a:r>
              <a:rPr lang="en-MY" sz="1400" dirty="0"/>
              <a:t> 2019</a:t>
            </a:r>
          </a:p>
        </p:txBody>
      </p:sp>
    </p:spTree>
    <p:extLst>
      <p:ext uri="{BB962C8B-B14F-4D97-AF65-F5344CB8AC3E}">
        <p14:creationId xmlns:p14="http://schemas.microsoft.com/office/powerpoint/2010/main" val="3347361974"/>
      </p:ext>
    </p:extLst>
  </p:cSld>
  <p:clrMapOvr>
    <a:masterClrMapping/>
  </p:clrMapOvr>
</p:sld>
</file>

<file path=ppt/slides/slide10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10</a:t>
            </a:fld>
            <a:endParaRPr lang="en-US"/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94D31AE9-4E0D-4BF1-B83B-331690C97F49}"/>
              </a:ext>
            </a:extLst>
          </p:cNvPr>
          <p:cNvSpPr txBox="1">
            <a:spLocks/>
          </p:cNvSpPr>
          <p:nvPr/>
        </p:nvSpPr>
        <p:spPr>
          <a:xfrm>
            <a:off x="457200" y="2667929"/>
            <a:ext cx="8229600" cy="1522141"/>
          </a:xfrm>
          <a:prstGeom prst="rect">
            <a:avLst/>
          </a:prstGeom>
        </p:spPr>
        <p:txBody>
          <a:bodyPr>
            <a:noAutofit/>
          </a:bodyPr>
          <a:lstStyle>
            <a:lvl1pPr marL="342900" indent="-34290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70000"/>
              <a:buFont typeface="Wingdings 2"/>
              <a:buChar char=""/>
              <a:defRPr kumimoji="0" sz="3200" kern="1200">
                <a:solidFill>
                  <a:schemeClr val="tx2"/>
                </a:solidFill>
                <a:latin typeface="+mn-lt"/>
                <a:ea typeface="+mn-ea"/>
                <a:cs typeface="+mn-cs"/>
              </a:defRPr>
            </a:lvl1pPr>
            <a:lvl2pPr marL="742950" indent="-28575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70000"/>
              <a:buFont typeface="Wingdings 2"/>
              <a:buChar char=""/>
              <a:defRPr kumimoji="0" sz="2800" kern="1200">
                <a:solidFill>
                  <a:schemeClr val="tx2"/>
                </a:solidFill>
                <a:latin typeface="+mn-lt"/>
                <a:ea typeface="+mn-ea"/>
                <a:cs typeface="+mn-cs"/>
              </a:defRPr>
            </a:lvl2pPr>
            <a:lvl3pPr marL="1143000" indent="-22860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70000"/>
              <a:buFont typeface="Wingdings 2"/>
              <a:buChar char=""/>
              <a:defRPr kumimoji="0" sz="2400" kern="1200">
                <a:solidFill>
                  <a:schemeClr val="tx2"/>
                </a:solidFill>
                <a:latin typeface="+mn-lt"/>
                <a:ea typeface="+mn-ea"/>
                <a:cs typeface="+mn-cs"/>
              </a:defRPr>
            </a:lvl3pPr>
            <a:lvl4pPr marL="1600200" indent="-22860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70000"/>
              <a:buFont typeface="Wingdings 2"/>
              <a:buChar char=""/>
              <a:defRPr kumimoji="0" sz="2000" kern="1200">
                <a:solidFill>
                  <a:schemeClr val="tx2"/>
                </a:solidFill>
                <a:latin typeface="+mn-lt"/>
                <a:ea typeface="+mn-ea"/>
                <a:cs typeface="+mn-cs"/>
              </a:defRPr>
            </a:lvl4pPr>
            <a:lvl5pPr marL="2057400" indent="-22860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60000"/>
              <a:buFont typeface="Wingdings 2"/>
              <a:buChar char=""/>
              <a:defRPr kumimoji="0" sz="1800" kern="1200">
                <a:solidFill>
                  <a:schemeClr val="tx2"/>
                </a:solidFill>
                <a:latin typeface="+mn-lt"/>
                <a:ea typeface="+mn-ea"/>
                <a:cs typeface="+mn-cs"/>
              </a:defRPr>
            </a:lvl5pPr>
            <a:lvl6pPr marL="2514600" indent="-22860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60000"/>
              <a:buFont typeface="Wingdings 2"/>
              <a:buChar char=""/>
              <a:defRPr kumimoji="0" sz="1800" kern="1200">
                <a:solidFill>
                  <a:schemeClr val="tx2"/>
                </a:solidFill>
                <a:latin typeface="+mn-lt"/>
                <a:ea typeface="+mn-ea"/>
                <a:cs typeface="+mn-cs"/>
              </a:defRPr>
            </a:lvl6pPr>
            <a:lvl7pPr marL="2971800" indent="-22860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60000"/>
              <a:buFont typeface="Wingdings 2"/>
              <a:buChar char=""/>
              <a:defRPr kumimoji="0" sz="1600" kern="1200">
                <a:solidFill>
                  <a:schemeClr val="tx2"/>
                </a:solidFill>
                <a:latin typeface="+mn-lt"/>
                <a:ea typeface="+mn-ea"/>
                <a:cs typeface="+mn-cs"/>
              </a:defRPr>
            </a:lvl7pPr>
            <a:lvl8pPr marL="3429000" indent="-22860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60000"/>
              <a:buFont typeface="Wingdings 2"/>
              <a:buChar char=""/>
              <a:defRPr kumimoji="0" sz="1600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lvl8pPr>
            <a:lvl9pPr marL="3886200" indent="-22860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60000"/>
              <a:buFont typeface="Wingdings 2"/>
              <a:buChar char=""/>
              <a:defRPr kumimoji="0" sz="1400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lvl9pPr>
          </a:lstStyle>
          <a:p>
            <a:pPr marL="0" indent="0" algn="ctr" defTabSz="914400">
              <a:lnSpc>
                <a:spcPct val="150000"/>
              </a:lnSpc>
              <a:spcBef>
                <a:spcPts val="0"/>
              </a:spcBef>
              <a:buFont typeface="Wingdings 2"/>
              <a:buNone/>
            </a:pPr>
            <a:r>
              <a:rPr lang="en-US" sz="3600" b="1" dirty="0">
                <a:latin typeface="Century Gothic"/>
              </a:rPr>
              <a:t>SEKIAN, TERIMA KASIH.</a:t>
            </a:r>
          </a:p>
        </p:txBody>
      </p:sp>
    </p:spTree>
    <p:extLst>
      <p:ext uri="{BB962C8B-B14F-4D97-AF65-F5344CB8AC3E}">
        <p14:creationId xmlns:p14="http://schemas.microsoft.com/office/powerpoint/2010/main" val="614525733"/>
      </p:ext>
    </p:extLst>
  </p:cSld>
  <p:clrMapOvr>
    <a:masterClrMapping/>
  </p:clrMapOvr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2</a:t>
            </a:fld>
            <a:endParaRPr lang="en-US"/>
          </a:p>
        </p:txBody>
      </p:sp>
      <p:sp>
        <p:nvSpPr>
          <p:cNvPr id="5" name="Title 1">
            <a:extLst>
              <a:ext uri="{FF2B5EF4-FFF2-40B4-BE49-F238E27FC236}">
                <a16:creationId xmlns:a16="http://schemas.microsoft.com/office/drawing/2014/main" id="{90F81B5E-1A9E-4DE9-831F-0F242722D609}"/>
              </a:ext>
            </a:extLst>
          </p:cNvPr>
          <p:cNvSpPr txBox="1">
            <a:spLocks/>
          </p:cNvSpPr>
          <p:nvPr/>
        </p:nvSpPr>
        <p:spPr>
          <a:xfrm>
            <a:off x="0" y="328514"/>
            <a:ext cx="9144000" cy="411481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algn="ctr" defTabSz="914400"/>
            <a:r>
              <a:rPr lang="fi-FI" sz="2400" dirty="0">
                <a:solidFill>
                  <a:schemeClr val="accent5">
                    <a:lumMod val="75000"/>
                  </a:schemeClr>
                </a:solidFill>
                <a:effectLst/>
              </a:rPr>
              <a:t>KEPERLUAN PENGESANAN (PEMANTAUAN &amp; PELAPORAN)</a:t>
            </a:r>
          </a:p>
          <a:p>
            <a:pPr algn="ctr" defTabSz="914400"/>
            <a:r>
              <a:rPr lang="fi-FI" sz="2400" dirty="0">
                <a:solidFill>
                  <a:schemeClr val="accent5">
                    <a:lumMod val="75000"/>
                  </a:schemeClr>
                </a:solidFill>
                <a:effectLst/>
              </a:rPr>
              <a:t>PELAKSANAAN PENGURUSAN ASET TAK ALIH &amp; PROJEK SENGGARA</a:t>
            </a:r>
            <a:br>
              <a:rPr lang="fi-FI" sz="2400" dirty="0">
                <a:solidFill>
                  <a:schemeClr val="accent5">
                    <a:lumMod val="75000"/>
                  </a:schemeClr>
                </a:solidFill>
                <a:effectLst/>
              </a:rPr>
            </a:br>
            <a:endParaRPr lang="en-US" sz="2400" dirty="0">
              <a:solidFill>
                <a:schemeClr val="accent5">
                  <a:lumMod val="75000"/>
                </a:schemeClr>
              </a:solidFill>
              <a:effectLst/>
            </a:endParaRPr>
          </a:p>
        </p:txBody>
      </p:sp>
      <p:graphicFrame>
        <p:nvGraphicFramePr>
          <p:cNvPr id="3" name="Diagram 2">
            <a:extLst>
              <a:ext uri="{FF2B5EF4-FFF2-40B4-BE49-F238E27FC236}">
                <a16:creationId xmlns:a16="http://schemas.microsoft.com/office/drawing/2014/main" id="{356FD156-D6E2-4526-9D9A-EA637C4CFDE7}"/>
              </a:ext>
            </a:extLst>
          </p:cNvPr>
          <p:cNvGraphicFramePr/>
          <p:nvPr>
            <p:extLst>
              <p:ext uri="{D42A27DB-BD31-4B8C-83A1-F6EECF244321}">
                <p14:modId xmlns:p14="http://schemas.microsoft.com/office/powerpoint/2010/main" val="2610673277"/>
              </p:ext>
            </p:extLst>
          </p:nvPr>
        </p:nvGraphicFramePr>
        <p:xfrm>
          <a:off x="255638" y="1199536"/>
          <a:ext cx="8732913" cy="5658464"/>
        </p:xfrm>
        <a:graphic>
          <a:graphicData uri="http://schemas.openxmlformats.org/drawingml/2006/diagram">
            <dgm:relIds xmlns:dgm="http://schemas.openxmlformats.org/drawingml/2006/diagram" xmlns:r="http://schemas.openxmlformats.org/officeDocument/2006/relationships" r:dm="rId3" r:lo="rId4" r:qs="rId5" r:cs="rId6"/>
          </a:graphicData>
        </a:graphic>
      </p:graphicFrame>
    </p:spTree>
    <p:extLst>
      <p:ext uri="{BB962C8B-B14F-4D97-AF65-F5344CB8AC3E}">
        <p14:creationId xmlns:p14="http://schemas.microsoft.com/office/powerpoint/2010/main" val="3059702993"/>
      </p:ext>
    </p:extLst>
  </p:cSld>
  <p:clrMapOvr>
    <a:masterClrMapping/>
  </p:clrMapOvr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3</a:t>
            </a:fld>
            <a:endParaRPr lang="en-US"/>
          </a:p>
        </p:txBody>
      </p:sp>
      <p:sp>
        <p:nvSpPr>
          <p:cNvPr id="3" name="Title 1">
            <a:extLst>
              <a:ext uri="{FF2B5EF4-FFF2-40B4-BE49-F238E27FC236}">
                <a16:creationId xmlns:a16="http://schemas.microsoft.com/office/drawing/2014/main" id="{AD4D1108-938F-4D05-8610-750CC436988D}"/>
              </a:ext>
            </a:extLst>
          </p:cNvPr>
          <p:cNvSpPr txBox="1">
            <a:spLocks/>
          </p:cNvSpPr>
          <p:nvPr/>
        </p:nvSpPr>
        <p:spPr>
          <a:xfrm>
            <a:off x="0" y="84274"/>
            <a:ext cx="9144000" cy="411481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algn="ctr" defTabSz="914400"/>
            <a:r>
              <a:rPr lang="fi-FI" sz="2800" dirty="0">
                <a:solidFill>
                  <a:schemeClr val="accent5">
                    <a:lumMod val="75000"/>
                  </a:schemeClr>
                </a:solidFill>
                <a:effectLst/>
              </a:rPr>
              <a:t>Ekosistem PENGESANAN (pemantauan &amp; pelaporan)</a:t>
            </a:r>
            <a:br>
              <a:rPr lang="fi-FI" sz="2800" dirty="0">
                <a:solidFill>
                  <a:schemeClr val="accent5">
                    <a:lumMod val="75000"/>
                  </a:schemeClr>
                </a:solidFill>
                <a:effectLst/>
              </a:rPr>
            </a:br>
            <a:endParaRPr lang="en-US" sz="2800" dirty="0">
              <a:solidFill>
                <a:schemeClr val="accent5">
                  <a:lumMod val="75000"/>
                </a:schemeClr>
              </a:solidFill>
              <a:effectLst/>
            </a:endParaRPr>
          </a:p>
        </p:txBody>
      </p:sp>
      <p:sp>
        <p:nvSpPr>
          <p:cNvPr id="5" name="Content Placeholder 2">
            <a:extLst>
              <a:ext uri="{FF2B5EF4-FFF2-40B4-BE49-F238E27FC236}">
                <a16:creationId xmlns:a16="http://schemas.microsoft.com/office/drawing/2014/main" id="{2EF622B8-A0A7-4A3D-A21D-B74AD229849E}"/>
              </a:ext>
            </a:extLst>
          </p:cNvPr>
          <p:cNvSpPr txBox="1">
            <a:spLocks/>
          </p:cNvSpPr>
          <p:nvPr/>
        </p:nvSpPr>
        <p:spPr bwMode="auto">
          <a:xfrm>
            <a:off x="229404" y="1350032"/>
            <a:ext cx="8759148" cy="2163191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  <p:txBody>
          <a:bodyPr vert="horz" wrap="square" lIns="54864" tIns="91440" rIns="91440" bIns="45720" numCol="1" anchor="t" anchorCtr="0" compatLnSpc="1">
            <a:prstTxWarp prst="textNoShape">
              <a:avLst/>
            </a:prstTxWarp>
          </a:bodyPr>
          <a:lstStyle>
            <a:lvl1pPr marL="438150" indent="-319088" algn="l" rtl="0" eaLnBrk="0" fontAlgn="base" hangingPunct="0">
              <a:spcBef>
                <a:spcPct val="0"/>
              </a:spcBef>
              <a:spcAft>
                <a:spcPct val="0"/>
              </a:spcAft>
              <a:buClr>
                <a:schemeClr val="accent1"/>
              </a:buClr>
              <a:buSzPct val="80000"/>
              <a:buFont typeface="Wingdings 2" pitchFamily="18" charset="2"/>
              <a:buChar char=""/>
              <a:defRPr sz="32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730250" indent="-273050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chemeClr val="accent2"/>
              </a:buClr>
              <a:buSzPct val="90000"/>
              <a:buFont typeface="Wingdings" pitchFamily="2" charset="2"/>
              <a:buChar char=""/>
              <a:defRPr sz="2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95363" indent="-228600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rgbClr val="E66C7D"/>
              </a:buClr>
              <a:buFont typeface="Arial" charset="0"/>
              <a:buChar char="▪"/>
              <a:defRPr sz="24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216025" indent="-182563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rgbClr val="6BB76D"/>
              </a:buClr>
              <a:buFont typeface="Arial" charset="0"/>
              <a:buChar char="▪"/>
              <a:defRPr sz="20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425575" indent="-182563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rgbClr val="E88651"/>
              </a:buClr>
              <a:buFont typeface="Wingdings 3" pitchFamily="18" charset="2"/>
              <a:buChar char=""/>
              <a:defRPr lang="en-US" sz="20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1627632" indent="-182880" algn="l" rtl="0" eaLnBrk="1" latinLnBrk="0" hangingPunct="1">
              <a:spcBef>
                <a:spcPct val="20000"/>
              </a:spcBef>
              <a:buClr>
                <a:schemeClr val="accent6"/>
              </a:buClr>
              <a:buSzPct val="100000"/>
              <a:buFont typeface="Wingdings 2"/>
              <a:buChar char=""/>
              <a:defRPr kumimoji="0" sz="20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1828800" indent="-18288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100000"/>
              <a:buFont typeface="Wingdings 2"/>
              <a:buChar char=""/>
              <a:defRPr kumimoji="0"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2029968" indent="-182880" algn="l" rtl="0" eaLnBrk="1" latinLnBrk="0" hangingPunct="1">
              <a:spcBef>
                <a:spcPct val="20000"/>
              </a:spcBef>
              <a:buClr>
                <a:schemeClr val="accent2"/>
              </a:buClr>
              <a:buFont typeface="Wingdings 2" pitchFamily="18" charset="2"/>
              <a:buChar char=""/>
              <a:defRPr kumimoji="0"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2231136" indent="-182880" algn="l" rtl="0" eaLnBrk="1" latinLnBrk="0" hangingPunct="1">
              <a:spcBef>
                <a:spcPct val="20000"/>
              </a:spcBef>
              <a:buClr>
                <a:schemeClr val="accent3"/>
              </a:buClr>
              <a:buFont typeface="Wingdings 2" pitchFamily="18" charset="2"/>
              <a:buChar char=""/>
              <a:defRPr kumimoji="0" sz="1800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  <a:extLst/>
          </a:lstStyle>
          <a:p>
            <a:pPr marL="568325" lvl="2" indent="-568325" eaLnBrk="1" fontAlgn="auto" hangingPunct="1">
              <a:lnSpc>
                <a:spcPct val="150000"/>
              </a:lnSpc>
              <a:spcBef>
                <a:spcPts val="1800"/>
              </a:spcBef>
              <a:spcAft>
                <a:spcPts val="0"/>
              </a:spcAft>
              <a:buClr>
                <a:srgbClr val="0066FF"/>
              </a:buClr>
              <a:buFont typeface="Wingdings" panose="05000000000000000000" pitchFamily="2" charset="2"/>
              <a:buChar char="q"/>
              <a:defRPr/>
            </a:pPr>
            <a:r>
              <a:rPr lang="en-US" b="1" dirty="0">
                <a:solidFill>
                  <a:srgbClr val="FF33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a group of businesses or business activities that affect each other and work well together</a:t>
            </a:r>
          </a:p>
          <a:p>
            <a:pPr marL="539750" lvl="2" indent="0" eaLnBrk="1" fontAlgn="auto" hangingPunct="1">
              <a:spcBef>
                <a:spcPts val="0"/>
              </a:spcBef>
              <a:spcAft>
                <a:spcPts val="0"/>
              </a:spcAft>
              <a:buClr>
                <a:srgbClr val="0066FF"/>
              </a:buClr>
              <a:buNone/>
              <a:defRPr/>
            </a:pPr>
            <a:r>
              <a:rPr lang="en-US" sz="2000" dirty="0">
                <a:solidFill>
                  <a:schemeClr val="accent6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(Source: Cambridge online dictionary at </a:t>
            </a:r>
            <a:r>
              <a:rPr lang="en-US" sz="2000" dirty="0">
                <a:solidFill>
                  <a:schemeClr val="accent6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  <a:hlinkClick r:id="rId3"/>
              </a:rPr>
              <a:t>https://dictionary.cambridge.org/</a:t>
            </a:r>
            <a:r>
              <a:rPr lang="en-US" sz="2000" dirty="0">
                <a:solidFill>
                  <a:schemeClr val="accent6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; accessed on 28 August 2019)</a:t>
            </a:r>
            <a:endParaRPr kumimoji="0" lang="en-MY" sz="2000" b="0" i="0" u="none" strike="noStrike" kern="1200" cap="none" spc="0" normalizeH="0" baseline="0" noProof="0" dirty="0">
              <a:ln>
                <a:noFill/>
              </a:ln>
              <a:solidFill>
                <a:schemeClr val="accent6">
                  <a:lumMod val="75000"/>
                </a:schemeClr>
              </a:solidFill>
              <a:effectLst/>
              <a:uLnTx/>
              <a:uFillTx/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sp>
        <p:nvSpPr>
          <p:cNvPr id="6" name="Title 1">
            <a:extLst>
              <a:ext uri="{FF2B5EF4-FFF2-40B4-BE49-F238E27FC236}">
                <a16:creationId xmlns:a16="http://schemas.microsoft.com/office/drawing/2014/main" id="{E598D438-54EA-4165-8682-C30803561F85}"/>
              </a:ext>
            </a:extLst>
          </p:cNvPr>
          <p:cNvSpPr txBox="1">
            <a:spLocks/>
          </p:cNvSpPr>
          <p:nvPr/>
        </p:nvSpPr>
        <p:spPr>
          <a:xfrm>
            <a:off x="155448" y="938551"/>
            <a:ext cx="3399320" cy="411481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defTabSz="914400"/>
            <a:r>
              <a:rPr lang="fi-FI" sz="2800" cap="none" dirty="0">
                <a:solidFill>
                  <a:schemeClr val="accent3">
                    <a:lumMod val="75000"/>
                  </a:schemeClr>
                </a:solidFill>
                <a:effectLst/>
              </a:rPr>
              <a:t>Takrifan EKOSISTEM:</a:t>
            </a:r>
            <a:br>
              <a:rPr lang="fi-FI" sz="2800" cap="none" dirty="0">
                <a:solidFill>
                  <a:schemeClr val="accent3">
                    <a:lumMod val="75000"/>
                  </a:schemeClr>
                </a:solidFill>
                <a:effectLst/>
              </a:rPr>
            </a:br>
            <a:endParaRPr lang="en-US" sz="2800" cap="none" dirty="0">
              <a:solidFill>
                <a:schemeClr val="accent3">
                  <a:lumMod val="75000"/>
                </a:schemeClr>
              </a:solidFill>
              <a:effectLst/>
            </a:endParaRPr>
          </a:p>
        </p:txBody>
      </p:sp>
      <p:sp>
        <p:nvSpPr>
          <p:cNvPr id="7" name="Title 1">
            <a:extLst>
              <a:ext uri="{FF2B5EF4-FFF2-40B4-BE49-F238E27FC236}">
                <a16:creationId xmlns:a16="http://schemas.microsoft.com/office/drawing/2014/main" id="{0DED7851-280F-4A95-B447-838731DFB716}"/>
              </a:ext>
            </a:extLst>
          </p:cNvPr>
          <p:cNvSpPr txBox="1">
            <a:spLocks/>
          </p:cNvSpPr>
          <p:nvPr/>
        </p:nvSpPr>
        <p:spPr>
          <a:xfrm>
            <a:off x="229404" y="3891800"/>
            <a:ext cx="8654714" cy="411481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defTabSz="914400"/>
            <a:r>
              <a:rPr lang="fi-FI" sz="2800" cap="none" dirty="0">
                <a:solidFill>
                  <a:schemeClr val="accent3">
                    <a:lumMod val="75000"/>
                  </a:schemeClr>
                </a:solidFill>
                <a:effectLst/>
              </a:rPr>
              <a:t>EKOSISTEM dalam konteks pengesanan (pemantauan &amp; pelaporan) bagi sesuatu organisasi:</a:t>
            </a:r>
            <a:br>
              <a:rPr lang="fi-FI" sz="2800" cap="none" dirty="0">
                <a:solidFill>
                  <a:schemeClr val="accent3">
                    <a:lumMod val="75000"/>
                  </a:schemeClr>
                </a:solidFill>
                <a:effectLst/>
              </a:rPr>
            </a:br>
            <a:endParaRPr lang="en-US" sz="2800" cap="none" dirty="0">
              <a:solidFill>
                <a:schemeClr val="accent3">
                  <a:lumMod val="75000"/>
                </a:schemeClr>
              </a:solidFill>
              <a:effectLst/>
            </a:endParaRPr>
          </a:p>
        </p:txBody>
      </p:sp>
      <p:sp>
        <p:nvSpPr>
          <p:cNvPr id="8" name="Content Placeholder 2">
            <a:extLst>
              <a:ext uri="{FF2B5EF4-FFF2-40B4-BE49-F238E27FC236}">
                <a16:creationId xmlns:a16="http://schemas.microsoft.com/office/drawing/2014/main" id="{E42A6D89-BA5D-4CB7-859C-C8B545E588DA}"/>
              </a:ext>
            </a:extLst>
          </p:cNvPr>
          <p:cNvSpPr txBox="1">
            <a:spLocks/>
          </p:cNvSpPr>
          <p:nvPr/>
        </p:nvSpPr>
        <p:spPr bwMode="auto">
          <a:xfrm>
            <a:off x="229404" y="4694809"/>
            <a:ext cx="8759148" cy="1779143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  <p:txBody>
          <a:bodyPr vert="horz" wrap="square" lIns="54864" tIns="91440" rIns="91440" bIns="45720" numCol="1" anchor="t" anchorCtr="0" compatLnSpc="1">
            <a:prstTxWarp prst="textNoShape">
              <a:avLst/>
            </a:prstTxWarp>
          </a:bodyPr>
          <a:lstStyle>
            <a:lvl1pPr marL="438150" indent="-319088" algn="l" rtl="0" eaLnBrk="0" fontAlgn="base" hangingPunct="0">
              <a:spcBef>
                <a:spcPct val="0"/>
              </a:spcBef>
              <a:spcAft>
                <a:spcPct val="0"/>
              </a:spcAft>
              <a:buClr>
                <a:schemeClr val="accent1"/>
              </a:buClr>
              <a:buSzPct val="80000"/>
              <a:buFont typeface="Wingdings 2" pitchFamily="18" charset="2"/>
              <a:buChar char=""/>
              <a:defRPr sz="32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730250" indent="-273050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chemeClr val="accent2"/>
              </a:buClr>
              <a:buSzPct val="90000"/>
              <a:buFont typeface="Wingdings" pitchFamily="2" charset="2"/>
              <a:buChar char=""/>
              <a:defRPr sz="2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95363" indent="-228600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rgbClr val="E66C7D"/>
              </a:buClr>
              <a:buFont typeface="Arial" charset="0"/>
              <a:buChar char="▪"/>
              <a:defRPr sz="24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216025" indent="-182563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rgbClr val="6BB76D"/>
              </a:buClr>
              <a:buFont typeface="Arial" charset="0"/>
              <a:buChar char="▪"/>
              <a:defRPr sz="20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425575" indent="-182563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rgbClr val="E88651"/>
              </a:buClr>
              <a:buFont typeface="Wingdings 3" pitchFamily="18" charset="2"/>
              <a:buChar char=""/>
              <a:defRPr lang="en-US" sz="20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1627632" indent="-182880" algn="l" rtl="0" eaLnBrk="1" latinLnBrk="0" hangingPunct="1">
              <a:spcBef>
                <a:spcPct val="20000"/>
              </a:spcBef>
              <a:buClr>
                <a:schemeClr val="accent6"/>
              </a:buClr>
              <a:buSzPct val="100000"/>
              <a:buFont typeface="Wingdings 2"/>
              <a:buChar char=""/>
              <a:defRPr kumimoji="0" sz="20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1828800" indent="-18288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100000"/>
              <a:buFont typeface="Wingdings 2"/>
              <a:buChar char=""/>
              <a:defRPr kumimoji="0"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2029968" indent="-182880" algn="l" rtl="0" eaLnBrk="1" latinLnBrk="0" hangingPunct="1">
              <a:spcBef>
                <a:spcPct val="20000"/>
              </a:spcBef>
              <a:buClr>
                <a:schemeClr val="accent2"/>
              </a:buClr>
              <a:buFont typeface="Wingdings 2" pitchFamily="18" charset="2"/>
              <a:buChar char=""/>
              <a:defRPr kumimoji="0"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2231136" indent="-182880" algn="l" rtl="0" eaLnBrk="1" latinLnBrk="0" hangingPunct="1">
              <a:spcBef>
                <a:spcPct val="20000"/>
              </a:spcBef>
              <a:buClr>
                <a:schemeClr val="accent3"/>
              </a:buClr>
              <a:buFont typeface="Wingdings 2" pitchFamily="18" charset="2"/>
              <a:buChar char=""/>
              <a:defRPr kumimoji="0" sz="1800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  <a:extLst/>
          </a:lstStyle>
          <a:p>
            <a:pPr marL="568325" lvl="2" indent="-568325" eaLnBrk="1" fontAlgn="auto" hangingPunct="1">
              <a:lnSpc>
                <a:spcPct val="150000"/>
              </a:lnSpc>
              <a:spcBef>
                <a:spcPts val="1200"/>
              </a:spcBef>
              <a:spcAft>
                <a:spcPts val="0"/>
              </a:spcAft>
              <a:buClr>
                <a:srgbClr val="0066FF"/>
              </a:buClr>
              <a:buFont typeface="Wingdings" panose="05000000000000000000" pitchFamily="2" charset="2"/>
              <a:buChar char="q"/>
              <a:defRPr/>
            </a:pPr>
            <a:r>
              <a:rPr lang="en-US" b="1" dirty="0">
                <a:solidFill>
                  <a:srgbClr val="FF33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a group of units within an </a:t>
            </a:r>
            <a:r>
              <a:rPr lang="en-US" b="1" dirty="0" err="1">
                <a:solidFill>
                  <a:srgbClr val="FF33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organisation</a:t>
            </a:r>
            <a:r>
              <a:rPr lang="en-US" b="1" dirty="0">
                <a:solidFill>
                  <a:srgbClr val="FF33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that need to work well together to effectively conduct tracking (monitoring and reporting) on </a:t>
            </a:r>
            <a:r>
              <a:rPr lang="en-US" b="1" dirty="0" err="1">
                <a:solidFill>
                  <a:srgbClr val="FF33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organisation’s</a:t>
            </a:r>
            <a:r>
              <a:rPr lang="en-US" b="1" dirty="0">
                <a:solidFill>
                  <a:srgbClr val="FF33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business</a:t>
            </a:r>
            <a:endParaRPr kumimoji="0" lang="en-MY" sz="2000" b="0" i="0" u="none" strike="noStrike" kern="1200" cap="none" spc="0" normalizeH="0" baseline="0" noProof="0" dirty="0">
              <a:ln>
                <a:noFill/>
              </a:ln>
              <a:solidFill>
                <a:schemeClr val="accent6">
                  <a:lumMod val="75000"/>
                </a:schemeClr>
              </a:solidFill>
              <a:effectLst/>
              <a:uLnTx/>
              <a:uFillTx/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1381076827"/>
      </p:ext>
    </p:extLst>
  </p:cSld>
  <p:clrMapOvr>
    <a:masterClrMapping/>
  </p:clrMapOvr>
  <p:timing>
    <p:tnLst>
      <p:par>
        <p:cTn id="1" dur="indefinite" restart="never" nodeType="tmRoot">
          <p:childTnLst>
            <p:seq concurrent="1" nextAc="seek">
              <p:cTn id="2" dur="indefinite" nodeType="mainSeq">
                <p:childTnLst>
                  <p:par>
                    <p:cTn id="3" fill="hold">
                      <p:stCondLst>
                        <p:cond delay="indefinite"/>
                      </p:stCondLst>
                      <p:childTnLst>
                        <p:par>
                          <p:cTn id="4" fill="hold">
                            <p:stCondLst>
                              <p:cond delay="0"/>
                            </p:stCondLst>
                            <p:childTnLst>
                              <p:par>
                                <p:cTn id="5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6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6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7" fill="hold">
                      <p:stCondLst>
                        <p:cond delay="indefinite"/>
                      </p:stCondLst>
                      <p:childTnLst>
                        <p:par>
                          <p:cTn id="8" fill="hold">
                            <p:stCondLst>
                              <p:cond delay="0"/>
                            </p:stCondLst>
                            <p:childTnLst>
                              <p:par>
                                <p:cTn id="9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0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5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1" fill="hold">
                      <p:stCondLst>
                        <p:cond delay="indefinite"/>
                      </p:stCondLst>
                      <p:childTnLst>
                        <p:par>
                          <p:cTn id="12" fill="hold">
                            <p:stCondLst>
                              <p:cond delay="0"/>
                            </p:stCondLst>
                            <p:childTnLst>
                              <p:par>
                                <p:cTn id="13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4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7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5" fill="hold">
                      <p:stCondLst>
                        <p:cond delay="indefinite"/>
                      </p:stCondLst>
                      <p:childTnLst>
                        <p:par>
                          <p:cTn id="16" fill="hold">
                            <p:stCondLst>
                              <p:cond delay="0"/>
                            </p:stCondLst>
                            <p:childTnLst>
                              <p:par>
                                <p:cTn id="17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8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8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</p:childTnLst>
              </p:cTn>
              <p:prevCondLst>
                <p:cond evt="onPrev" delay="0">
                  <p:tgtEl>
                    <p:sldTgt/>
                  </p:tgtEl>
                </p:cond>
              </p:prevCondLst>
              <p:nextCondLst>
                <p:cond evt="onNext" delay="0">
                  <p:tgtEl>
                    <p:sldTgt/>
                  </p:tgtEl>
                </p:cond>
              </p:nextCondLst>
            </p:seq>
          </p:childTnLst>
        </p:cTn>
      </p:par>
    </p:tnLst>
    <p:bldLst>
      <p:bldP spid="5" grpId="0"/>
      <p:bldP spid="6" grpId="0"/>
      <p:bldP spid="7" grpId="0"/>
      <p:bldP spid="8" grpId="0"/>
    </p:bldLst>
  </p:timing>
</p:sld>
</file>

<file path=ppt/slides/slide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4</a:t>
            </a:fld>
            <a:endParaRPr lang="en-US"/>
          </a:p>
        </p:txBody>
      </p:sp>
      <p:sp>
        <p:nvSpPr>
          <p:cNvPr id="3" name="Title 1">
            <a:extLst>
              <a:ext uri="{FF2B5EF4-FFF2-40B4-BE49-F238E27FC236}">
                <a16:creationId xmlns:a16="http://schemas.microsoft.com/office/drawing/2014/main" id="{BA662BA6-35BD-446E-8EE9-ACE8F54EBF6B}"/>
              </a:ext>
            </a:extLst>
          </p:cNvPr>
          <p:cNvSpPr txBox="1">
            <a:spLocks/>
          </p:cNvSpPr>
          <p:nvPr/>
        </p:nvSpPr>
        <p:spPr>
          <a:xfrm>
            <a:off x="0" y="99440"/>
            <a:ext cx="9144000" cy="416075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algn="ctr" defTabSz="914400"/>
            <a:r>
              <a:rPr lang="fi-FI" sz="2000" dirty="0">
                <a:solidFill>
                  <a:schemeClr val="accent5">
                    <a:lumMod val="75000"/>
                  </a:schemeClr>
                </a:solidFill>
                <a:effectLst/>
              </a:rPr>
              <a:t>Bahagian/unit untuk</a:t>
            </a:r>
          </a:p>
          <a:p>
            <a:pPr algn="ctr" defTabSz="914400"/>
            <a:r>
              <a:rPr lang="fi-FI" sz="2000" dirty="0">
                <a:solidFill>
                  <a:schemeClr val="accent5">
                    <a:lumMod val="75000"/>
                  </a:schemeClr>
                </a:solidFill>
                <a:effectLst/>
              </a:rPr>
              <a:t>pengesanan (pemantauan &amp; pelaporan) mengikut hierarki </a:t>
            </a:r>
            <a:br>
              <a:rPr lang="fi-FI" sz="2000" dirty="0">
                <a:solidFill>
                  <a:schemeClr val="accent5">
                    <a:lumMod val="75000"/>
                  </a:schemeClr>
                </a:solidFill>
                <a:effectLst/>
              </a:rPr>
            </a:br>
            <a:endParaRPr lang="en-US" sz="2000" dirty="0">
              <a:solidFill>
                <a:schemeClr val="accent5">
                  <a:lumMod val="75000"/>
                </a:schemeClr>
              </a:solidFill>
              <a:effectLst/>
            </a:endParaRPr>
          </a:p>
        </p:txBody>
      </p:sp>
      <p:graphicFrame>
        <p:nvGraphicFramePr>
          <p:cNvPr id="2" name="Diagram 1">
            <a:extLst>
              <a:ext uri="{FF2B5EF4-FFF2-40B4-BE49-F238E27FC236}">
                <a16:creationId xmlns:a16="http://schemas.microsoft.com/office/drawing/2014/main" id="{E8B59E04-8522-4A7D-AD4C-8544830C244B}"/>
              </a:ext>
            </a:extLst>
          </p:cNvPr>
          <p:cNvGraphicFramePr/>
          <p:nvPr>
            <p:extLst>
              <p:ext uri="{D42A27DB-BD31-4B8C-83A1-F6EECF244321}">
                <p14:modId xmlns:p14="http://schemas.microsoft.com/office/powerpoint/2010/main" val="1779047431"/>
              </p:ext>
            </p:extLst>
          </p:nvPr>
        </p:nvGraphicFramePr>
        <p:xfrm>
          <a:off x="257450" y="2175523"/>
          <a:ext cx="4157233" cy="3713994"/>
        </p:xfrm>
        <a:graphic>
          <a:graphicData uri="http://schemas.openxmlformats.org/drawingml/2006/diagram">
            <dgm:relIds xmlns:dgm="http://schemas.openxmlformats.org/drawingml/2006/diagram" xmlns:r="http://schemas.openxmlformats.org/officeDocument/2006/relationships" r:dm="rId3" r:lo="rId4" r:qs="rId5" r:cs="rId6"/>
          </a:graphicData>
        </a:graphic>
      </p:graphicFrame>
      <p:sp>
        <p:nvSpPr>
          <p:cNvPr id="6" name="Content Placeholder 2">
            <a:extLst>
              <a:ext uri="{FF2B5EF4-FFF2-40B4-BE49-F238E27FC236}">
                <a16:creationId xmlns:a16="http://schemas.microsoft.com/office/drawing/2014/main" id="{126E802A-1BB5-4C04-9A5B-98C2EEB567C4}"/>
              </a:ext>
            </a:extLst>
          </p:cNvPr>
          <p:cNvSpPr txBox="1">
            <a:spLocks/>
          </p:cNvSpPr>
          <p:nvPr/>
        </p:nvSpPr>
        <p:spPr bwMode="auto">
          <a:xfrm>
            <a:off x="113683" y="5569450"/>
            <a:ext cx="8916633" cy="712066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  <p:txBody>
          <a:bodyPr vert="horz" wrap="square" lIns="54864" tIns="91440" rIns="91440" bIns="45720" numCol="1" anchor="t" anchorCtr="0" compatLnSpc="1">
            <a:prstTxWarp prst="textNoShape">
              <a:avLst/>
            </a:prstTxWarp>
          </a:bodyPr>
          <a:lstStyle>
            <a:lvl1pPr marL="438150" indent="-319088" algn="l" rtl="0" eaLnBrk="0" fontAlgn="base" hangingPunct="0">
              <a:spcBef>
                <a:spcPct val="0"/>
              </a:spcBef>
              <a:spcAft>
                <a:spcPct val="0"/>
              </a:spcAft>
              <a:buClr>
                <a:schemeClr val="accent1"/>
              </a:buClr>
              <a:buSzPct val="80000"/>
              <a:buFont typeface="Wingdings 2" pitchFamily="18" charset="2"/>
              <a:buChar char=""/>
              <a:defRPr sz="32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730250" indent="-273050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chemeClr val="accent2"/>
              </a:buClr>
              <a:buSzPct val="90000"/>
              <a:buFont typeface="Wingdings" pitchFamily="2" charset="2"/>
              <a:buChar char=""/>
              <a:defRPr sz="2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95363" indent="-228600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rgbClr val="E66C7D"/>
              </a:buClr>
              <a:buFont typeface="Arial" charset="0"/>
              <a:buChar char="▪"/>
              <a:defRPr sz="24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216025" indent="-182563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rgbClr val="6BB76D"/>
              </a:buClr>
              <a:buFont typeface="Arial" charset="0"/>
              <a:buChar char="▪"/>
              <a:defRPr sz="20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425575" indent="-182563" algn="l" rtl="0" eaLnBrk="0" fontAlgn="base" hangingPunct="0">
              <a:spcBef>
                <a:spcPct val="20000"/>
              </a:spcBef>
              <a:spcAft>
                <a:spcPct val="0"/>
              </a:spcAft>
              <a:buClr>
                <a:srgbClr val="E88651"/>
              </a:buClr>
              <a:buFont typeface="Wingdings 3" pitchFamily="18" charset="2"/>
              <a:buChar char=""/>
              <a:defRPr lang="en-US" sz="20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1627632" indent="-182880" algn="l" rtl="0" eaLnBrk="1" latinLnBrk="0" hangingPunct="1">
              <a:spcBef>
                <a:spcPct val="20000"/>
              </a:spcBef>
              <a:buClr>
                <a:schemeClr val="accent6"/>
              </a:buClr>
              <a:buSzPct val="100000"/>
              <a:buFont typeface="Wingdings 2"/>
              <a:buChar char=""/>
              <a:defRPr kumimoji="0" sz="20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1828800" indent="-182880" algn="l" rtl="0" eaLnBrk="1" latinLnBrk="0" hangingPunct="1">
              <a:spcBef>
                <a:spcPct val="20000"/>
              </a:spcBef>
              <a:buClr>
                <a:schemeClr val="accent1"/>
              </a:buClr>
              <a:buSzPct val="100000"/>
              <a:buFont typeface="Wingdings 2"/>
              <a:buChar char=""/>
              <a:defRPr kumimoji="0"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2029968" indent="-182880" algn="l" rtl="0" eaLnBrk="1" latinLnBrk="0" hangingPunct="1">
              <a:spcBef>
                <a:spcPct val="20000"/>
              </a:spcBef>
              <a:buClr>
                <a:schemeClr val="accent2"/>
              </a:buClr>
              <a:buFont typeface="Wingdings 2" pitchFamily="18" charset="2"/>
              <a:buChar char=""/>
              <a:defRPr kumimoji="0"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2231136" indent="-182880" algn="l" rtl="0" eaLnBrk="1" latinLnBrk="0" hangingPunct="1">
              <a:spcBef>
                <a:spcPct val="20000"/>
              </a:spcBef>
              <a:buClr>
                <a:schemeClr val="accent3"/>
              </a:buClr>
              <a:buFont typeface="Wingdings 2" pitchFamily="18" charset="2"/>
              <a:buChar char=""/>
              <a:defRPr kumimoji="0" sz="1800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  <a:extLst/>
          </a:lstStyle>
          <a:p>
            <a:pPr marL="266700" lvl="2" indent="-266700" eaLnBrk="1" fontAlgn="auto" hangingPunct="1">
              <a:lnSpc>
                <a:spcPts val="2000"/>
              </a:lnSpc>
              <a:spcBef>
                <a:spcPts val="0"/>
              </a:spcBef>
              <a:spcAft>
                <a:spcPts val="600"/>
              </a:spcAft>
              <a:buClr>
                <a:srgbClr val="0066FF"/>
              </a:buClr>
              <a:buFont typeface="Wingdings" panose="05000000000000000000" pitchFamily="2" charset="2"/>
              <a:buChar char="q"/>
              <a:defRPr/>
            </a:pP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Terdapat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keperluan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untuk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PMO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atau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bahagian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/unit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seumpama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PMO (PMO-like division/unit)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membuat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pengesanan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pelaksanaan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pengurusan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aset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tak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alih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&amp;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projek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senggara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di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peringkat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cawangan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/negeri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bagi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menjayakan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pelaporan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kepada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pengurusan</a:t>
            </a:r>
            <a:r>
              <a:rPr lang="en-US" sz="1600" dirty="0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600" dirty="0" err="1">
                <a:solidFill>
                  <a:schemeClr val="accent5">
                    <a:lumMod val="75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atasan</a:t>
            </a:r>
            <a:endParaRPr lang="en-US" sz="1600" dirty="0">
              <a:solidFill>
                <a:schemeClr val="accent5">
                  <a:lumMod val="7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p:txBody>
      </p:sp>
      <p:graphicFrame>
        <p:nvGraphicFramePr>
          <p:cNvPr id="7" name="Diagram 6">
            <a:extLst>
              <a:ext uri="{FF2B5EF4-FFF2-40B4-BE49-F238E27FC236}">
                <a16:creationId xmlns:a16="http://schemas.microsoft.com/office/drawing/2014/main" id="{674E29FE-D20E-4DED-8240-68153AA2744A}"/>
              </a:ext>
            </a:extLst>
          </p:cNvPr>
          <p:cNvGraphicFramePr/>
          <p:nvPr>
            <p:extLst>
              <p:ext uri="{D42A27DB-BD31-4B8C-83A1-F6EECF244321}">
                <p14:modId xmlns:p14="http://schemas.microsoft.com/office/powerpoint/2010/main" val="94076003"/>
              </p:ext>
            </p:extLst>
          </p:nvPr>
        </p:nvGraphicFramePr>
        <p:xfrm>
          <a:off x="4831319" y="2149204"/>
          <a:ext cx="4055232" cy="3740314"/>
        </p:xfrm>
        <a:graphic>
          <a:graphicData uri="http://schemas.openxmlformats.org/drawingml/2006/diagram">
            <dgm:relIds xmlns:dgm="http://schemas.openxmlformats.org/drawingml/2006/diagram" xmlns:r="http://schemas.openxmlformats.org/officeDocument/2006/relationships" r:dm="rId8" r:lo="rId9" r:qs="rId10" r:cs="rId11"/>
          </a:graphicData>
        </a:graphic>
      </p:graphicFrame>
      <p:sp>
        <p:nvSpPr>
          <p:cNvPr id="10" name="Rectangle: Top Corners Rounded 9">
            <a:extLst>
              <a:ext uri="{FF2B5EF4-FFF2-40B4-BE49-F238E27FC236}">
                <a16:creationId xmlns:a16="http://schemas.microsoft.com/office/drawing/2014/main" id="{4C54D176-61EE-44E2-9AF0-81FC30C4BEE2}"/>
              </a:ext>
            </a:extLst>
          </p:cNvPr>
          <p:cNvSpPr/>
          <p:nvPr/>
        </p:nvSpPr>
        <p:spPr>
          <a:xfrm>
            <a:off x="257450" y="1042216"/>
            <a:ext cx="4157233" cy="965454"/>
          </a:xfrm>
          <a:prstGeom prst="round2SameRect">
            <a:avLst/>
          </a:prstGeom>
          <a:gradFill rotWithShape="0">
            <a:gsLst>
              <a:gs pos="0">
                <a:srgbClr val="E68422">
                  <a:hueOff val="0"/>
                  <a:satOff val="0"/>
                  <a:lumOff val="0"/>
                  <a:alphaOff val="0"/>
                  <a:lumMod val="110000"/>
                  <a:satMod val="105000"/>
                  <a:tint val="67000"/>
                </a:srgbClr>
              </a:gs>
              <a:gs pos="50000">
                <a:srgbClr val="E68422">
                  <a:hueOff val="0"/>
                  <a:satOff val="0"/>
                  <a:lumOff val="0"/>
                  <a:alphaOff val="0"/>
                  <a:lumMod val="105000"/>
                  <a:satMod val="103000"/>
                  <a:tint val="73000"/>
                </a:srgbClr>
              </a:gs>
              <a:gs pos="100000">
                <a:srgbClr val="E68422">
                  <a:hueOff val="0"/>
                  <a:satOff val="0"/>
                  <a:lumOff val="0"/>
                  <a:alphaOff val="0"/>
                  <a:lumMod val="105000"/>
                  <a:satMod val="109000"/>
                  <a:tint val="81000"/>
                </a:srgbClr>
              </a:gs>
            </a:gsLst>
            <a:lin ang="5400000" scaled="0"/>
          </a:gradFill>
          <a:ln w="6350" cap="flat" cmpd="sng" algn="ctr">
            <a:solidFill>
              <a:srgbClr val="E68422">
                <a:hueOff val="0"/>
                <a:satOff val="0"/>
                <a:lumOff val="0"/>
                <a:alphaOff val="0"/>
              </a:srgbClr>
            </a:solidFill>
            <a:prstDash val="solid"/>
            <a:miter lim="800000"/>
          </a:ln>
          <a:effectLst/>
        </p:spPr>
        <p:txBody>
          <a:bodyPr spcFirstLastPara="0" vert="horz" wrap="square" lIns="34290" tIns="34290" rIns="34290" bIns="34290" numCol="1" spcCol="1270" anchor="ctr" anchorCtr="0">
            <a:noAutofit/>
          </a:bodyPr>
          <a:lstStyle/>
          <a:p>
            <a:pPr algn="ctr" defTabSz="800100">
              <a:lnSpc>
                <a:spcPct val="90000"/>
              </a:lnSpc>
              <a:spcBef>
                <a:spcPct val="0"/>
              </a:spcBef>
              <a:spcAft>
                <a:spcPct val="35000"/>
              </a:spcAft>
            </a:pPr>
            <a:r>
              <a:rPr lang="en-MY" sz="2800" dirty="0">
                <a:solidFill>
                  <a:prstClr val="black"/>
                </a:solidFill>
                <a:latin typeface="Arial Narrow" panose="020B0606020202030204" pitchFamily="34" charset="0"/>
              </a:rPr>
              <a:t>Pengurusan </a:t>
            </a:r>
            <a:r>
              <a:rPr lang="en-MY" sz="2800" dirty="0" err="1">
                <a:solidFill>
                  <a:prstClr val="black"/>
                </a:solidFill>
                <a:latin typeface="Arial Narrow" panose="020B0606020202030204" pitchFamily="34" charset="0"/>
              </a:rPr>
              <a:t>Projek</a:t>
            </a:r>
            <a:endParaRPr lang="en-MY" sz="2800" dirty="0">
              <a:solidFill>
                <a:prstClr val="black"/>
              </a:solidFill>
              <a:latin typeface="Arial Narrow" panose="020B0606020202030204" pitchFamily="34" charset="0"/>
            </a:endParaRPr>
          </a:p>
        </p:txBody>
      </p:sp>
      <p:sp>
        <p:nvSpPr>
          <p:cNvPr id="11" name="Rectangle: Top Corners Rounded 10">
            <a:extLst>
              <a:ext uri="{FF2B5EF4-FFF2-40B4-BE49-F238E27FC236}">
                <a16:creationId xmlns:a16="http://schemas.microsoft.com/office/drawing/2014/main" id="{1FB0413A-C99E-46BE-8C54-1EE9B60EB4C5}"/>
              </a:ext>
            </a:extLst>
          </p:cNvPr>
          <p:cNvSpPr/>
          <p:nvPr/>
        </p:nvSpPr>
        <p:spPr>
          <a:xfrm>
            <a:off x="4729317" y="1042216"/>
            <a:ext cx="4157233" cy="1004782"/>
          </a:xfrm>
          <a:prstGeom prst="round2SameRect">
            <a:avLst/>
          </a:prstGeom>
          <a:gradFill rotWithShape="0">
            <a:gsLst>
              <a:gs pos="0">
                <a:srgbClr val="6076B4">
                  <a:hueOff val="0"/>
                  <a:satOff val="0"/>
                  <a:lumOff val="0"/>
                  <a:alphaOff val="0"/>
                  <a:lumMod val="110000"/>
                  <a:satMod val="105000"/>
                  <a:tint val="67000"/>
                </a:srgbClr>
              </a:gs>
              <a:gs pos="50000">
                <a:srgbClr val="6076B4">
                  <a:hueOff val="0"/>
                  <a:satOff val="0"/>
                  <a:lumOff val="0"/>
                  <a:alphaOff val="0"/>
                  <a:lumMod val="105000"/>
                  <a:satMod val="103000"/>
                  <a:tint val="73000"/>
                </a:srgbClr>
              </a:gs>
              <a:gs pos="100000">
                <a:srgbClr val="6076B4">
                  <a:hueOff val="0"/>
                  <a:satOff val="0"/>
                  <a:lumOff val="0"/>
                  <a:alphaOff val="0"/>
                  <a:lumMod val="105000"/>
                  <a:satMod val="109000"/>
                  <a:tint val="81000"/>
                </a:srgbClr>
              </a:gs>
            </a:gsLst>
            <a:lin ang="5400000" scaled="0"/>
          </a:gradFill>
          <a:ln w="6350" cap="flat" cmpd="sng" algn="ctr">
            <a:solidFill>
              <a:srgbClr val="6076B4">
                <a:hueOff val="0"/>
                <a:satOff val="0"/>
                <a:lumOff val="0"/>
                <a:alphaOff val="0"/>
              </a:srgbClr>
            </a:solidFill>
            <a:prstDash val="solid"/>
            <a:miter lim="800000"/>
          </a:ln>
          <a:effectLst/>
        </p:spPr>
        <p:txBody>
          <a:bodyPr spcFirstLastPara="0" vert="horz" wrap="square" lIns="34290" tIns="34290" rIns="34290" bIns="34290" numCol="1" spcCol="1270" anchor="ctr" anchorCtr="0">
            <a:noAutofit/>
          </a:bodyPr>
          <a:lstStyle/>
          <a:p>
            <a:pPr algn="ctr" defTabSz="800100">
              <a:lnSpc>
                <a:spcPct val="90000"/>
              </a:lnSpc>
              <a:spcBef>
                <a:spcPct val="0"/>
              </a:spcBef>
              <a:spcAft>
                <a:spcPct val="35000"/>
              </a:spcAft>
            </a:pPr>
            <a:r>
              <a:rPr lang="en-MY" sz="2400" dirty="0">
                <a:latin typeface="Arial Narrow" panose="020B0606020202030204" pitchFamily="34" charset="0"/>
              </a:rPr>
              <a:t>Pengurusan </a:t>
            </a:r>
            <a:r>
              <a:rPr lang="en-MY" sz="2400" dirty="0" err="1">
                <a:latin typeface="Arial Narrow" panose="020B0606020202030204" pitchFamily="34" charset="0"/>
              </a:rPr>
              <a:t>Aset</a:t>
            </a:r>
            <a:r>
              <a:rPr lang="en-MY" sz="2400" dirty="0">
                <a:latin typeface="Arial Narrow" panose="020B0606020202030204" pitchFamily="34" charset="0"/>
              </a:rPr>
              <a:t> </a:t>
            </a:r>
            <a:r>
              <a:rPr lang="en-MY" sz="2400" dirty="0" err="1">
                <a:latin typeface="Arial Narrow" panose="020B0606020202030204" pitchFamily="34" charset="0"/>
              </a:rPr>
              <a:t>Tak</a:t>
            </a:r>
            <a:r>
              <a:rPr lang="en-MY" sz="2400" dirty="0">
                <a:latin typeface="Arial Narrow" panose="020B0606020202030204" pitchFamily="34" charset="0"/>
              </a:rPr>
              <a:t> </a:t>
            </a:r>
            <a:r>
              <a:rPr lang="en-MY" sz="2400" dirty="0" err="1">
                <a:latin typeface="Arial Narrow" panose="020B0606020202030204" pitchFamily="34" charset="0"/>
              </a:rPr>
              <a:t>Alih</a:t>
            </a:r>
            <a:endParaRPr lang="en-MY" sz="2400" dirty="0">
              <a:latin typeface="Arial Narrow" panose="020B0606020202030204" pitchFamily="34" charset="0"/>
            </a:endParaRPr>
          </a:p>
          <a:p>
            <a:pPr algn="ctr" defTabSz="800100">
              <a:lnSpc>
                <a:spcPct val="90000"/>
              </a:lnSpc>
              <a:spcBef>
                <a:spcPct val="0"/>
              </a:spcBef>
              <a:spcAft>
                <a:spcPct val="35000"/>
              </a:spcAft>
            </a:pPr>
            <a:r>
              <a:rPr lang="en-MY" sz="2400" dirty="0">
                <a:latin typeface="Arial Narrow" panose="020B0606020202030204" pitchFamily="34" charset="0"/>
              </a:rPr>
              <a:t>&amp; </a:t>
            </a:r>
            <a:r>
              <a:rPr lang="en-MY" sz="2400" dirty="0" err="1">
                <a:latin typeface="Arial Narrow" panose="020B0606020202030204" pitchFamily="34" charset="0"/>
              </a:rPr>
              <a:t>Projek</a:t>
            </a:r>
            <a:r>
              <a:rPr lang="en-MY" sz="2400" dirty="0">
                <a:latin typeface="Arial Narrow" panose="020B0606020202030204" pitchFamily="34" charset="0"/>
              </a:rPr>
              <a:t> </a:t>
            </a:r>
            <a:r>
              <a:rPr lang="en-MY" sz="2400" dirty="0" err="1">
                <a:latin typeface="Arial Narrow" panose="020B0606020202030204" pitchFamily="34" charset="0"/>
              </a:rPr>
              <a:t>Senggara</a:t>
            </a:r>
            <a:endParaRPr lang="en-MY" sz="2400" dirty="0">
              <a:latin typeface="Arial Narrow" panose="020B0606020202030204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2005031146"/>
      </p:ext>
    </p:extLst>
  </p:cSld>
  <p:clrMapOvr>
    <a:masterClrMapping/>
  </p:clrMapOvr>
  <p:timing>
    <p:tnLst>
      <p:par>
        <p:cTn id="1" dur="indefinite" restart="never" nodeType="tmRoot">
          <p:childTnLst>
            <p:seq concurrent="1" nextAc="seek">
              <p:cTn id="2" dur="indefinite" nodeType="mainSeq">
                <p:childTnLst>
                  <p:par>
                    <p:cTn id="3" fill="hold">
                      <p:stCondLst>
                        <p:cond delay="indefinite"/>
                      </p:stCondLst>
                      <p:childTnLst>
                        <p:par>
                          <p:cTn id="4" fill="hold">
                            <p:stCondLst>
                              <p:cond delay="0"/>
                            </p:stCondLst>
                            <p:childTnLst>
                              <p:par>
                                <p:cTn id="5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6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10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7" fill="hold">
                      <p:stCondLst>
                        <p:cond delay="indefinite"/>
                      </p:stCondLst>
                      <p:childTnLst>
                        <p:par>
                          <p:cTn id="8" fill="hold">
                            <p:stCondLst>
                              <p:cond delay="0"/>
                            </p:stCondLst>
                            <p:childTnLst>
                              <p:par>
                                <p:cTn id="9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0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2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1" fill="hold">
                      <p:stCondLst>
                        <p:cond delay="indefinite"/>
                      </p:stCondLst>
                      <p:childTnLst>
                        <p:par>
                          <p:cTn id="12" fill="hold">
                            <p:stCondLst>
                              <p:cond delay="0"/>
                            </p:stCondLst>
                            <p:childTnLst>
                              <p:par>
                                <p:cTn id="13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4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11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5" fill="hold">
                      <p:stCondLst>
                        <p:cond delay="indefinite"/>
                      </p:stCondLst>
                      <p:childTnLst>
                        <p:par>
                          <p:cTn id="16" fill="hold">
                            <p:stCondLst>
                              <p:cond delay="0"/>
                            </p:stCondLst>
                            <p:childTnLst>
                              <p:par>
                                <p:cTn id="17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18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7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  <p:par>
                    <p:cTn id="19" fill="hold">
                      <p:stCondLst>
                        <p:cond delay="indefinite"/>
                      </p:stCondLst>
                      <p:childTnLst>
                        <p:par>
                          <p:cTn id="20" fill="hold">
                            <p:stCondLst>
                              <p:cond delay="0"/>
                            </p:stCondLst>
                            <p:childTnLst>
                              <p:par>
                                <p:cTn id="21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22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6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</p:childTnLst>
              </p:cTn>
              <p:prevCondLst>
                <p:cond evt="onPrev" delay="0">
                  <p:tgtEl>
                    <p:sldTgt/>
                  </p:tgtEl>
                </p:cond>
              </p:prevCondLst>
              <p:nextCondLst>
                <p:cond evt="onNext" delay="0">
                  <p:tgtEl>
                    <p:sldTgt/>
                  </p:tgtEl>
                </p:cond>
              </p:nextCondLst>
            </p:seq>
          </p:childTnLst>
        </p:cTn>
      </p:par>
    </p:tnLst>
    <p:bldLst>
      <p:bldGraphic spid="2" grpId="0">
        <p:bldAsOne/>
      </p:bldGraphic>
      <p:bldP spid="6" grpId="0"/>
      <p:bldGraphic spid="7" grpId="0">
        <p:bldAsOne/>
      </p:bldGraphic>
      <p:bldP spid="10" grpId="0" animBg="1"/>
      <p:bldP spid="11" grpId="0" animBg="1"/>
    </p:bldLst>
  </p:timing>
</p:sld>
</file>

<file path=ppt/slides/slide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5</a:t>
            </a:fld>
            <a:endParaRPr lang="en-US"/>
          </a:p>
        </p:txBody>
      </p:sp>
      <p:sp>
        <p:nvSpPr>
          <p:cNvPr id="3" name="Title 1">
            <a:extLst>
              <a:ext uri="{FF2B5EF4-FFF2-40B4-BE49-F238E27FC236}">
                <a16:creationId xmlns:a16="http://schemas.microsoft.com/office/drawing/2014/main" id="{BA662BA6-35BD-446E-8EE9-ACE8F54EBF6B}"/>
              </a:ext>
            </a:extLst>
          </p:cNvPr>
          <p:cNvSpPr txBox="1">
            <a:spLocks/>
          </p:cNvSpPr>
          <p:nvPr/>
        </p:nvSpPr>
        <p:spPr>
          <a:xfrm>
            <a:off x="0" y="-19664"/>
            <a:ext cx="9144000" cy="416075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algn="ctr" defTabSz="914400"/>
            <a:r>
              <a:rPr lang="fi-FI" sz="2400" dirty="0">
                <a:solidFill>
                  <a:schemeClr val="accent5">
                    <a:lumMod val="75000"/>
                  </a:schemeClr>
                </a:solidFill>
                <a:effectLst/>
              </a:rPr>
              <a:t>Hierarki peranan untuk</a:t>
            </a:r>
          </a:p>
          <a:p>
            <a:pPr algn="ctr" defTabSz="914400"/>
            <a:r>
              <a:rPr lang="fi-FI" sz="2400" dirty="0">
                <a:solidFill>
                  <a:schemeClr val="accent5">
                    <a:lumMod val="75000"/>
                  </a:schemeClr>
                </a:solidFill>
                <a:effectLst/>
              </a:rPr>
              <a:t>pengesanan (pemantauan &amp; pelaporan) Pelaksanaan</a:t>
            </a:r>
          </a:p>
          <a:p>
            <a:pPr algn="ctr" defTabSz="914400"/>
            <a:r>
              <a:rPr lang="fi-FI" sz="2400" dirty="0">
                <a:solidFill>
                  <a:schemeClr val="accent5">
                    <a:lumMod val="75000"/>
                  </a:schemeClr>
                </a:solidFill>
                <a:effectLst/>
              </a:rPr>
              <a:t>Pengurusan aset tak alih &amp; projek senggara</a:t>
            </a:r>
            <a:endParaRPr lang="en-US" sz="2400" dirty="0">
              <a:solidFill>
                <a:schemeClr val="accent5">
                  <a:lumMod val="75000"/>
                </a:schemeClr>
              </a:solidFill>
              <a:effectLst/>
            </a:endParaRPr>
          </a:p>
        </p:txBody>
      </p:sp>
      <p:graphicFrame>
        <p:nvGraphicFramePr>
          <p:cNvPr id="8" name="Table 8">
            <a:extLst>
              <a:ext uri="{FF2B5EF4-FFF2-40B4-BE49-F238E27FC236}">
                <a16:creationId xmlns:a16="http://schemas.microsoft.com/office/drawing/2014/main" id="{8128AF4E-CBBF-41D5-B210-289FE06337DC}"/>
              </a:ext>
            </a:extLst>
          </p:cNvPr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1380096029"/>
              </p:ext>
            </p:extLst>
          </p:nvPr>
        </p:nvGraphicFramePr>
        <p:xfrm>
          <a:off x="368711" y="1150375"/>
          <a:ext cx="8327922" cy="3746058"/>
        </p:xfrm>
        <a:graphic>
          <a:graphicData uri="http://schemas.openxmlformats.org/drawingml/2006/table">
            <a:tbl>
              <a:tblPr firstRow="1" bandRow="1">
                <a:tableStyleId>{F5AB1C69-6EDB-4FF4-983F-18BD219EF322}</a:tableStyleId>
              </a:tblPr>
              <a:tblGrid>
                <a:gridCol w="1637071">
                  <a:extLst>
                    <a:ext uri="{9D8B030D-6E8A-4147-A177-3AD203B41FA5}">
                      <a16:colId xmlns:a16="http://schemas.microsoft.com/office/drawing/2014/main" val="1092246420"/>
                    </a:ext>
                  </a:extLst>
                </a:gridCol>
                <a:gridCol w="2212258">
                  <a:extLst>
                    <a:ext uri="{9D8B030D-6E8A-4147-A177-3AD203B41FA5}">
                      <a16:colId xmlns:a16="http://schemas.microsoft.com/office/drawing/2014/main" val="2957500193"/>
                    </a:ext>
                  </a:extLst>
                </a:gridCol>
                <a:gridCol w="2349909">
                  <a:extLst>
                    <a:ext uri="{9D8B030D-6E8A-4147-A177-3AD203B41FA5}">
                      <a16:colId xmlns:a16="http://schemas.microsoft.com/office/drawing/2014/main" val="803272332"/>
                    </a:ext>
                  </a:extLst>
                </a:gridCol>
                <a:gridCol w="2128684">
                  <a:extLst>
                    <a:ext uri="{9D8B030D-6E8A-4147-A177-3AD203B41FA5}">
                      <a16:colId xmlns:a16="http://schemas.microsoft.com/office/drawing/2014/main" val="2367799793"/>
                    </a:ext>
                  </a:extLst>
                </a:gridCol>
              </a:tblGrid>
              <a:tr h="1069314">
                <a:tc>
                  <a:txBody>
                    <a:bodyPr/>
                    <a:lstStyle/>
                    <a:p>
                      <a:pPr algn="l" fontAlgn="t"/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Peringkat</a:t>
                      </a:r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Pemantauan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0" algn="ctr" rtl="0" eaLnBrk="1" fontAlgn="t" latinLnBrk="0" hangingPunct="1"/>
                      <a:r>
                        <a:rPr kumimoji="0" lang="fi-FI" sz="1600" b="1" u="none" strike="noStrike" kern="1200" dirty="0">
                          <a:solidFill>
                            <a:schemeClr val="lt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Bhgn/Unit/Pasukan   Pelaksana   Prog/Projek/Kerja   di   Caw/Neg</a:t>
                      </a: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Caw/Neg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Jabatan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extLst>
                  <a:ext uri="{0D108BD9-81ED-4DB2-BD59-A6C34878D82A}">
                    <a16:rowId xmlns:a16="http://schemas.microsoft.com/office/drawing/2014/main" val="1814457162"/>
                  </a:ext>
                </a:extLst>
              </a:tr>
              <a:tr h="1069314">
                <a:tc>
                  <a:txBody>
                    <a:bodyPr/>
                    <a:lstStyle/>
                    <a:p>
                      <a:pPr algn="l" fontAlgn="t"/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Pihak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Berkuasa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Memantau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0" algn="ctr" rtl="0" eaLnBrk="1" fontAlgn="t" latinLnBrk="0" hangingPunct="1"/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Ketua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Bhgn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/Unit/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Pasukan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Pelaksana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Prog/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Projek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Kerja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di   Caw/Neg</a:t>
                      </a: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Pengarah</a:t>
                      </a:r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 Caw/Neg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KPKR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extLst>
                  <a:ext uri="{0D108BD9-81ED-4DB2-BD59-A6C34878D82A}">
                    <a16:rowId xmlns:a16="http://schemas.microsoft.com/office/drawing/2014/main" val="1604623627"/>
                  </a:ext>
                </a:extLst>
              </a:tr>
              <a:tr h="803715">
                <a:tc>
                  <a:txBody>
                    <a:bodyPr/>
                    <a:lstStyle/>
                    <a:p>
                      <a:pPr algn="l" fontAlgn="t"/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Pej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.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Pengesanan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utk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Pemantauan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0" algn="ctr" rtl="0" eaLnBrk="1" fontAlgn="t" latinLnBrk="0" hangingPunct="1"/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Staf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Pelaksana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Prog/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Projek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Kerja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dlm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Bhgn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/Unit/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Pasukan</a:t>
                      </a:r>
                      <a:endParaRPr kumimoji="0" lang="en-MY" sz="1600" b="0" u="none" strike="noStrike" kern="1200" dirty="0">
                        <a:solidFill>
                          <a:schemeClr val="tx1"/>
                        </a:solidFill>
                        <a:effectLst/>
                        <a:latin typeface="Arial Narrow" panose="020B0606020202030204" pitchFamily="34" charset="0"/>
                        <a:ea typeface="+mn-ea"/>
                        <a:cs typeface="+mn-cs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PMO dan/</a:t>
                      </a:r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atau</a:t>
                      </a:r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 unit lain </a:t>
                      </a:r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yg</a:t>
                      </a:r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seumpamanya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CPAB-BPPA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extLst>
                  <a:ext uri="{0D108BD9-81ED-4DB2-BD59-A6C34878D82A}">
                    <a16:rowId xmlns:a16="http://schemas.microsoft.com/office/drawing/2014/main" val="2761388650"/>
                  </a:ext>
                </a:extLst>
              </a:tr>
              <a:tr h="803715">
                <a:tc>
                  <a:txBody>
                    <a:bodyPr/>
                    <a:lstStyle/>
                    <a:p>
                      <a:pPr algn="l" fontAlgn="t"/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Sub-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Organisasi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Yang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Dipantau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0" algn="ctr" rtl="0" eaLnBrk="1" fontAlgn="t" latinLnBrk="0" hangingPunct="1"/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--------</a:t>
                      </a: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fi-FI" sz="1600" u="none" strike="noStrike" dirty="0">
                          <a:effectLst/>
                          <a:latin typeface="Arial Narrow" panose="020B0606020202030204" pitchFamily="34" charset="0"/>
                        </a:rPr>
                        <a:t>Bhgn/Unit/Pasukan   Pelaksana   Prog/Projek/Kerja   di   Caw/Neg</a:t>
                      </a:r>
                      <a:endParaRPr lang="fi-FI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Caw/Neg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extLst>
                  <a:ext uri="{0D108BD9-81ED-4DB2-BD59-A6C34878D82A}">
                    <a16:rowId xmlns:a16="http://schemas.microsoft.com/office/drawing/2014/main" val="2693095218"/>
                  </a:ext>
                </a:extLst>
              </a:tr>
            </a:tbl>
          </a:graphicData>
        </a:graphic>
      </p:graphicFrame>
    </p:spTree>
    <p:extLst>
      <p:ext uri="{BB962C8B-B14F-4D97-AF65-F5344CB8AC3E}">
        <p14:creationId xmlns:p14="http://schemas.microsoft.com/office/powerpoint/2010/main" val="703366032"/>
      </p:ext>
    </p:extLst>
  </p:cSld>
  <p:clrMapOvr>
    <a:masterClrMapping/>
  </p:clrMapOvr>
</p:sld>
</file>

<file path=ppt/slides/slide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6</a:t>
            </a:fld>
            <a:endParaRPr lang="en-US"/>
          </a:p>
        </p:txBody>
      </p:sp>
      <p:sp>
        <p:nvSpPr>
          <p:cNvPr id="3" name="Title 1">
            <a:extLst>
              <a:ext uri="{FF2B5EF4-FFF2-40B4-BE49-F238E27FC236}">
                <a16:creationId xmlns:a16="http://schemas.microsoft.com/office/drawing/2014/main" id="{BA662BA6-35BD-446E-8EE9-ACE8F54EBF6B}"/>
              </a:ext>
            </a:extLst>
          </p:cNvPr>
          <p:cNvSpPr txBox="1">
            <a:spLocks/>
          </p:cNvSpPr>
          <p:nvPr/>
        </p:nvSpPr>
        <p:spPr>
          <a:xfrm>
            <a:off x="0" y="-19664"/>
            <a:ext cx="9144000" cy="416075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algn="ctr" defTabSz="914400"/>
            <a:r>
              <a:rPr lang="fi-FI" sz="2400" dirty="0">
                <a:solidFill>
                  <a:schemeClr val="accent5">
                    <a:lumMod val="75000"/>
                  </a:schemeClr>
                </a:solidFill>
                <a:effectLst/>
              </a:rPr>
              <a:t>Hierarki peranan untuk</a:t>
            </a:r>
          </a:p>
          <a:p>
            <a:pPr algn="ctr" defTabSz="914400"/>
            <a:r>
              <a:rPr lang="fi-FI" sz="2400" dirty="0">
                <a:solidFill>
                  <a:schemeClr val="accent5">
                    <a:lumMod val="75000"/>
                  </a:schemeClr>
                </a:solidFill>
                <a:effectLst/>
              </a:rPr>
              <a:t>pengesanan (pemantauan &amp; pelaporan) Pelaksanaan</a:t>
            </a:r>
          </a:p>
          <a:p>
            <a:pPr algn="ctr" defTabSz="914400"/>
            <a:r>
              <a:rPr lang="fi-FI" sz="2400" dirty="0">
                <a:solidFill>
                  <a:schemeClr val="accent5">
                    <a:lumMod val="75000"/>
                  </a:schemeClr>
                </a:solidFill>
                <a:effectLst/>
              </a:rPr>
              <a:t>Pengurusan aset tak alih &amp; projek senggara</a:t>
            </a:r>
            <a:endParaRPr lang="en-US" sz="2400" dirty="0">
              <a:solidFill>
                <a:schemeClr val="accent5">
                  <a:lumMod val="75000"/>
                </a:schemeClr>
              </a:solidFill>
              <a:effectLst/>
            </a:endParaRPr>
          </a:p>
        </p:txBody>
      </p:sp>
      <p:graphicFrame>
        <p:nvGraphicFramePr>
          <p:cNvPr id="8" name="Table 8">
            <a:extLst>
              <a:ext uri="{FF2B5EF4-FFF2-40B4-BE49-F238E27FC236}">
                <a16:creationId xmlns:a16="http://schemas.microsoft.com/office/drawing/2014/main" id="{8128AF4E-CBBF-41D5-B210-289FE06337DC}"/>
              </a:ext>
            </a:extLst>
          </p:cNvPr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2232201308"/>
              </p:ext>
            </p:extLst>
          </p:nvPr>
        </p:nvGraphicFramePr>
        <p:xfrm>
          <a:off x="368711" y="1150375"/>
          <a:ext cx="8327922" cy="5402692"/>
        </p:xfrm>
        <a:graphic>
          <a:graphicData uri="http://schemas.openxmlformats.org/drawingml/2006/table">
            <a:tbl>
              <a:tblPr firstRow="1" bandRow="1">
                <a:tableStyleId>{F5AB1C69-6EDB-4FF4-983F-18BD219EF322}</a:tableStyleId>
              </a:tblPr>
              <a:tblGrid>
                <a:gridCol w="1637071">
                  <a:extLst>
                    <a:ext uri="{9D8B030D-6E8A-4147-A177-3AD203B41FA5}">
                      <a16:colId xmlns:a16="http://schemas.microsoft.com/office/drawing/2014/main" val="1092246420"/>
                    </a:ext>
                  </a:extLst>
                </a:gridCol>
                <a:gridCol w="2212258">
                  <a:extLst>
                    <a:ext uri="{9D8B030D-6E8A-4147-A177-3AD203B41FA5}">
                      <a16:colId xmlns:a16="http://schemas.microsoft.com/office/drawing/2014/main" val="2957500193"/>
                    </a:ext>
                  </a:extLst>
                </a:gridCol>
                <a:gridCol w="2349909">
                  <a:extLst>
                    <a:ext uri="{9D8B030D-6E8A-4147-A177-3AD203B41FA5}">
                      <a16:colId xmlns:a16="http://schemas.microsoft.com/office/drawing/2014/main" val="803272332"/>
                    </a:ext>
                  </a:extLst>
                </a:gridCol>
                <a:gridCol w="2128684">
                  <a:extLst>
                    <a:ext uri="{9D8B030D-6E8A-4147-A177-3AD203B41FA5}">
                      <a16:colId xmlns:a16="http://schemas.microsoft.com/office/drawing/2014/main" val="2367799793"/>
                    </a:ext>
                  </a:extLst>
                </a:gridCol>
              </a:tblGrid>
              <a:tr h="1069314">
                <a:tc>
                  <a:txBody>
                    <a:bodyPr/>
                    <a:lstStyle/>
                    <a:p>
                      <a:pPr algn="l" fontAlgn="t"/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Peringkat</a:t>
                      </a:r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Pemantauan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0" algn="ctr" rtl="0" eaLnBrk="1" fontAlgn="t" latinLnBrk="0" hangingPunct="1"/>
                      <a:r>
                        <a:rPr kumimoji="0" lang="fi-FI" sz="1600" b="1" u="none" strike="noStrike" kern="1200" dirty="0">
                          <a:solidFill>
                            <a:schemeClr val="lt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Bhgn/Unit/Pasukan   Pelaksana   Prog/Projek/Kerja   di   Caw/Neg</a:t>
                      </a: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Caw/Neg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Jabatan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extLst>
                  <a:ext uri="{0D108BD9-81ED-4DB2-BD59-A6C34878D82A}">
                    <a16:rowId xmlns:a16="http://schemas.microsoft.com/office/drawing/2014/main" val="1814457162"/>
                  </a:ext>
                </a:extLst>
              </a:tr>
              <a:tr h="1069314">
                <a:tc>
                  <a:txBody>
                    <a:bodyPr/>
                    <a:lstStyle/>
                    <a:p>
                      <a:pPr algn="l" fontAlgn="t"/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Pihak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Berkuasa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Memantau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0" algn="ctr" rtl="0" eaLnBrk="1" fontAlgn="t" latinLnBrk="0" hangingPunct="1"/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Ketua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Bhgn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/Unit/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Pasukan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Pelaksana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Prog/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Projek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Kerja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di   Caw/Neg</a:t>
                      </a: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Pengarah</a:t>
                      </a:r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 Caw/Neg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KPKR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extLst>
                  <a:ext uri="{0D108BD9-81ED-4DB2-BD59-A6C34878D82A}">
                    <a16:rowId xmlns:a16="http://schemas.microsoft.com/office/drawing/2014/main" val="1604623627"/>
                  </a:ext>
                </a:extLst>
              </a:tr>
              <a:tr h="803715">
                <a:tc>
                  <a:txBody>
                    <a:bodyPr/>
                    <a:lstStyle/>
                    <a:p>
                      <a:pPr algn="l" fontAlgn="t"/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Pej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.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Pengesanan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utk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Pemantauan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0" algn="ctr" rtl="0" eaLnBrk="1" fontAlgn="t" latinLnBrk="0" hangingPunct="1"/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Staf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Pelaksana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Prog/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Projek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Kerja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dlm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   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Bhgn</a:t>
                      </a:r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/Unit/</a:t>
                      </a:r>
                      <a:r>
                        <a:rPr kumimoji="0" lang="en-MY" sz="1600" b="0" u="none" strike="noStrike" kern="1200" dirty="0" err="1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Pasukan</a:t>
                      </a:r>
                      <a:endParaRPr kumimoji="0" lang="en-MY" sz="1600" b="0" u="none" strike="noStrike" kern="1200" dirty="0">
                        <a:solidFill>
                          <a:schemeClr val="tx1"/>
                        </a:solidFill>
                        <a:effectLst/>
                        <a:latin typeface="Arial Narrow" panose="020B0606020202030204" pitchFamily="34" charset="0"/>
                        <a:ea typeface="+mn-ea"/>
                        <a:cs typeface="+mn-cs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PMO dan/</a:t>
                      </a:r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atau</a:t>
                      </a:r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 unit lain </a:t>
                      </a:r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yg</a:t>
                      </a:r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 </a:t>
                      </a:r>
                      <a:r>
                        <a:rPr lang="en-MY" sz="1600" u="none" strike="noStrike" dirty="0" err="1">
                          <a:effectLst/>
                          <a:latin typeface="Arial Narrow" panose="020B0606020202030204" pitchFamily="34" charset="0"/>
                        </a:rPr>
                        <a:t>seumpamanya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CPAB-BPPA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extLst>
                  <a:ext uri="{0D108BD9-81ED-4DB2-BD59-A6C34878D82A}">
                    <a16:rowId xmlns:a16="http://schemas.microsoft.com/office/drawing/2014/main" val="2761388650"/>
                  </a:ext>
                </a:extLst>
              </a:tr>
              <a:tr h="803715">
                <a:tc>
                  <a:txBody>
                    <a:bodyPr/>
                    <a:lstStyle/>
                    <a:p>
                      <a:pPr algn="l" fontAlgn="t"/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Sub-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Organisasi</a:t>
                      </a:r>
                      <a:r>
                        <a:rPr lang="en-MY" sz="1600" b="1" u="none" strike="noStrike" dirty="0">
                          <a:effectLst/>
                          <a:latin typeface="Arial Narrow" panose="020B0606020202030204" pitchFamily="34" charset="0"/>
                        </a:rPr>
                        <a:t> Yang </a:t>
                      </a:r>
                      <a:r>
                        <a:rPr lang="en-MY" sz="1600" b="1" u="none" strike="noStrike" dirty="0" err="1">
                          <a:effectLst/>
                          <a:latin typeface="Arial Narrow" panose="020B0606020202030204" pitchFamily="34" charset="0"/>
                        </a:rPr>
                        <a:t>Dipantau</a:t>
                      </a:r>
                      <a:endParaRPr lang="en-MY" sz="1600" b="1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0" algn="ctr" rtl="0" eaLnBrk="1" fontAlgn="t" latinLnBrk="0" hangingPunct="1"/>
                      <a:r>
                        <a:rPr kumimoji="0" lang="en-MY" sz="1600" b="0" u="none" strike="noStrike" kern="1200" dirty="0">
                          <a:solidFill>
                            <a:schemeClr val="tx1"/>
                          </a:solidFill>
                          <a:effectLst/>
                          <a:latin typeface="Arial Narrow" panose="020B0606020202030204" pitchFamily="34" charset="0"/>
                          <a:ea typeface="+mn-ea"/>
                          <a:cs typeface="+mn-cs"/>
                        </a:rPr>
                        <a:t>--------</a:t>
                      </a: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fi-FI" sz="1600" u="none" strike="noStrike" dirty="0">
                          <a:effectLst/>
                          <a:latin typeface="Arial Narrow" panose="020B0606020202030204" pitchFamily="34" charset="0"/>
                        </a:rPr>
                        <a:t>Bhgn/Unit/Pasukan   Pelaksana   Prog/Projek/Kerja   di   Caw/Neg</a:t>
                      </a:r>
                      <a:endParaRPr lang="fi-FI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algn="ctr" fontAlgn="t"/>
                      <a:r>
                        <a:rPr lang="en-MY" sz="1600" u="none" strike="noStrike" dirty="0">
                          <a:effectLst/>
                          <a:latin typeface="Arial Narrow" panose="020B0606020202030204" pitchFamily="34" charset="0"/>
                        </a:rPr>
                        <a:t>Caw/Neg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extLst>
                  <a:ext uri="{0D108BD9-81ED-4DB2-BD59-A6C34878D82A}">
                    <a16:rowId xmlns:a16="http://schemas.microsoft.com/office/drawing/2014/main" val="2693095218"/>
                  </a:ext>
                </a:extLst>
              </a:tr>
              <a:tr h="1656634">
                <a:tc>
                  <a:txBody>
                    <a:bodyPr/>
                    <a:lstStyle/>
                    <a:p>
                      <a:pPr algn="l" fontAlgn="t"/>
                      <a:r>
                        <a:rPr lang="en-MY" sz="1600" b="1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Platform </a:t>
                      </a:r>
                      <a:r>
                        <a:rPr lang="en-MY" sz="1600" b="1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Perkongsian</a:t>
                      </a:r>
                      <a:r>
                        <a:rPr lang="en-MY" sz="1600" b="1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Data &amp; </a:t>
                      </a:r>
                      <a:r>
                        <a:rPr lang="en-MY" sz="1600" b="1" i="1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Data Feeder</a:t>
                      </a: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265113" indent="-265113" algn="l" fontAlgn="t"/>
                      <a:r>
                        <a:rPr lang="en-MY" sz="1600" b="1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Manual: 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Staf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Pelaksana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Prog/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Projek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Kerja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dlm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Bhgn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/Unit/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Pasukan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  <a:p>
                      <a:pPr marL="265113" indent="-265113" algn="l" fontAlgn="t"/>
                      <a:r>
                        <a:rPr lang="en-MY" sz="1600" b="1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Online: 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Staf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Pelaksana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Prog/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Projek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Kerja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dlm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Bhgn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/Unit/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Pasukan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265113" indent="-265113" algn="l" fontAlgn="t"/>
                      <a:r>
                        <a:rPr lang="en-MY" sz="1600" b="1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Manual: 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Staf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Pelaksana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Prog/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Projek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Kerja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dlm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Bhgn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/Unit/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Pasukan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  <a:p>
                      <a:pPr marL="265113" indent="-265113" algn="l" fontAlgn="t"/>
                      <a:r>
                        <a:rPr lang="en-MY" sz="1600" b="1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Online: 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Staf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Pelaksana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Prog/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Projek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Kerja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dlm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Bhgn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/Unit/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Pasukan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tc>
                  <a:txBody>
                    <a:bodyPr/>
                    <a:lstStyle/>
                    <a:p>
                      <a:pPr marL="265113" indent="-265113" algn="l" fontAlgn="t"/>
                      <a:r>
                        <a:rPr lang="en-MY" sz="1600" b="1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Manual: 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PMO dan/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atau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unit lain yang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seumpamanya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di Caw/Neg</a:t>
                      </a:r>
                    </a:p>
                    <a:p>
                      <a:pPr marL="265113" indent="-265113" algn="l" fontAlgn="t"/>
                      <a:r>
                        <a:rPr lang="en-MY" sz="1600" b="1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Online: 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Staf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Pelaksana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Prog/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Projek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Kerja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dlm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   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Bhgn</a:t>
                      </a:r>
                      <a:r>
                        <a:rPr lang="en-MY" sz="16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/Unit/</a:t>
                      </a:r>
                      <a:r>
                        <a:rPr lang="en-MY" sz="16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 Narrow" panose="020B0606020202030204" pitchFamily="34" charset="0"/>
                        </a:rPr>
                        <a:t>Pasukan</a:t>
                      </a:r>
                      <a:endParaRPr lang="en-MY" sz="1600" b="0" i="0" u="none" strike="noStrike" dirty="0">
                        <a:solidFill>
                          <a:srgbClr val="000000"/>
                        </a:solidFill>
                        <a:effectLst/>
                        <a:latin typeface="Arial Narrow" panose="020B0606020202030204" pitchFamily="34" charset="0"/>
                      </a:endParaRPr>
                    </a:p>
                  </a:txBody>
                  <a:tcPr marL="6350" marR="6350" marT="6350" marB="0"/>
                </a:tc>
                <a:extLst>
                  <a:ext uri="{0D108BD9-81ED-4DB2-BD59-A6C34878D82A}">
                    <a16:rowId xmlns:a16="http://schemas.microsoft.com/office/drawing/2014/main" val="3298260071"/>
                  </a:ext>
                </a:extLst>
              </a:tr>
            </a:tbl>
          </a:graphicData>
        </a:graphic>
      </p:graphicFrame>
    </p:spTree>
    <p:extLst>
      <p:ext uri="{BB962C8B-B14F-4D97-AF65-F5344CB8AC3E}">
        <p14:creationId xmlns:p14="http://schemas.microsoft.com/office/powerpoint/2010/main" val="2170798303"/>
      </p:ext>
    </p:extLst>
  </p:cSld>
  <p:clrMapOvr>
    <a:masterClrMapping/>
  </p:clrMapOvr>
</p:sld>
</file>

<file path=ppt/slides/slide7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Number Placeholder 1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7</a:t>
            </a:fld>
            <a:endParaRPr lang="en-US"/>
          </a:p>
        </p:txBody>
      </p:sp>
      <p:sp>
        <p:nvSpPr>
          <p:cNvPr id="5" name="AutoShape 2" descr="Image result for budget monitoring icon"/>
          <p:cNvSpPr>
            <a:spLocks noChangeAspect="1" noChangeArrowheads="1"/>
          </p:cNvSpPr>
          <p:nvPr/>
        </p:nvSpPr>
        <p:spPr bwMode="auto">
          <a:xfrm>
            <a:off x="155575" y="-2338388"/>
            <a:ext cx="4876800" cy="4876801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  <p:txBody>
          <a:bodyPr vert="horz" wrap="square" lIns="91440" tIns="45720" rIns="91440" bIns="45720" numCol="1" anchor="t" anchorCtr="0" compatLnSpc="1">
            <a:prstTxWarp prst="textNoShape">
              <a:avLst/>
            </a:prstTxWarp>
          </a:bodyPr>
          <a:lstStyle/>
          <a:p>
            <a:endParaRPr lang="en-US"/>
          </a:p>
        </p:txBody>
      </p:sp>
      <p:graphicFrame>
        <p:nvGraphicFramePr>
          <p:cNvPr id="6" name="Diagram 5">
            <a:extLst>
              <a:ext uri="{FF2B5EF4-FFF2-40B4-BE49-F238E27FC236}">
                <a16:creationId xmlns:a16="http://schemas.microsoft.com/office/drawing/2014/main" id="{BDDDC1BF-0E96-4CF7-B237-1DE0354931C3}"/>
              </a:ext>
            </a:extLst>
          </p:cNvPr>
          <p:cNvGraphicFramePr/>
          <p:nvPr>
            <p:extLst>
              <p:ext uri="{D42A27DB-BD31-4B8C-83A1-F6EECF244321}">
                <p14:modId xmlns:p14="http://schemas.microsoft.com/office/powerpoint/2010/main" val="3581079290"/>
              </p:ext>
            </p:extLst>
          </p:nvPr>
        </p:nvGraphicFramePr>
        <p:xfrm>
          <a:off x="-327926" y="748723"/>
          <a:ext cx="8548576" cy="5422228"/>
        </p:xfrm>
        <a:graphic>
          <a:graphicData uri="http://schemas.openxmlformats.org/drawingml/2006/diagram">
            <dgm:relIds xmlns:dgm="http://schemas.openxmlformats.org/drawingml/2006/diagram" xmlns:r="http://schemas.openxmlformats.org/officeDocument/2006/relationships" r:dm="rId3" r:lo="rId4" r:qs="rId5" r:cs="rId6"/>
          </a:graphicData>
        </a:graphic>
      </p:graphicFrame>
      <p:sp>
        <p:nvSpPr>
          <p:cNvPr id="9" name="Rectangle 8">
            <a:extLst>
              <a:ext uri="{FF2B5EF4-FFF2-40B4-BE49-F238E27FC236}">
                <a16:creationId xmlns:a16="http://schemas.microsoft.com/office/drawing/2014/main" id="{1AE9BEAD-F7EF-4897-8F23-3CF1849C14F4}"/>
              </a:ext>
            </a:extLst>
          </p:cNvPr>
          <p:cNvSpPr/>
          <p:nvPr/>
        </p:nvSpPr>
        <p:spPr>
          <a:xfrm>
            <a:off x="3304379" y="5173471"/>
            <a:ext cx="4099184" cy="1137684"/>
          </a:xfrm>
          <a:prstGeom prst="rect">
            <a:avLst/>
          </a:prstGeom>
          <a:noFill/>
          <a:ln w="28575">
            <a:solidFill>
              <a:schemeClr val="accent3">
                <a:lumMod val="75000"/>
              </a:schemeClr>
            </a:solidFill>
            <a:prstDash val="sysDash"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MY"/>
          </a:p>
        </p:txBody>
      </p:sp>
      <p:sp>
        <p:nvSpPr>
          <p:cNvPr id="10" name="Speech Bubble: Rectangle with Corners Rounded 9">
            <a:extLst>
              <a:ext uri="{FF2B5EF4-FFF2-40B4-BE49-F238E27FC236}">
                <a16:creationId xmlns:a16="http://schemas.microsoft.com/office/drawing/2014/main" id="{27115055-C5CF-4F22-A0B9-B57583F834F6}"/>
              </a:ext>
            </a:extLst>
          </p:cNvPr>
          <p:cNvSpPr/>
          <p:nvPr/>
        </p:nvSpPr>
        <p:spPr>
          <a:xfrm>
            <a:off x="7262375" y="3921164"/>
            <a:ext cx="1640038" cy="780881"/>
          </a:xfrm>
          <a:prstGeom prst="wedgeRoundRectCallout">
            <a:avLst>
              <a:gd name="adj1" fmla="val -69051"/>
              <a:gd name="adj2" fmla="val 110763"/>
              <a:gd name="adj3" fmla="val 16667"/>
            </a:avLst>
          </a:prstGeom>
          <a:noFill/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r>
              <a:rPr lang="en-MY" sz="1600" dirty="0" err="1">
                <a:solidFill>
                  <a:schemeClr val="tx1"/>
                </a:solidFill>
              </a:rPr>
              <a:t>Pemantauan</a:t>
            </a:r>
            <a:r>
              <a:rPr lang="en-MY" sz="1600" dirty="0">
                <a:solidFill>
                  <a:schemeClr val="tx1"/>
                </a:solidFill>
              </a:rPr>
              <a:t> </a:t>
            </a:r>
            <a:r>
              <a:rPr lang="en-MY" sz="1600" dirty="0" err="1">
                <a:solidFill>
                  <a:schemeClr val="tx1"/>
                </a:solidFill>
              </a:rPr>
              <a:t>perbelanjaan</a:t>
            </a:r>
            <a:r>
              <a:rPr lang="en-MY" sz="1600" dirty="0">
                <a:solidFill>
                  <a:schemeClr val="tx1"/>
                </a:solidFill>
              </a:rPr>
              <a:t> </a:t>
            </a:r>
            <a:r>
              <a:rPr lang="en-MY" sz="1600" dirty="0" err="1">
                <a:solidFill>
                  <a:schemeClr val="tx1"/>
                </a:solidFill>
              </a:rPr>
              <a:t>melalui</a:t>
            </a:r>
            <a:r>
              <a:rPr lang="en-MY" sz="1600" dirty="0">
                <a:solidFill>
                  <a:schemeClr val="tx1"/>
                </a:solidFill>
              </a:rPr>
              <a:t> SPSB</a:t>
            </a:r>
          </a:p>
        </p:txBody>
      </p:sp>
      <p:sp>
        <p:nvSpPr>
          <p:cNvPr id="11" name="Title 1">
            <a:extLst>
              <a:ext uri="{FF2B5EF4-FFF2-40B4-BE49-F238E27FC236}">
                <a16:creationId xmlns:a16="http://schemas.microsoft.com/office/drawing/2014/main" id="{5AD42138-AF3E-4ED8-B5CD-DC7AA541A73A}"/>
              </a:ext>
            </a:extLst>
          </p:cNvPr>
          <p:cNvSpPr txBox="1">
            <a:spLocks/>
          </p:cNvSpPr>
          <p:nvPr/>
        </p:nvSpPr>
        <p:spPr>
          <a:xfrm>
            <a:off x="0" y="30308"/>
            <a:ext cx="9144000" cy="618598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algn="ctr" defTabSz="914400"/>
            <a:r>
              <a:rPr lang="fi-FI" sz="2000" dirty="0">
                <a:solidFill>
                  <a:schemeClr val="accent5">
                    <a:lumMod val="75000"/>
                  </a:schemeClr>
                </a:solidFill>
                <a:effectLst/>
              </a:rPr>
              <a:t>ALIRAN PENGESANAN pengurusan PROJEK</a:t>
            </a:r>
            <a:br>
              <a:rPr lang="fi-FI" sz="2000" dirty="0">
                <a:solidFill>
                  <a:schemeClr val="accent5">
                    <a:lumMod val="75000"/>
                  </a:schemeClr>
                </a:solidFill>
                <a:effectLst/>
              </a:rPr>
            </a:br>
            <a:endParaRPr lang="en-US" sz="2000" dirty="0">
              <a:solidFill>
                <a:schemeClr val="accent5">
                  <a:lumMod val="75000"/>
                </a:schemeClr>
              </a:solidFill>
              <a:effectLst/>
            </a:endParaRPr>
          </a:p>
        </p:txBody>
      </p:sp>
      <p:sp>
        <p:nvSpPr>
          <p:cNvPr id="14" name="Speech Bubble: Rectangle with Corners Rounded 13">
            <a:extLst>
              <a:ext uri="{FF2B5EF4-FFF2-40B4-BE49-F238E27FC236}">
                <a16:creationId xmlns:a16="http://schemas.microsoft.com/office/drawing/2014/main" id="{BFA3C10E-56AD-413E-9803-49C19556F378}"/>
              </a:ext>
            </a:extLst>
          </p:cNvPr>
          <p:cNvSpPr/>
          <p:nvPr/>
        </p:nvSpPr>
        <p:spPr>
          <a:xfrm>
            <a:off x="1511166" y="6042740"/>
            <a:ext cx="1585744" cy="681061"/>
          </a:xfrm>
          <a:prstGeom prst="wedgeRoundRectCallout">
            <a:avLst>
              <a:gd name="adj1" fmla="val 87502"/>
              <a:gd name="adj2" fmla="val -55951"/>
              <a:gd name="adj3" fmla="val 16667"/>
            </a:avLst>
          </a:prstGeom>
          <a:noFill/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r>
              <a:rPr lang="en-MY" sz="1600" dirty="0" err="1">
                <a:solidFill>
                  <a:schemeClr val="tx1"/>
                </a:solidFill>
              </a:rPr>
              <a:t>Pemantauan</a:t>
            </a:r>
            <a:r>
              <a:rPr lang="en-MY" sz="1600" dirty="0">
                <a:solidFill>
                  <a:schemeClr val="tx1"/>
                </a:solidFill>
              </a:rPr>
              <a:t> </a:t>
            </a:r>
            <a:r>
              <a:rPr lang="en-MY" sz="1600" dirty="0" err="1">
                <a:solidFill>
                  <a:schemeClr val="tx1"/>
                </a:solidFill>
              </a:rPr>
              <a:t>prestasi</a:t>
            </a:r>
            <a:r>
              <a:rPr lang="en-MY" sz="1600" dirty="0">
                <a:solidFill>
                  <a:schemeClr val="tx1"/>
                </a:solidFill>
              </a:rPr>
              <a:t> </a:t>
            </a:r>
            <a:r>
              <a:rPr lang="en-MY" sz="1600" dirty="0" err="1">
                <a:solidFill>
                  <a:schemeClr val="tx1"/>
                </a:solidFill>
              </a:rPr>
              <a:t>melalui</a:t>
            </a:r>
            <a:r>
              <a:rPr lang="en-MY" sz="1600" dirty="0">
                <a:solidFill>
                  <a:schemeClr val="tx1"/>
                </a:solidFill>
              </a:rPr>
              <a:t> </a:t>
            </a:r>
            <a:r>
              <a:rPr lang="en-MY" sz="1600" dirty="0" err="1">
                <a:solidFill>
                  <a:schemeClr val="tx1"/>
                </a:solidFill>
              </a:rPr>
              <a:t>eSPFB</a:t>
            </a:r>
            <a:endParaRPr lang="en-MY" sz="1600" dirty="0">
              <a:solidFill>
                <a:schemeClr val="tx1"/>
              </a:solidFill>
            </a:endParaRPr>
          </a:p>
        </p:txBody>
      </p:sp>
      <p:sp>
        <p:nvSpPr>
          <p:cNvPr id="12" name="Rectangle 11">
            <a:extLst>
              <a:ext uri="{FF2B5EF4-FFF2-40B4-BE49-F238E27FC236}">
                <a16:creationId xmlns:a16="http://schemas.microsoft.com/office/drawing/2014/main" id="{0A592A8C-5671-419C-A8F5-B55E01588E9C}"/>
              </a:ext>
            </a:extLst>
          </p:cNvPr>
          <p:cNvSpPr/>
          <p:nvPr/>
        </p:nvSpPr>
        <p:spPr>
          <a:xfrm>
            <a:off x="3304379" y="2404727"/>
            <a:ext cx="231561" cy="605112"/>
          </a:xfrm>
          <a:prstGeom prst="rect">
            <a:avLst/>
          </a:prstGeom>
          <a:noFill/>
          <a:ln w="28575">
            <a:solidFill>
              <a:schemeClr val="accent3">
                <a:lumMod val="75000"/>
              </a:schemeClr>
            </a:solidFill>
            <a:prstDash val="sysDash"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MY"/>
          </a:p>
        </p:txBody>
      </p:sp>
      <p:sp>
        <p:nvSpPr>
          <p:cNvPr id="15" name="Speech Bubble: Rectangle with Corners Rounded 14">
            <a:extLst>
              <a:ext uri="{FF2B5EF4-FFF2-40B4-BE49-F238E27FC236}">
                <a16:creationId xmlns:a16="http://schemas.microsoft.com/office/drawing/2014/main" id="{40142757-3151-4B9F-B662-E0C9FA591993}"/>
              </a:ext>
            </a:extLst>
          </p:cNvPr>
          <p:cNvSpPr/>
          <p:nvPr/>
        </p:nvSpPr>
        <p:spPr>
          <a:xfrm>
            <a:off x="7030188" y="2392024"/>
            <a:ext cx="1190462" cy="780881"/>
          </a:xfrm>
          <a:prstGeom prst="wedgeRoundRectCallout">
            <a:avLst>
              <a:gd name="adj1" fmla="val -340815"/>
              <a:gd name="adj2" fmla="val -27302"/>
              <a:gd name="adj3" fmla="val 16667"/>
            </a:avLst>
          </a:prstGeom>
          <a:noFill/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r>
              <a:rPr lang="en-MY" sz="1600" dirty="0" err="1">
                <a:solidFill>
                  <a:schemeClr val="tx1"/>
                </a:solidFill>
              </a:rPr>
              <a:t>Lantikan</a:t>
            </a:r>
            <a:endParaRPr lang="en-MY" sz="1600" dirty="0">
              <a:solidFill>
                <a:schemeClr val="tx1"/>
              </a:solidFill>
            </a:endParaRPr>
          </a:p>
          <a:p>
            <a:pPr algn="ctr"/>
            <a:r>
              <a:rPr lang="en-MY" sz="1600" dirty="0" err="1">
                <a:solidFill>
                  <a:schemeClr val="tx1"/>
                </a:solidFill>
              </a:rPr>
              <a:t>Pengurus</a:t>
            </a:r>
            <a:r>
              <a:rPr lang="en-MY" sz="1600" dirty="0">
                <a:solidFill>
                  <a:schemeClr val="tx1"/>
                </a:solidFill>
              </a:rPr>
              <a:t> Program</a:t>
            </a:r>
          </a:p>
        </p:txBody>
      </p:sp>
      <p:sp>
        <p:nvSpPr>
          <p:cNvPr id="3" name="TextBox 2">
            <a:extLst>
              <a:ext uri="{FF2B5EF4-FFF2-40B4-BE49-F238E27FC236}">
                <a16:creationId xmlns:a16="http://schemas.microsoft.com/office/drawing/2014/main" id="{E1382E01-2F36-4908-A238-27DA8FCA5B0F}"/>
              </a:ext>
            </a:extLst>
          </p:cNvPr>
          <p:cNvSpPr txBox="1"/>
          <p:nvPr/>
        </p:nvSpPr>
        <p:spPr>
          <a:xfrm>
            <a:off x="7428912" y="4907397"/>
            <a:ext cx="1473501" cy="1600438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MY" sz="1400" dirty="0"/>
              <a:t>Cara </a:t>
            </a:r>
            <a:r>
              <a:rPr lang="en-MY" sz="1400" dirty="0" err="1"/>
              <a:t>Perolehan</a:t>
            </a:r>
            <a:r>
              <a:rPr lang="en-MY" sz="1400" dirty="0"/>
              <a:t>:</a:t>
            </a:r>
          </a:p>
          <a:p>
            <a:pPr marL="182563" indent="-182563">
              <a:buFontTx/>
              <a:buChar char="-"/>
            </a:pPr>
            <a:r>
              <a:rPr lang="en-MY" sz="1400" dirty="0"/>
              <a:t>Tender</a:t>
            </a:r>
          </a:p>
          <a:p>
            <a:pPr marL="182563" indent="-182563">
              <a:buFontTx/>
              <a:buChar char="-"/>
            </a:pPr>
            <a:r>
              <a:rPr lang="en-MY" sz="1400" dirty="0" err="1"/>
              <a:t>Sebutharga</a:t>
            </a:r>
            <a:endParaRPr lang="en-MY" sz="1400" dirty="0"/>
          </a:p>
          <a:p>
            <a:pPr marL="182563" indent="-182563">
              <a:buFontTx/>
              <a:buChar char="-"/>
            </a:pPr>
            <a:r>
              <a:rPr lang="en-MY" sz="1400" dirty="0" err="1"/>
              <a:t>Undi</a:t>
            </a:r>
            <a:endParaRPr lang="en-MY" sz="1400" dirty="0"/>
          </a:p>
          <a:p>
            <a:pPr marL="182563" indent="-182563">
              <a:buFontTx/>
              <a:buChar char="-"/>
            </a:pPr>
            <a:r>
              <a:rPr lang="en-MY" sz="1400" dirty="0" err="1"/>
              <a:t>Lantikan</a:t>
            </a:r>
            <a:r>
              <a:rPr lang="en-MY" sz="1400" dirty="0"/>
              <a:t> Terus</a:t>
            </a:r>
          </a:p>
          <a:p>
            <a:pPr marL="182563" indent="-182563">
              <a:buFontTx/>
              <a:buChar char="-"/>
            </a:pPr>
            <a:r>
              <a:rPr lang="en-MY" sz="1400" dirty="0" err="1"/>
              <a:t>Kontrak</a:t>
            </a:r>
            <a:endParaRPr lang="en-MY" sz="1400" dirty="0"/>
          </a:p>
          <a:p>
            <a:pPr marL="182563" indent="-182563">
              <a:buFontTx/>
              <a:buChar char="-"/>
            </a:pPr>
            <a:r>
              <a:rPr lang="en-MY" sz="1400" dirty="0" err="1"/>
              <a:t>Arahan</a:t>
            </a:r>
            <a:r>
              <a:rPr lang="en-MY" sz="1400" dirty="0"/>
              <a:t> </a:t>
            </a:r>
            <a:r>
              <a:rPr lang="en-MY" sz="1400" dirty="0" err="1"/>
              <a:t>Kerja</a:t>
            </a:r>
            <a:endParaRPr lang="en-MY" sz="1400" dirty="0"/>
          </a:p>
        </p:txBody>
      </p:sp>
      <p:cxnSp>
        <p:nvCxnSpPr>
          <p:cNvPr id="43" name="Connector: Elbow 42">
            <a:extLst>
              <a:ext uri="{FF2B5EF4-FFF2-40B4-BE49-F238E27FC236}">
                <a16:creationId xmlns:a16="http://schemas.microsoft.com/office/drawing/2014/main" id="{82D237E2-7958-4B8A-B2EC-AAC53407E01F}"/>
              </a:ext>
            </a:extLst>
          </p:cNvPr>
          <p:cNvCxnSpPr>
            <a:cxnSpLocks/>
          </p:cNvCxnSpPr>
          <p:nvPr/>
        </p:nvCxnSpPr>
        <p:spPr>
          <a:xfrm rot="10800000" flipV="1">
            <a:off x="3420161" y="1540934"/>
            <a:ext cx="3428777" cy="752152"/>
          </a:xfrm>
          <a:prstGeom prst="bentConnector3">
            <a:avLst>
              <a:gd name="adj1" fmla="val 32"/>
            </a:avLst>
          </a:prstGeom>
          <a:ln w="28575">
            <a:headEnd type="triangle" w="med" len="med"/>
            <a:tailEnd type="none" w="med" len="med"/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cxnSp>
        <p:nvCxnSpPr>
          <p:cNvPr id="53" name="Straight Connector 52">
            <a:extLst>
              <a:ext uri="{FF2B5EF4-FFF2-40B4-BE49-F238E27FC236}">
                <a16:creationId xmlns:a16="http://schemas.microsoft.com/office/drawing/2014/main" id="{7F941839-1DEB-450D-9C08-03F6D3FC34EB}"/>
              </a:ext>
            </a:extLst>
          </p:cNvPr>
          <p:cNvCxnSpPr>
            <a:cxnSpLocks/>
          </p:cNvCxnSpPr>
          <p:nvPr/>
        </p:nvCxnSpPr>
        <p:spPr>
          <a:xfrm flipH="1">
            <a:off x="4206241" y="1144828"/>
            <a:ext cx="1896176" cy="0"/>
          </a:xfrm>
          <a:prstGeom prst="line">
            <a:avLst/>
          </a:prstGeom>
          <a:ln w="28575">
            <a:headEnd type="none" w="med" len="med"/>
            <a:tailEnd type="triangle" w="med" len="med"/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sp>
        <p:nvSpPr>
          <p:cNvPr id="59" name="Speech Bubble: Rectangle with Corners Rounded 58">
            <a:extLst>
              <a:ext uri="{FF2B5EF4-FFF2-40B4-BE49-F238E27FC236}">
                <a16:creationId xmlns:a16="http://schemas.microsoft.com/office/drawing/2014/main" id="{0185B936-E00F-4456-A18A-FADD560C6B8B}"/>
              </a:ext>
            </a:extLst>
          </p:cNvPr>
          <p:cNvSpPr/>
          <p:nvPr/>
        </p:nvSpPr>
        <p:spPr>
          <a:xfrm>
            <a:off x="7449293" y="1653362"/>
            <a:ext cx="1518389" cy="618599"/>
          </a:xfrm>
          <a:prstGeom prst="wedgeRoundRectCallout">
            <a:avLst>
              <a:gd name="adj1" fmla="val -90179"/>
              <a:gd name="adj2" fmla="val -11144"/>
              <a:gd name="adj3" fmla="val 16667"/>
            </a:avLst>
          </a:prstGeom>
          <a:noFill/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r>
              <a:rPr lang="en-MY" sz="1600" dirty="0" err="1">
                <a:solidFill>
                  <a:schemeClr val="tx1"/>
                </a:solidFill>
              </a:rPr>
              <a:t>Pemulangan</a:t>
            </a:r>
            <a:r>
              <a:rPr lang="en-MY" sz="1600" dirty="0">
                <a:solidFill>
                  <a:schemeClr val="tx1"/>
                </a:solidFill>
              </a:rPr>
              <a:t> </a:t>
            </a:r>
            <a:r>
              <a:rPr lang="en-MY" sz="1600" dirty="0" err="1">
                <a:solidFill>
                  <a:schemeClr val="tx1"/>
                </a:solidFill>
              </a:rPr>
              <a:t>projek</a:t>
            </a:r>
            <a:endParaRPr lang="en-MY" sz="1600" dirty="0">
              <a:solidFill>
                <a:schemeClr val="tx1"/>
              </a:solidFill>
            </a:endParaRPr>
          </a:p>
        </p:txBody>
      </p:sp>
      <p:sp>
        <p:nvSpPr>
          <p:cNvPr id="60" name="Speech Bubble: Rectangle with Corners Rounded 59">
            <a:extLst>
              <a:ext uri="{FF2B5EF4-FFF2-40B4-BE49-F238E27FC236}">
                <a16:creationId xmlns:a16="http://schemas.microsoft.com/office/drawing/2014/main" id="{FBBC0A99-CFA5-4574-B773-CCE804039F9C}"/>
              </a:ext>
            </a:extLst>
          </p:cNvPr>
          <p:cNvSpPr/>
          <p:nvPr/>
        </p:nvSpPr>
        <p:spPr>
          <a:xfrm>
            <a:off x="4464621" y="1555123"/>
            <a:ext cx="1253609" cy="529189"/>
          </a:xfrm>
          <a:prstGeom prst="wedgeRoundRectCallout">
            <a:avLst>
              <a:gd name="adj1" fmla="val -4503"/>
              <a:gd name="adj2" fmla="val -127974"/>
              <a:gd name="adj3" fmla="val 16667"/>
            </a:avLst>
          </a:prstGeom>
          <a:noFill/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r>
              <a:rPr lang="en-MY" sz="1600" dirty="0" err="1">
                <a:solidFill>
                  <a:schemeClr val="tx1"/>
                </a:solidFill>
              </a:rPr>
              <a:t>Penyerahan</a:t>
            </a:r>
            <a:r>
              <a:rPr lang="en-MY" sz="1600" dirty="0">
                <a:solidFill>
                  <a:schemeClr val="tx1"/>
                </a:solidFill>
              </a:rPr>
              <a:t> </a:t>
            </a:r>
            <a:r>
              <a:rPr lang="en-MY" sz="1600" dirty="0" err="1">
                <a:solidFill>
                  <a:schemeClr val="tx1"/>
                </a:solidFill>
              </a:rPr>
              <a:t>projek</a:t>
            </a:r>
            <a:endParaRPr lang="en-MY" sz="1600" dirty="0">
              <a:solidFill>
                <a:schemeClr val="tx1"/>
              </a:solidFill>
            </a:endParaRPr>
          </a:p>
        </p:txBody>
      </p:sp>
      <p:sp>
        <p:nvSpPr>
          <p:cNvPr id="61" name="Speech Bubble: Rectangle with Corners Rounded 60">
            <a:extLst>
              <a:ext uri="{FF2B5EF4-FFF2-40B4-BE49-F238E27FC236}">
                <a16:creationId xmlns:a16="http://schemas.microsoft.com/office/drawing/2014/main" id="{79986F10-0600-4281-ADBB-B3A12D945C61}"/>
              </a:ext>
            </a:extLst>
          </p:cNvPr>
          <p:cNvSpPr/>
          <p:nvPr/>
        </p:nvSpPr>
        <p:spPr>
          <a:xfrm>
            <a:off x="212712" y="5240847"/>
            <a:ext cx="1585744" cy="729066"/>
          </a:xfrm>
          <a:prstGeom prst="wedgeRoundRectCallout">
            <a:avLst>
              <a:gd name="adj1" fmla="val 40763"/>
              <a:gd name="adj2" fmla="val -82275"/>
              <a:gd name="adj3" fmla="val 16667"/>
            </a:avLst>
          </a:prstGeom>
          <a:noFill/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r>
              <a:rPr lang="en-MY" sz="1600" dirty="0" err="1">
                <a:solidFill>
                  <a:schemeClr val="tx1"/>
                </a:solidFill>
              </a:rPr>
              <a:t>Pemantauan</a:t>
            </a:r>
            <a:r>
              <a:rPr lang="en-MY" sz="1600" dirty="0">
                <a:solidFill>
                  <a:schemeClr val="tx1"/>
                </a:solidFill>
              </a:rPr>
              <a:t> </a:t>
            </a:r>
            <a:r>
              <a:rPr lang="en-MY" sz="1600" dirty="0" err="1">
                <a:solidFill>
                  <a:schemeClr val="tx1"/>
                </a:solidFill>
              </a:rPr>
              <a:t>kemajuan</a:t>
            </a:r>
            <a:r>
              <a:rPr lang="en-MY" sz="1600" dirty="0">
                <a:solidFill>
                  <a:schemeClr val="tx1"/>
                </a:solidFill>
              </a:rPr>
              <a:t> </a:t>
            </a:r>
            <a:r>
              <a:rPr lang="en-MY" sz="1600" dirty="0" err="1">
                <a:solidFill>
                  <a:schemeClr val="tx1"/>
                </a:solidFill>
              </a:rPr>
              <a:t>melalui</a:t>
            </a:r>
            <a:r>
              <a:rPr lang="en-MY" sz="1600" dirty="0">
                <a:solidFill>
                  <a:schemeClr val="tx1"/>
                </a:solidFill>
              </a:rPr>
              <a:t> SKALA</a:t>
            </a:r>
          </a:p>
        </p:txBody>
      </p:sp>
    </p:spTree>
    <p:extLst>
      <p:ext uri="{BB962C8B-B14F-4D97-AF65-F5344CB8AC3E}">
        <p14:creationId xmlns:p14="http://schemas.microsoft.com/office/powerpoint/2010/main" val="3226031990"/>
      </p:ext>
    </p:extLst>
  </p:cSld>
  <p:clrMapOvr>
    <a:masterClrMapping/>
  </p:clrMapOvr>
</p:sld>
</file>

<file path=ppt/slides/slide8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Number Placeholder 1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8</a:t>
            </a:fld>
            <a:endParaRPr lang="en-US"/>
          </a:p>
        </p:txBody>
      </p:sp>
      <p:sp>
        <p:nvSpPr>
          <p:cNvPr id="5" name="AutoShape 2" descr="Image result for budget monitoring icon"/>
          <p:cNvSpPr>
            <a:spLocks noChangeAspect="1" noChangeArrowheads="1"/>
          </p:cNvSpPr>
          <p:nvPr/>
        </p:nvSpPr>
        <p:spPr bwMode="auto">
          <a:xfrm>
            <a:off x="155575" y="-2338388"/>
            <a:ext cx="4876800" cy="4876801"/>
          </a:xfrm>
          <a:prstGeom prst="rect">
            <a:avLst/>
          </a:prstGeo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</a:extLst>
        </p:spPr>
        <p:txBody>
          <a:bodyPr vert="horz" wrap="square" lIns="91440" tIns="45720" rIns="91440" bIns="45720" numCol="1" anchor="t" anchorCtr="0" compatLnSpc="1">
            <a:prstTxWarp prst="textNoShape">
              <a:avLst/>
            </a:prstTxWarp>
          </a:bodyPr>
          <a:lstStyle/>
          <a:p>
            <a:endParaRPr lang="en-US"/>
          </a:p>
        </p:txBody>
      </p:sp>
      <p:graphicFrame>
        <p:nvGraphicFramePr>
          <p:cNvPr id="6" name="Diagram 5">
            <a:extLst>
              <a:ext uri="{FF2B5EF4-FFF2-40B4-BE49-F238E27FC236}">
                <a16:creationId xmlns:a16="http://schemas.microsoft.com/office/drawing/2014/main" id="{BDDDC1BF-0E96-4CF7-B237-1DE0354931C3}"/>
              </a:ext>
            </a:extLst>
          </p:cNvPr>
          <p:cNvGraphicFramePr/>
          <p:nvPr>
            <p:extLst>
              <p:ext uri="{D42A27DB-BD31-4B8C-83A1-F6EECF244321}">
                <p14:modId xmlns:p14="http://schemas.microsoft.com/office/powerpoint/2010/main" val="4175547417"/>
              </p:ext>
            </p:extLst>
          </p:nvPr>
        </p:nvGraphicFramePr>
        <p:xfrm>
          <a:off x="-327926" y="748723"/>
          <a:ext cx="8548576" cy="5422228"/>
        </p:xfrm>
        <a:graphic>
          <a:graphicData uri="http://schemas.openxmlformats.org/drawingml/2006/diagram">
            <dgm:relIds xmlns:dgm="http://schemas.openxmlformats.org/drawingml/2006/diagram" xmlns:r="http://schemas.openxmlformats.org/officeDocument/2006/relationships" r:dm="rId3" r:lo="rId4" r:qs="rId5" r:cs="rId6"/>
          </a:graphicData>
        </a:graphic>
      </p:graphicFrame>
      <p:sp>
        <p:nvSpPr>
          <p:cNvPr id="10" name="Speech Bubble: Rectangle with Corners Rounded 9">
            <a:extLst>
              <a:ext uri="{FF2B5EF4-FFF2-40B4-BE49-F238E27FC236}">
                <a16:creationId xmlns:a16="http://schemas.microsoft.com/office/drawing/2014/main" id="{27115055-C5CF-4F22-A0B9-B57583F834F6}"/>
              </a:ext>
            </a:extLst>
          </p:cNvPr>
          <p:cNvSpPr/>
          <p:nvPr/>
        </p:nvSpPr>
        <p:spPr>
          <a:xfrm>
            <a:off x="7619219" y="4523057"/>
            <a:ext cx="1381601" cy="1405555"/>
          </a:xfrm>
          <a:prstGeom prst="wedgeRoundRectCallout">
            <a:avLst>
              <a:gd name="adj1" fmla="val -64495"/>
              <a:gd name="adj2" fmla="val 44095"/>
              <a:gd name="adj3" fmla="val 16667"/>
            </a:avLst>
          </a:prstGeom>
          <a:noFill/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r>
              <a:rPr lang="en-MY" sz="1400" dirty="0" err="1">
                <a:solidFill>
                  <a:schemeClr val="tx1"/>
                </a:solidFill>
              </a:rPr>
              <a:t>Pemantauan</a:t>
            </a:r>
            <a:r>
              <a:rPr lang="en-MY" sz="1400" dirty="0">
                <a:solidFill>
                  <a:schemeClr val="tx1"/>
                </a:solidFill>
              </a:rPr>
              <a:t> </a:t>
            </a:r>
            <a:r>
              <a:rPr lang="en-MY" sz="1400" dirty="0" err="1">
                <a:solidFill>
                  <a:schemeClr val="tx1"/>
                </a:solidFill>
              </a:rPr>
              <a:t>perbelanjaan</a:t>
            </a:r>
            <a:r>
              <a:rPr lang="en-MY" sz="1400" dirty="0">
                <a:solidFill>
                  <a:schemeClr val="tx1"/>
                </a:solidFill>
              </a:rPr>
              <a:t> </a:t>
            </a:r>
            <a:r>
              <a:rPr lang="en-MY" sz="1400" dirty="0" err="1">
                <a:solidFill>
                  <a:schemeClr val="tx1"/>
                </a:solidFill>
              </a:rPr>
              <a:t>melalui</a:t>
            </a:r>
            <a:r>
              <a:rPr lang="en-MY" sz="1400" dirty="0">
                <a:solidFill>
                  <a:schemeClr val="tx1"/>
                </a:solidFill>
              </a:rPr>
              <a:t> SPSB. </a:t>
            </a:r>
            <a:r>
              <a:rPr lang="en-MY" sz="1400" dirty="0" err="1">
                <a:solidFill>
                  <a:schemeClr val="tx1"/>
                </a:solidFill>
              </a:rPr>
              <a:t>Pengesanan</a:t>
            </a:r>
            <a:r>
              <a:rPr lang="en-MY" sz="1400" dirty="0">
                <a:solidFill>
                  <a:schemeClr val="tx1"/>
                </a:solidFill>
              </a:rPr>
              <a:t> oleh CPAB (BPPA)</a:t>
            </a:r>
          </a:p>
        </p:txBody>
      </p:sp>
      <p:sp>
        <p:nvSpPr>
          <p:cNvPr id="11" name="Title 1">
            <a:extLst>
              <a:ext uri="{FF2B5EF4-FFF2-40B4-BE49-F238E27FC236}">
                <a16:creationId xmlns:a16="http://schemas.microsoft.com/office/drawing/2014/main" id="{5AD42138-AF3E-4ED8-B5CD-DC7AA541A73A}"/>
              </a:ext>
            </a:extLst>
          </p:cNvPr>
          <p:cNvSpPr txBox="1">
            <a:spLocks/>
          </p:cNvSpPr>
          <p:nvPr/>
        </p:nvSpPr>
        <p:spPr>
          <a:xfrm>
            <a:off x="-7985" y="36542"/>
            <a:ext cx="9144000" cy="397932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algn="ctr" defTabSz="914400"/>
            <a:r>
              <a:rPr lang="fi-FI" sz="2000" dirty="0">
                <a:solidFill>
                  <a:schemeClr val="accent5">
                    <a:lumMod val="75000"/>
                  </a:schemeClr>
                </a:solidFill>
                <a:effectLst/>
              </a:rPr>
              <a:t>AKTITIVI Pengesanan (pemantauan &amp; PELAPORAN)</a:t>
            </a:r>
          </a:p>
          <a:p>
            <a:pPr algn="ctr" defTabSz="914400"/>
            <a:r>
              <a:rPr lang="fi-FI" sz="2000" dirty="0">
                <a:solidFill>
                  <a:schemeClr val="accent5">
                    <a:lumMod val="75000"/>
                  </a:schemeClr>
                </a:solidFill>
                <a:effectLst/>
              </a:rPr>
              <a:t>UNTUK pengurusan PROJEK</a:t>
            </a:r>
            <a:br>
              <a:rPr lang="fi-FI" sz="2000" dirty="0">
                <a:solidFill>
                  <a:schemeClr val="accent5">
                    <a:lumMod val="75000"/>
                  </a:schemeClr>
                </a:solidFill>
                <a:effectLst/>
              </a:rPr>
            </a:br>
            <a:endParaRPr lang="en-US" sz="2000" dirty="0">
              <a:solidFill>
                <a:schemeClr val="accent5">
                  <a:lumMod val="75000"/>
                </a:schemeClr>
              </a:solidFill>
              <a:effectLst/>
            </a:endParaRPr>
          </a:p>
        </p:txBody>
      </p:sp>
      <p:sp>
        <p:nvSpPr>
          <p:cNvPr id="12" name="Rectangle 11">
            <a:extLst>
              <a:ext uri="{FF2B5EF4-FFF2-40B4-BE49-F238E27FC236}">
                <a16:creationId xmlns:a16="http://schemas.microsoft.com/office/drawing/2014/main" id="{0A592A8C-5671-419C-A8F5-B55E01588E9C}"/>
              </a:ext>
            </a:extLst>
          </p:cNvPr>
          <p:cNvSpPr/>
          <p:nvPr/>
        </p:nvSpPr>
        <p:spPr>
          <a:xfrm>
            <a:off x="3304379" y="2404727"/>
            <a:ext cx="231561" cy="605112"/>
          </a:xfrm>
          <a:prstGeom prst="rect">
            <a:avLst/>
          </a:prstGeom>
          <a:noFill/>
          <a:ln w="28575">
            <a:solidFill>
              <a:schemeClr val="accent3">
                <a:lumMod val="75000"/>
              </a:schemeClr>
            </a:solidFill>
            <a:prstDash val="sysDash"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MY"/>
          </a:p>
        </p:txBody>
      </p:sp>
      <p:cxnSp>
        <p:nvCxnSpPr>
          <p:cNvPr id="43" name="Connector: Elbow 42">
            <a:extLst>
              <a:ext uri="{FF2B5EF4-FFF2-40B4-BE49-F238E27FC236}">
                <a16:creationId xmlns:a16="http://schemas.microsoft.com/office/drawing/2014/main" id="{82D237E2-7958-4B8A-B2EC-AAC53407E01F}"/>
              </a:ext>
            </a:extLst>
          </p:cNvPr>
          <p:cNvCxnSpPr>
            <a:cxnSpLocks/>
          </p:cNvCxnSpPr>
          <p:nvPr/>
        </p:nvCxnSpPr>
        <p:spPr>
          <a:xfrm rot="10800000" flipV="1">
            <a:off x="3420161" y="1540934"/>
            <a:ext cx="3428777" cy="752152"/>
          </a:xfrm>
          <a:prstGeom prst="bentConnector3">
            <a:avLst>
              <a:gd name="adj1" fmla="val 32"/>
            </a:avLst>
          </a:prstGeom>
          <a:ln w="28575">
            <a:headEnd type="triangle" w="med" len="med"/>
            <a:tailEnd type="none" w="med" len="med"/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cxnSp>
        <p:nvCxnSpPr>
          <p:cNvPr id="53" name="Straight Connector 52">
            <a:extLst>
              <a:ext uri="{FF2B5EF4-FFF2-40B4-BE49-F238E27FC236}">
                <a16:creationId xmlns:a16="http://schemas.microsoft.com/office/drawing/2014/main" id="{7F941839-1DEB-450D-9C08-03F6D3FC34EB}"/>
              </a:ext>
            </a:extLst>
          </p:cNvPr>
          <p:cNvCxnSpPr>
            <a:cxnSpLocks/>
          </p:cNvCxnSpPr>
          <p:nvPr/>
        </p:nvCxnSpPr>
        <p:spPr>
          <a:xfrm flipH="1">
            <a:off x="4206241" y="1144828"/>
            <a:ext cx="1896176" cy="0"/>
          </a:xfrm>
          <a:prstGeom prst="line">
            <a:avLst/>
          </a:prstGeom>
          <a:ln w="28575">
            <a:headEnd type="none" w="med" len="med"/>
            <a:tailEnd type="triangle" w="med" len="med"/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sp>
        <p:nvSpPr>
          <p:cNvPr id="17" name="TextBox 16">
            <a:extLst>
              <a:ext uri="{FF2B5EF4-FFF2-40B4-BE49-F238E27FC236}">
                <a16:creationId xmlns:a16="http://schemas.microsoft.com/office/drawing/2014/main" id="{465D1717-44E2-4437-B917-2B3101E1BE65}"/>
              </a:ext>
            </a:extLst>
          </p:cNvPr>
          <p:cNvSpPr txBox="1"/>
          <p:nvPr/>
        </p:nvSpPr>
        <p:spPr>
          <a:xfrm>
            <a:off x="6848938" y="1490403"/>
            <a:ext cx="2295062" cy="1169551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MY" sz="1400" dirty="0" err="1"/>
              <a:t>Pemulangan</a:t>
            </a:r>
            <a:r>
              <a:rPr lang="en-MY" sz="1400" dirty="0"/>
              <a:t> </a:t>
            </a:r>
            <a:r>
              <a:rPr lang="en-MY" sz="1400" dirty="0" err="1"/>
              <a:t>projek</a:t>
            </a:r>
            <a:r>
              <a:rPr lang="en-MY" sz="1400" dirty="0"/>
              <a:t>:</a:t>
            </a:r>
          </a:p>
          <a:p>
            <a:pPr marL="182563" indent="-182563">
              <a:buFontTx/>
              <a:buChar char="-"/>
            </a:pPr>
            <a:r>
              <a:rPr lang="en-MY" sz="1400" dirty="0" err="1"/>
              <a:t>Bil</a:t>
            </a:r>
            <a:r>
              <a:rPr lang="en-MY" sz="1400" dirty="0"/>
              <a:t>.</a:t>
            </a:r>
          </a:p>
          <a:p>
            <a:pPr marL="182563" indent="-182563">
              <a:buFontTx/>
              <a:buChar char="-"/>
            </a:pPr>
            <a:r>
              <a:rPr lang="en-MY" sz="1400" dirty="0"/>
              <a:t>Kos</a:t>
            </a:r>
          </a:p>
          <a:p>
            <a:r>
              <a:rPr lang="en-MY" sz="1400" dirty="0" err="1"/>
              <a:t>Pengesanan</a:t>
            </a:r>
            <a:r>
              <a:rPr lang="en-MY" sz="1400" dirty="0"/>
              <a:t> oleh CPAB (BPPK)</a:t>
            </a:r>
          </a:p>
        </p:txBody>
      </p:sp>
      <p:sp>
        <p:nvSpPr>
          <p:cNvPr id="18" name="TextBox 17">
            <a:extLst>
              <a:ext uri="{FF2B5EF4-FFF2-40B4-BE49-F238E27FC236}">
                <a16:creationId xmlns:a16="http://schemas.microsoft.com/office/drawing/2014/main" id="{9FD93BC4-F045-4103-B6B7-553423606DD5}"/>
              </a:ext>
            </a:extLst>
          </p:cNvPr>
          <p:cNvSpPr txBox="1"/>
          <p:nvPr/>
        </p:nvSpPr>
        <p:spPr>
          <a:xfrm>
            <a:off x="4202144" y="1144828"/>
            <a:ext cx="2616204" cy="954107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MY" sz="1400" dirty="0" err="1"/>
              <a:t>Penyerahan</a:t>
            </a:r>
            <a:r>
              <a:rPr lang="en-MY" sz="1400" dirty="0"/>
              <a:t> </a:t>
            </a:r>
            <a:r>
              <a:rPr lang="en-MY" sz="1400" dirty="0" err="1"/>
              <a:t>projek</a:t>
            </a:r>
            <a:r>
              <a:rPr lang="en-MY" sz="1400" dirty="0"/>
              <a:t>:</a:t>
            </a:r>
          </a:p>
          <a:p>
            <a:pPr marL="182563" indent="-182563">
              <a:buFontTx/>
              <a:buChar char="-"/>
            </a:pPr>
            <a:r>
              <a:rPr lang="en-MY" sz="1400" dirty="0" err="1"/>
              <a:t>Bil</a:t>
            </a:r>
            <a:r>
              <a:rPr lang="en-MY" sz="1400" dirty="0"/>
              <a:t>.</a:t>
            </a:r>
          </a:p>
          <a:p>
            <a:pPr marL="182563" indent="-182563">
              <a:buFontTx/>
              <a:buChar char="-"/>
            </a:pPr>
            <a:r>
              <a:rPr lang="en-MY" sz="1400" dirty="0"/>
              <a:t>Kos</a:t>
            </a:r>
          </a:p>
          <a:p>
            <a:r>
              <a:rPr lang="en-MY" sz="1400" dirty="0" err="1"/>
              <a:t>Pengesanan</a:t>
            </a:r>
            <a:r>
              <a:rPr lang="en-MY" sz="1400" dirty="0"/>
              <a:t> oleh CPAB (BPPK)</a:t>
            </a:r>
          </a:p>
        </p:txBody>
      </p:sp>
      <p:sp>
        <p:nvSpPr>
          <p:cNvPr id="20" name="TextBox 19">
            <a:extLst>
              <a:ext uri="{FF2B5EF4-FFF2-40B4-BE49-F238E27FC236}">
                <a16:creationId xmlns:a16="http://schemas.microsoft.com/office/drawing/2014/main" id="{D1B35EC8-DA7D-41A7-8158-2D51FB7F238A}"/>
              </a:ext>
            </a:extLst>
          </p:cNvPr>
          <p:cNvSpPr txBox="1"/>
          <p:nvPr/>
        </p:nvSpPr>
        <p:spPr>
          <a:xfrm>
            <a:off x="5878295" y="2689124"/>
            <a:ext cx="3189901" cy="1323439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MY" sz="1600" dirty="0" err="1">
                <a:solidFill>
                  <a:srgbClr val="FF0000"/>
                </a:solidFill>
              </a:rPr>
              <a:t>Pendaftaran</a:t>
            </a:r>
            <a:r>
              <a:rPr lang="en-MY" sz="1600" dirty="0">
                <a:solidFill>
                  <a:srgbClr val="FF0000"/>
                </a:solidFill>
              </a:rPr>
              <a:t> </a:t>
            </a:r>
            <a:r>
              <a:rPr lang="en-MY" sz="1600" dirty="0" err="1">
                <a:solidFill>
                  <a:srgbClr val="FF0000"/>
                </a:solidFill>
              </a:rPr>
              <a:t>projek</a:t>
            </a:r>
            <a:r>
              <a:rPr lang="en-MY" sz="1600" dirty="0">
                <a:solidFill>
                  <a:srgbClr val="FF0000"/>
                </a:solidFill>
              </a:rPr>
              <a:t> oleh </a:t>
            </a:r>
            <a:r>
              <a:rPr lang="en-MY" sz="1600" dirty="0" err="1">
                <a:solidFill>
                  <a:srgbClr val="FF0000"/>
                </a:solidFill>
              </a:rPr>
              <a:t>Pengurus</a:t>
            </a:r>
            <a:r>
              <a:rPr lang="en-MY" sz="1600" dirty="0">
                <a:solidFill>
                  <a:srgbClr val="FF0000"/>
                </a:solidFill>
              </a:rPr>
              <a:t> Program </a:t>
            </a:r>
            <a:r>
              <a:rPr lang="en-MY" sz="1600" dirty="0" err="1">
                <a:solidFill>
                  <a:srgbClr val="FF0000"/>
                </a:solidFill>
              </a:rPr>
              <a:t>dalam</a:t>
            </a:r>
            <a:r>
              <a:rPr lang="en-MY" sz="1600" dirty="0">
                <a:solidFill>
                  <a:srgbClr val="FF0000"/>
                </a:solidFill>
              </a:rPr>
              <a:t> </a:t>
            </a:r>
            <a:r>
              <a:rPr lang="en-MY" sz="1600" dirty="0" err="1">
                <a:solidFill>
                  <a:srgbClr val="FF0000"/>
                </a:solidFill>
              </a:rPr>
              <a:t>sistem</a:t>
            </a:r>
            <a:r>
              <a:rPr lang="en-MY" sz="1600" dirty="0">
                <a:solidFill>
                  <a:srgbClr val="FF0000"/>
                </a:solidFill>
              </a:rPr>
              <a:t> </a:t>
            </a:r>
            <a:r>
              <a:rPr lang="en-MY" sz="1600" dirty="0" err="1">
                <a:solidFill>
                  <a:srgbClr val="FF0000"/>
                </a:solidFill>
              </a:rPr>
              <a:t>selain</a:t>
            </a:r>
            <a:r>
              <a:rPr lang="en-MY" sz="1600" dirty="0">
                <a:solidFill>
                  <a:srgbClr val="FF0000"/>
                </a:solidFill>
              </a:rPr>
              <a:t> SKALA  DAN/ATAU </a:t>
            </a:r>
            <a:r>
              <a:rPr lang="en-MY" sz="1600" dirty="0" err="1">
                <a:solidFill>
                  <a:srgbClr val="FF0000"/>
                </a:solidFill>
              </a:rPr>
              <a:t>secara</a:t>
            </a:r>
            <a:r>
              <a:rPr lang="en-MY" sz="1600" dirty="0">
                <a:solidFill>
                  <a:srgbClr val="FF0000"/>
                </a:solidFill>
              </a:rPr>
              <a:t> manual </a:t>
            </a:r>
            <a:r>
              <a:rPr lang="en-MY" sz="1600" dirty="0" err="1">
                <a:solidFill>
                  <a:srgbClr val="FF0000"/>
                </a:solidFill>
              </a:rPr>
              <a:t>bagi</a:t>
            </a:r>
            <a:r>
              <a:rPr lang="en-MY" sz="1600" dirty="0">
                <a:solidFill>
                  <a:srgbClr val="FF0000"/>
                </a:solidFill>
              </a:rPr>
              <a:t> </a:t>
            </a:r>
            <a:r>
              <a:rPr lang="en-MY" sz="1600" dirty="0" err="1">
                <a:solidFill>
                  <a:srgbClr val="FF0000"/>
                </a:solidFill>
              </a:rPr>
              <a:t>tujuan</a:t>
            </a:r>
            <a:r>
              <a:rPr lang="en-MY" sz="1600" dirty="0">
                <a:solidFill>
                  <a:srgbClr val="FF0000"/>
                </a:solidFill>
              </a:rPr>
              <a:t> </a:t>
            </a:r>
            <a:r>
              <a:rPr lang="en-MY" sz="1600" dirty="0" err="1">
                <a:solidFill>
                  <a:srgbClr val="FF0000"/>
                </a:solidFill>
              </a:rPr>
              <a:t>pengesanan</a:t>
            </a:r>
            <a:r>
              <a:rPr lang="en-MY" sz="1600" dirty="0">
                <a:solidFill>
                  <a:srgbClr val="FF0000"/>
                </a:solidFill>
              </a:rPr>
              <a:t> </a:t>
            </a:r>
            <a:r>
              <a:rPr lang="en-MY" sz="1600" dirty="0" err="1">
                <a:solidFill>
                  <a:srgbClr val="FF0000"/>
                </a:solidFill>
              </a:rPr>
              <a:t>untuk</a:t>
            </a:r>
            <a:r>
              <a:rPr lang="en-MY" sz="1600" dirty="0">
                <a:solidFill>
                  <a:srgbClr val="FF0000"/>
                </a:solidFill>
              </a:rPr>
              <a:t> </a:t>
            </a:r>
            <a:r>
              <a:rPr lang="en-MY" sz="1600" dirty="0" err="1">
                <a:solidFill>
                  <a:srgbClr val="FF0000"/>
                </a:solidFill>
              </a:rPr>
              <a:t>pemantauan</a:t>
            </a:r>
            <a:endParaRPr lang="en-MY" sz="1600" dirty="0">
              <a:solidFill>
                <a:srgbClr val="FF0000"/>
              </a:solidFill>
            </a:endParaRPr>
          </a:p>
        </p:txBody>
      </p:sp>
      <p:sp>
        <p:nvSpPr>
          <p:cNvPr id="21" name="TextBox 20">
            <a:extLst>
              <a:ext uri="{FF2B5EF4-FFF2-40B4-BE49-F238E27FC236}">
                <a16:creationId xmlns:a16="http://schemas.microsoft.com/office/drawing/2014/main" id="{55BF4EFD-018B-4F07-9E20-C0564F5162C0}"/>
              </a:ext>
            </a:extLst>
          </p:cNvPr>
          <p:cNvSpPr txBox="1"/>
          <p:nvPr/>
        </p:nvSpPr>
        <p:spPr>
          <a:xfrm>
            <a:off x="3486211" y="2335676"/>
            <a:ext cx="2616205" cy="523220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MY" sz="1400" dirty="0" err="1"/>
              <a:t>Lantikan</a:t>
            </a:r>
            <a:r>
              <a:rPr lang="en-MY" sz="1400" dirty="0"/>
              <a:t> </a:t>
            </a:r>
            <a:r>
              <a:rPr lang="en-MY" sz="1400" dirty="0" err="1"/>
              <a:t>Pengurus</a:t>
            </a:r>
            <a:r>
              <a:rPr lang="en-MY" sz="1400" dirty="0"/>
              <a:t> Program. </a:t>
            </a:r>
            <a:r>
              <a:rPr lang="en-MY" sz="1400" dirty="0" err="1"/>
              <a:t>Pengesanan</a:t>
            </a:r>
            <a:r>
              <a:rPr lang="en-MY" sz="1400" dirty="0"/>
              <a:t> oleh CPAB (BPPK)</a:t>
            </a:r>
          </a:p>
        </p:txBody>
      </p:sp>
      <p:sp>
        <p:nvSpPr>
          <p:cNvPr id="22" name="TextBox 21">
            <a:extLst>
              <a:ext uri="{FF2B5EF4-FFF2-40B4-BE49-F238E27FC236}">
                <a16:creationId xmlns:a16="http://schemas.microsoft.com/office/drawing/2014/main" id="{F7C0F84A-83F8-4C42-B531-0CF53DE66C72}"/>
              </a:ext>
            </a:extLst>
          </p:cNvPr>
          <p:cNvSpPr txBox="1"/>
          <p:nvPr/>
        </p:nvSpPr>
        <p:spPr>
          <a:xfrm>
            <a:off x="-7985" y="2549571"/>
            <a:ext cx="1249234" cy="2031325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MY" sz="1400" dirty="0" err="1"/>
              <a:t>Pendaftaran</a:t>
            </a:r>
            <a:r>
              <a:rPr lang="en-MY" sz="1400" dirty="0"/>
              <a:t> </a:t>
            </a:r>
            <a:r>
              <a:rPr lang="en-MY" sz="1400" dirty="0" err="1"/>
              <a:t>projek</a:t>
            </a:r>
            <a:r>
              <a:rPr lang="en-MY" sz="1400" dirty="0"/>
              <a:t> oleh </a:t>
            </a:r>
            <a:r>
              <a:rPr lang="en-MY" sz="1400" dirty="0" err="1"/>
              <a:t>Pengurus</a:t>
            </a:r>
            <a:r>
              <a:rPr lang="en-MY" sz="1400" dirty="0"/>
              <a:t> Program</a:t>
            </a:r>
          </a:p>
          <a:p>
            <a:pPr marL="182563" indent="-182563">
              <a:buFontTx/>
              <a:buChar char="-"/>
            </a:pPr>
            <a:r>
              <a:rPr lang="en-MY" sz="1400" dirty="0" err="1"/>
              <a:t>Bil</a:t>
            </a:r>
            <a:r>
              <a:rPr lang="en-MY" sz="1400" dirty="0"/>
              <a:t>.</a:t>
            </a:r>
          </a:p>
          <a:p>
            <a:pPr marL="182563" indent="-182563">
              <a:buFontTx/>
              <a:buChar char="-"/>
            </a:pPr>
            <a:r>
              <a:rPr lang="en-MY" sz="1400" dirty="0"/>
              <a:t>Kos</a:t>
            </a:r>
          </a:p>
          <a:p>
            <a:r>
              <a:rPr lang="en-MY" sz="1400" dirty="0" err="1"/>
              <a:t>Pengesanan</a:t>
            </a:r>
            <a:r>
              <a:rPr lang="en-MY" sz="1400" dirty="0"/>
              <a:t> oleh CPAB (BPPK)</a:t>
            </a:r>
          </a:p>
        </p:txBody>
      </p:sp>
      <p:sp>
        <p:nvSpPr>
          <p:cNvPr id="23" name="TextBox 22">
            <a:extLst>
              <a:ext uri="{FF2B5EF4-FFF2-40B4-BE49-F238E27FC236}">
                <a16:creationId xmlns:a16="http://schemas.microsoft.com/office/drawing/2014/main" id="{83ADBBFB-FAC6-45AC-8FDF-DB45CA825AA4}"/>
              </a:ext>
            </a:extLst>
          </p:cNvPr>
          <p:cNvSpPr txBox="1"/>
          <p:nvPr/>
        </p:nvSpPr>
        <p:spPr>
          <a:xfrm>
            <a:off x="866273" y="4967192"/>
            <a:ext cx="2394265" cy="738664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MY" sz="1400" dirty="0" err="1"/>
              <a:t>Pemantauan</a:t>
            </a:r>
            <a:r>
              <a:rPr lang="en-MY" sz="1400" dirty="0"/>
              <a:t> </a:t>
            </a:r>
            <a:r>
              <a:rPr lang="en-MY" sz="1400" dirty="0" err="1"/>
              <a:t>kemajuan</a:t>
            </a:r>
            <a:r>
              <a:rPr lang="en-MY" sz="1400" dirty="0"/>
              <a:t> </a:t>
            </a:r>
            <a:r>
              <a:rPr lang="en-MY" sz="1400" dirty="0" err="1"/>
              <a:t>melalui</a:t>
            </a:r>
            <a:r>
              <a:rPr lang="en-MY" sz="1400" dirty="0"/>
              <a:t> SKALA. </a:t>
            </a:r>
            <a:r>
              <a:rPr lang="en-MY" sz="1400" dirty="0" err="1"/>
              <a:t>Pengesanan</a:t>
            </a:r>
            <a:r>
              <a:rPr lang="en-MY" sz="1400" dirty="0"/>
              <a:t> oleh CPAB (BPPK)</a:t>
            </a:r>
          </a:p>
        </p:txBody>
      </p:sp>
      <p:sp>
        <p:nvSpPr>
          <p:cNvPr id="26" name="Rectangle 25">
            <a:extLst>
              <a:ext uri="{FF2B5EF4-FFF2-40B4-BE49-F238E27FC236}">
                <a16:creationId xmlns:a16="http://schemas.microsoft.com/office/drawing/2014/main" id="{79B68369-EA90-433D-87B1-56B92ADD66A4}"/>
              </a:ext>
            </a:extLst>
          </p:cNvPr>
          <p:cNvSpPr/>
          <p:nvPr/>
        </p:nvSpPr>
        <p:spPr>
          <a:xfrm>
            <a:off x="3304379" y="5173471"/>
            <a:ext cx="4099184" cy="1137684"/>
          </a:xfrm>
          <a:prstGeom prst="rect">
            <a:avLst/>
          </a:prstGeom>
          <a:noFill/>
          <a:ln w="28575">
            <a:solidFill>
              <a:schemeClr val="accent3">
                <a:lumMod val="75000"/>
              </a:schemeClr>
            </a:solidFill>
            <a:prstDash val="sysDash"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MY"/>
          </a:p>
        </p:txBody>
      </p:sp>
      <p:sp>
        <p:nvSpPr>
          <p:cNvPr id="27" name="Speech Bubble: Rectangle with Corners Rounded 26">
            <a:extLst>
              <a:ext uri="{FF2B5EF4-FFF2-40B4-BE49-F238E27FC236}">
                <a16:creationId xmlns:a16="http://schemas.microsoft.com/office/drawing/2014/main" id="{5E8D1D2C-79D3-4441-952C-B9E5D3625BFC}"/>
              </a:ext>
            </a:extLst>
          </p:cNvPr>
          <p:cNvSpPr/>
          <p:nvPr/>
        </p:nvSpPr>
        <p:spPr>
          <a:xfrm>
            <a:off x="495134" y="5953871"/>
            <a:ext cx="2394266" cy="738664"/>
          </a:xfrm>
          <a:prstGeom prst="wedgeRoundRectCallout">
            <a:avLst>
              <a:gd name="adj1" fmla="val 83446"/>
              <a:gd name="adj2" fmla="val -52332"/>
              <a:gd name="adj3" fmla="val 16667"/>
            </a:avLst>
          </a:prstGeom>
          <a:noFill/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r>
              <a:rPr lang="en-MY" sz="1400" dirty="0" err="1">
                <a:solidFill>
                  <a:schemeClr val="tx1"/>
                </a:solidFill>
              </a:rPr>
              <a:t>Pemantauan</a:t>
            </a:r>
            <a:r>
              <a:rPr lang="en-MY" sz="1400" dirty="0">
                <a:solidFill>
                  <a:schemeClr val="tx1"/>
                </a:solidFill>
              </a:rPr>
              <a:t> </a:t>
            </a:r>
            <a:r>
              <a:rPr lang="en-MY" sz="1400" dirty="0" err="1">
                <a:solidFill>
                  <a:schemeClr val="tx1"/>
                </a:solidFill>
              </a:rPr>
              <a:t>prestasi</a:t>
            </a:r>
            <a:r>
              <a:rPr lang="en-MY" sz="1400" dirty="0">
                <a:solidFill>
                  <a:schemeClr val="tx1"/>
                </a:solidFill>
              </a:rPr>
              <a:t> </a:t>
            </a:r>
            <a:r>
              <a:rPr lang="en-MY" sz="1400" dirty="0" err="1">
                <a:solidFill>
                  <a:schemeClr val="tx1"/>
                </a:solidFill>
              </a:rPr>
              <a:t>melalui</a:t>
            </a:r>
            <a:r>
              <a:rPr lang="en-MY" sz="1400" dirty="0">
                <a:solidFill>
                  <a:schemeClr val="tx1"/>
                </a:solidFill>
              </a:rPr>
              <a:t> </a:t>
            </a:r>
            <a:r>
              <a:rPr lang="en-MY" sz="1400" dirty="0" err="1">
                <a:solidFill>
                  <a:schemeClr val="tx1"/>
                </a:solidFill>
              </a:rPr>
              <a:t>eSPFB</a:t>
            </a:r>
            <a:r>
              <a:rPr lang="en-MY" sz="1400" dirty="0">
                <a:solidFill>
                  <a:schemeClr val="tx1"/>
                </a:solidFill>
              </a:rPr>
              <a:t>. </a:t>
            </a:r>
            <a:r>
              <a:rPr lang="en-MY" sz="1400" dirty="0" err="1">
                <a:solidFill>
                  <a:schemeClr val="tx1"/>
                </a:solidFill>
              </a:rPr>
              <a:t>Pengesanan</a:t>
            </a:r>
            <a:r>
              <a:rPr lang="en-MY" sz="1400" dirty="0">
                <a:solidFill>
                  <a:schemeClr val="tx1"/>
                </a:solidFill>
              </a:rPr>
              <a:t> oleh CPAB (BPPA)</a:t>
            </a:r>
          </a:p>
        </p:txBody>
      </p:sp>
    </p:spTree>
    <p:extLst>
      <p:ext uri="{BB962C8B-B14F-4D97-AF65-F5344CB8AC3E}">
        <p14:creationId xmlns:p14="http://schemas.microsoft.com/office/powerpoint/2010/main" val="3416423933"/>
      </p:ext>
    </p:extLst>
  </p:cSld>
  <p:clrMapOvr>
    <a:masterClrMapping/>
  </p:clrMapOvr>
  <p:timing>
    <p:tnLst>
      <p:par>
        <p:cTn id="1" dur="indefinite" restart="never" nodeType="tmRoot">
          <p:childTnLst>
            <p:seq concurrent="1" nextAc="seek">
              <p:cTn id="2" dur="indefinite" nodeType="mainSeq">
                <p:childTnLst>
                  <p:par>
                    <p:cTn id="3" fill="hold">
                      <p:stCondLst>
                        <p:cond delay="indefinite"/>
                      </p:stCondLst>
                      <p:childTnLst>
                        <p:par>
                          <p:cTn id="4" fill="hold">
                            <p:stCondLst>
                              <p:cond delay="0"/>
                            </p:stCondLst>
                            <p:childTnLst>
                              <p:par>
                                <p:cTn id="5" presetID="1" presetClass="entr" presetSubtype="0" fill="hold" grpId="0" nodeType="clickEffect">
                                  <p:stCondLst>
                                    <p:cond delay="0"/>
                                  </p:stCondLst>
                                  <p:childTnLst>
                                    <p:set>
                                      <p:cBhvr>
                                        <p:cTn id="6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20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</p:childTnLst>
              </p:cTn>
              <p:prevCondLst>
                <p:cond evt="onPrev" delay="0">
                  <p:tgtEl>
                    <p:sldTgt/>
                  </p:tgtEl>
                </p:cond>
              </p:prevCondLst>
              <p:nextCondLst>
                <p:cond evt="onNext" delay="0">
                  <p:tgtEl>
                    <p:sldTgt/>
                  </p:tgtEl>
                </p:cond>
              </p:nextCondLst>
            </p:seq>
          </p:childTnLst>
        </p:cTn>
      </p:par>
    </p:tnLst>
    <p:bldLst>
      <p:bldP spid="20" grpId="0"/>
    </p:bldLst>
  </p:timing>
</p:sld>
</file>

<file path=ppt/slides/slide9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>
            <a:normAutofit fontScale="92500" lnSpcReduction="10000"/>
          </a:bodyPr>
          <a:lstStyle/>
          <a:p>
            <a:fld id="{7F9F075E-43BC-A94E-BB3A-B1259B2D3AF2}" type="slidenum">
              <a:rPr lang="en-US" smtClean="0"/>
              <a:t>9</a:t>
            </a:fld>
            <a:endParaRPr lang="en-US"/>
          </a:p>
        </p:txBody>
      </p:sp>
      <p:graphicFrame>
        <p:nvGraphicFramePr>
          <p:cNvPr id="5" name="Diagram 4">
            <a:extLst>
              <a:ext uri="{FF2B5EF4-FFF2-40B4-BE49-F238E27FC236}">
                <a16:creationId xmlns:a16="http://schemas.microsoft.com/office/drawing/2014/main" id="{13CE5874-F3F7-4091-B0F9-75A79ECFFB20}"/>
              </a:ext>
            </a:extLst>
          </p:cNvPr>
          <p:cNvGraphicFramePr/>
          <p:nvPr>
            <p:extLst>
              <p:ext uri="{D42A27DB-BD31-4B8C-83A1-F6EECF244321}">
                <p14:modId xmlns:p14="http://schemas.microsoft.com/office/powerpoint/2010/main" val="3592183024"/>
              </p:ext>
            </p:extLst>
          </p:nvPr>
        </p:nvGraphicFramePr>
        <p:xfrm>
          <a:off x="554804" y="1317522"/>
          <a:ext cx="8096036" cy="5403317"/>
        </p:xfrm>
        <a:graphic>
          <a:graphicData uri="http://schemas.openxmlformats.org/drawingml/2006/diagram">
            <dgm:relIds xmlns:dgm="http://schemas.openxmlformats.org/drawingml/2006/diagram" xmlns:r="http://schemas.openxmlformats.org/officeDocument/2006/relationships" r:dm="rId3" r:lo="rId4" r:qs="rId5" r:cs="rId6"/>
          </a:graphicData>
        </a:graphic>
      </p:graphicFrame>
      <p:sp>
        <p:nvSpPr>
          <p:cNvPr id="6" name="Title 1">
            <a:extLst>
              <a:ext uri="{FF2B5EF4-FFF2-40B4-BE49-F238E27FC236}">
                <a16:creationId xmlns:a16="http://schemas.microsoft.com/office/drawing/2014/main" id="{12C464BF-7345-4D6B-A892-31438CA51F0F}"/>
              </a:ext>
            </a:extLst>
          </p:cNvPr>
          <p:cNvSpPr txBox="1">
            <a:spLocks/>
          </p:cNvSpPr>
          <p:nvPr/>
        </p:nvSpPr>
        <p:spPr>
          <a:xfrm>
            <a:off x="0" y="71918"/>
            <a:ext cx="9144000" cy="805217"/>
          </a:xfrm>
          <a:prstGeom prst="rect">
            <a:avLst/>
          </a:prstGeom>
          <a:effectLst/>
        </p:spPr>
        <p:txBody>
          <a:bodyPr>
            <a:noAutofit/>
          </a:bodyPr>
          <a:lstStyle>
            <a:lvl1pPr algn="l" rtl="0" eaLnBrk="1" latinLnBrk="0" hangingPunct="1">
              <a:spcBef>
                <a:spcPct val="0"/>
              </a:spcBef>
              <a:buNone/>
              <a:defRPr kumimoji="0" sz="3600" kern="1200" cap="all" baseline="0">
                <a:solidFill>
                  <a:schemeClr val="tx2"/>
                </a:solidFill>
                <a:effectLst>
                  <a:reflection blurRad="12700" stA="48000" endA="300" endPos="55000" dir="5400000" sy="-90000" algn="bl" rotWithShape="0"/>
                </a:effectLst>
                <a:latin typeface="+mj-lt"/>
                <a:ea typeface="+mj-ea"/>
                <a:cs typeface="+mj-cs"/>
              </a:defRPr>
            </a:lvl1pPr>
          </a:lstStyle>
          <a:p>
            <a:pPr algn="ctr" defTabSz="914400"/>
            <a:r>
              <a:rPr lang="en-US" sz="2400" b="1" dirty="0" err="1">
                <a:effectLst/>
                <a:latin typeface="Arial Narrow" panose="020B0606020202030204" pitchFamily="34" charset="0"/>
              </a:rPr>
              <a:t>langkah-langkah</a:t>
            </a:r>
            <a:r>
              <a:rPr lang="en-US" sz="2400" b="1" dirty="0">
                <a:effectLst/>
                <a:latin typeface="Arial Narrow" panose="020B0606020202030204" pitchFamily="34" charset="0"/>
              </a:rPr>
              <a:t> YANG TELAH &amp; SEDANG DIJALANKAN</a:t>
            </a:r>
          </a:p>
          <a:p>
            <a:pPr algn="ctr" defTabSz="914400"/>
            <a:r>
              <a:rPr lang="en-US" sz="2400" b="1" dirty="0">
                <a:effectLst/>
                <a:latin typeface="Arial Narrow" panose="020B0606020202030204" pitchFamily="34" charset="0"/>
              </a:rPr>
              <a:t>UNTUK </a:t>
            </a:r>
            <a:r>
              <a:rPr lang="en-US" sz="2400" b="1" dirty="0" err="1">
                <a:effectLst/>
                <a:latin typeface="Arial Narrow" panose="020B0606020202030204" pitchFamily="34" charset="0"/>
              </a:rPr>
              <a:t>Menambahbaik</a:t>
            </a:r>
            <a:r>
              <a:rPr lang="en-US" sz="2400" b="1" dirty="0">
                <a:effectLst/>
                <a:latin typeface="Arial Narrow" panose="020B0606020202030204" pitchFamily="34" charset="0"/>
              </a:rPr>
              <a:t> PENGESANAN</a:t>
            </a:r>
          </a:p>
          <a:p>
            <a:pPr algn="ctr" defTabSz="914400"/>
            <a:r>
              <a:rPr lang="en-US" sz="2400" b="1" dirty="0">
                <a:effectLst/>
                <a:latin typeface="Arial Narrow" panose="020B0606020202030204" pitchFamily="34" charset="0"/>
              </a:rPr>
              <a:t>Pengurusan </a:t>
            </a:r>
            <a:r>
              <a:rPr lang="en-US" sz="2400" b="1" dirty="0" err="1">
                <a:effectLst/>
                <a:latin typeface="Arial Narrow" panose="020B0606020202030204" pitchFamily="34" charset="0"/>
              </a:rPr>
              <a:t>aset</a:t>
            </a:r>
            <a:r>
              <a:rPr lang="en-US" sz="2400" b="1" dirty="0">
                <a:effectLst/>
                <a:latin typeface="Arial Narrow" panose="020B0606020202030204" pitchFamily="34" charset="0"/>
              </a:rPr>
              <a:t> </a:t>
            </a:r>
            <a:r>
              <a:rPr lang="en-US" sz="2400" b="1" dirty="0" err="1">
                <a:effectLst/>
                <a:latin typeface="Arial Narrow" panose="020B0606020202030204" pitchFamily="34" charset="0"/>
              </a:rPr>
              <a:t>tak</a:t>
            </a:r>
            <a:r>
              <a:rPr lang="en-US" sz="2400" b="1" dirty="0">
                <a:effectLst/>
                <a:latin typeface="Arial Narrow" panose="020B0606020202030204" pitchFamily="34" charset="0"/>
              </a:rPr>
              <a:t> </a:t>
            </a:r>
            <a:r>
              <a:rPr lang="en-US" sz="2400" b="1" dirty="0" err="1">
                <a:effectLst/>
                <a:latin typeface="Arial Narrow" panose="020B0606020202030204" pitchFamily="34" charset="0"/>
              </a:rPr>
              <a:t>alih</a:t>
            </a:r>
            <a:r>
              <a:rPr lang="en-US" sz="2400" b="1" dirty="0">
                <a:effectLst/>
                <a:latin typeface="Arial Narrow" panose="020B0606020202030204" pitchFamily="34" charset="0"/>
              </a:rPr>
              <a:t> &amp; </a:t>
            </a:r>
            <a:r>
              <a:rPr lang="en-US" sz="2400" b="1" dirty="0" err="1">
                <a:effectLst/>
                <a:latin typeface="Arial Narrow" panose="020B0606020202030204" pitchFamily="34" charset="0"/>
              </a:rPr>
              <a:t>projek</a:t>
            </a:r>
            <a:r>
              <a:rPr lang="en-US" sz="2400" b="1" dirty="0">
                <a:effectLst/>
                <a:latin typeface="Arial Narrow" panose="020B0606020202030204" pitchFamily="34" charset="0"/>
              </a:rPr>
              <a:t> </a:t>
            </a:r>
            <a:r>
              <a:rPr lang="en-US" sz="2400" b="1" dirty="0" err="1">
                <a:effectLst/>
                <a:latin typeface="Arial Narrow" panose="020B0606020202030204" pitchFamily="34" charset="0"/>
              </a:rPr>
              <a:t>senggara</a:t>
            </a:r>
            <a:r>
              <a:rPr lang="en-US" sz="2400" b="1" dirty="0">
                <a:effectLst/>
                <a:latin typeface="Arial Narrow" panose="020B0606020202030204" pitchFamily="34" charset="0"/>
              </a:rPr>
              <a:t> </a:t>
            </a:r>
            <a:endParaRPr lang="en-US" sz="2400" cap="none" dirty="0">
              <a:effectLst/>
            </a:endParaRPr>
          </a:p>
        </p:txBody>
      </p:sp>
    </p:spTree>
    <p:extLst>
      <p:ext uri="{BB962C8B-B14F-4D97-AF65-F5344CB8AC3E}">
        <p14:creationId xmlns:p14="http://schemas.microsoft.com/office/powerpoint/2010/main" val="2837577387"/>
      </p:ext>
    </p:extLst>
  </p:cSld>
  <p:clrMapOvr>
    <a:masterClrMapping/>
  </p:clrMapOvr>
</p:sld>
</file>

<file path=ppt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ppt/theme/theme1.xml><?xml version="1.0" encoding="utf-8"?>
<a:theme xmlns:a="http://schemas.openxmlformats.org/drawingml/2006/main" name="Trek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ppt/theme/theme2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ppt/theme/theme3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TM03090434[[fn=Wood Type]]</Template>
  <TotalTime>13511</TotalTime>
  <Words>1121</Words>
  <Application>Microsoft Office PowerPoint</Application>
  <PresentationFormat>On-screen Show (4:3)</PresentationFormat>
  <Paragraphs>188</Paragraphs>
  <Slides>10</Slides>
  <Notes>10</Notes>
  <HiddenSlides>0</HiddenSlides>
  <MMClips>0</MMClips>
  <ScaleCrop>false</ScaleCrop>
  <HeadingPairs>
    <vt:vector size="6" baseType="variant">
      <vt:variant>
        <vt:lpstr>Fonts Used</vt:lpstr>
      </vt:variant>
      <vt:variant>
        <vt:i4>8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10</vt:i4>
      </vt:variant>
    </vt:vector>
  </HeadingPairs>
  <TitlesOfParts>
    <vt:vector size="19" baseType="lpstr">
      <vt:lpstr>Arial</vt:lpstr>
      <vt:lpstr>Arial Narrow</vt:lpstr>
      <vt:lpstr>Calibri</vt:lpstr>
      <vt:lpstr>Century Gothic</vt:lpstr>
      <vt:lpstr>Franklin Gothic Book</vt:lpstr>
      <vt:lpstr>Franklin Gothic Medium</vt:lpstr>
      <vt:lpstr>Wingdings</vt:lpstr>
      <vt:lpstr>Wingdings 2</vt:lpstr>
      <vt:lpstr>Trek</vt:lpstr>
      <vt:lpstr>PowerPoint Presentation</vt:lpstr>
      <vt:lpstr>PowerPoint Presentation</vt:lpstr>
      <vt:lpstr>PowerPoint Presentation</vt:lpstr>
      <vt:lpstr>PowerPoint Presentation</vt:lpstr>
      <vt:lpstr>PowerPoint Presentation</vt:lpstr>
      <vt:lpstr>PowerPoint Presentation</vt:lpstr>
      <vt:lpstr>PowerPoint Presentation</vt:lpstr>
      <vt:lpstr>PowerPoint Presentation</vt:lpstr>
      <vt:lpstr>PowerPoint Presentation</vt:lpstr>
      <vt:lpstr>PowerPoint Presentation</vt:lpstr>
    </vt:vector>
  </TitlesOfParts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HAMIZAN BIN HUSAIN</cp:lastModifiedBy>
  <cp:revision>305</cp:revision>
  <cp:lastPrinted>2019-06-19T09:12:48Z</cp:lastPrinted>
  <dcterms:created xsi:type="dcterms:W3CDTF">2019-05-14T02:19:49Z</dcterms:created>
  <dcterms:modified xsi:type="dcterms:W3CDTF">2019-11-14T04:43:53Z</dcterms:modified>
</cp:coreProperties>
</file>