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7A" w:rsidRPr="006F278E" w:rsidRDefault="006F278E" w:rsidP="002B60E5">
      <w:pPr>
        <w:rPr>
          <w:rFonts w:ascii="Arial" w:hAnsi="Arial" w:cs="Arial"/>
          <w:b/>
          <w:bCs/>
          <w:lang w:val="ms-MY"/>
        </w:rPr>
      </w:pPr>
      <w:r w:rsidRPr="006F278E">
        <w:rPr>
          <w:rFonts w:ascii="Arial" w:hAnsi="Arial" w:cs="Arial"/>
          <w:b/>
          <w:lang w:val="ms-MY"/>
        </w:rPr>
        <w:t>BILANGAN LAPORAN STATUS PROJEK</w:t>
      </w:r>
      <w:r w:rsidR="00192ED0">
        <w:rPr>
          <w:rFonts w:ascii="Arial" w:hAnsi="Arial" w:cs="Arial"/>
          <w:b/>
        </w:rPr>
        <w:t xml:space="preserve">                       </w:t>
      </w:r>
      <w:r w:rsidR="00C13EE6">
        <w:rPr>
          <w:rFonts w:ascii="Arial" w:hAnsi="Arial" w:cs="Arial"/>
          <w:b/>
        </w:rPr>
        <w:t xml:space="preserve">                   </w:t>
      </w:r>
      <w:proofErr w:type="spellStart"/>
      <w:r>
        <w:rPr>
          <w:rFonts w:ascii="Arial" w:hAnsi="Arial" w:cs="Arial"/>
          <w:b/>
        </w:rPr>
        <w:t>Tarikh</w:t>
      </w:r>
      <w:proofErr w:type="spellEnd"/>
      <w:r w:rsidR="00192ED0">
        <w:rPr>
          <w:rFonts w:ascii="Arial" w:hAnsi="Arial" w:cs="Arial"/>
          <w:b/>
        </w:rPr>
        <w:t xml:space="preserve">: </w:t>
      </w:r>
    </w:p>
    <w:p w:rsidR="00192ED0" w:rsidRPr="00192ED0" w:rsidRDefault="00192ED0" w:rsidP="002B60E5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392"/>
        <w:gridCol w:w="6964"/>
      </w:tblGrid>
      <w:tr w:rsidR="002B60E5" w:rsidRPr="00192ED0" w:rsidTr="00A40E68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6F278E">
            <w:pPr>
              <w:rPr>
                <w:rFonts w:ascii="Arial" w:hAnsi="Arial" w:cs="Arial"/>
                <w:b/>
              </w:rPr>
            </w:pPr>
            <w:proofErr w:type="spellStart"/>
            <w:r w:rsidRPr="00192ED0">
              <w:rPr>
                <w:rFonts w:ascii="Arial" w:hAnsi="Arial" w:cs="Arial"/>
                <w:b/>
              </w:rPr>
              <w:t>Proje</w:t>
            </w:r>
            <w:r w:rsidR="006F278E">
              <w:rPr>
                <w:rFonts w:ascii="Arial" w:hAnsi="Arial" w:cs="Arial"/>
                <w:b/>
              </w:rPr>
              <w:t>k</w:t>
            </w:r>
            <w:proofErr w:type="spellEnd"/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F3EDA" w:rsidP="000063DF">
            <w:pPr>
              <w:rPr>
                <w:rFonts w:ascii="Arial" w:hAnsi="Arial" w:cs="Arial"/>
              </w:rPr>
            </w:pPr>
            <w:r w:rsidRPr="007F4383">
              <w:rPr>
                <w:rFonts w:ascii="Verdana" w:hAnsi="Verdana"/>
                <w:szCs w:val="24"/>
                <w:lang w:val="fi-FI" w:eastAsia="en-AU"/>
              </w:rPr>
              <w:t>CADANGAN KERJA-KERJA MEMBAIKPULIH DAN MENAIKTARAF BANGUNAN PARLIMEN MALAYSIA UNTUK PEMBINAAN 1 BLOK BANGUNAN</w:t>
            </w:r>
            <w:r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2B60E5" w:rsidRPr="00192ED0" w:rsidTr="00A40E6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Projek</w:t>
            </w:r>
            <w:proofErr w:type="spellEnd"/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Lokasi</w:t>
            </w:r>
            <w:proofErr w:type="spellEnd"/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542E88" w:rsidP="0000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PARLIMEN MALAYSIA</w:t>
            </w: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</w:rPr>
      </w:pPr>
    </w:p>
    <w:p w:rsidR="002B60E5" w:rsidRPr="00192ED0" w:rsidRDefault="006F278E" w:rsidP="002B60E5">
      <w:pPr>
        <w:rPr>
          <w:rFonts w:ascii="Arial" w:hAnsi="Arial" w:cs="Arial"/>
          <w:b/>
        </w:rPr>
      </w:pPr>
      <w:r w:rsidRPr="006F278E">
        <w:rPr>
          <w:rFonts w:ascii="Arial" w:hAnsi="Arial" w:cs="Arial"/>
          <w:b/>
          <w:i/>
          <w:lang w:val="ms-MY"/>
        </w:rPr>
        <w:t>Status Kitar Hayat Projek</w:t>
      </w:r>
    </w:p>
    <w:tbl>
      <w:tblPr>
        <w:tblW w:w="9322" w:type="dxa"/>
        <w:tblLayout w:type="fixed"/>
        <w:tblLook w:val="0000"/>
      </w:tblPr>
      <w:tblGrid>
        <w:gridCol w:w="2358"/>
        <w:gridCol w:w="6964"/>
      </w:tblGrid>
      <w:tr w:rsidR="002B60E5" w:rsidRPr="00192ED0" w:rsidTr="00A40E68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r w:rsidRPr="006F278E">
              <w:rPr>
                <w:rFonts w:ascii="Arial" w:hAnsi="Arial" w:cs="Arial"/>
                <w:lang w:val="ms-MY"/>
              </w:rPr>
              <w:t>Tempoh</w:t>
            </w:r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542E88" w:rsidP="0000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BULAN</w:t>
            </w:r>
          </w:p>
        </w:tc>
      </w:tr>
      <w:tr w:rsidR="002B60E5" w:rsidRPr="00192ED0" w:rsidTr="00A40E68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Fasa</w:t>
            </w:r>
            <w:proofErr w:type="spellEnd"/>
          </w:p>
        </w:tc>
        <w:tc>
          <w:tcPr>
            <w:tcW w:w="6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542E88" w:rsidP="0000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FASA 3</w:t>
            </w: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</w:rPr>
      </w:pPr>
    </w:p>
    <w:p w:rsidR="002B60E5" w:rsidRPr="00192ED0" w:rsidRDefault="002B60E5" w:rsidP="002B60E5">
      <w:pPr>
        <w:rPr>
          <w:rFonts w:ascii="Arial" w:hAnsi="Arial" w:cs="Arial"/>
          <w:b/>
        </w:rPr>
      </w:pPr>
      <w:r w:rsidRPr="00192ED0">
        <w:rPr>
          <w:rFonts w:ascii="Arial" w:hAnsi="Arial" w:cs="Arial"/>
          <w:b/>
          <w:i/>
        </w:rPr>
        <w:t>Status</w:t>
      </w:r>
      <w:r w:rsidR="006F278E">
        <w:rPr>
          <w:rFonts w:ascii="Arial" w:hAnsi="Arial" w:cs="Arial"/>
          <w:b/>
          <w:i/>
        </w:rPr>
        <w:t xml:space="preserve"> </w:t>
      </w:r>
      <w:proofErr w:type="spellStart"/>
      <w:r w:rsidR="006F278E">
        <w:rPr>
          <w:rFonts w:ascii="Arial" w:hAnsi="Arial" w:cs="Arial"/>
          <w:b/>
          <w:i/>
        </w:rPr>
        <w:t>Fungsi</w:t>
      </w:r>
      <w:proofErr w:type="spellEnd"/>
    </w:p>
    <w:p w:rsidR="002B60E5" w:rsidRPr="00192ED0" w:rsidRDefault="002B60E5" w:rsidP="002B60E5">
      <w:pPr>
        <w:rPr>
          <w:rFonts w:ascii="Arial" w:hAnsi="Arial" w:cs="Arial"/>
        </w:rPr>
      </w:pPr>
      <w:proofErr w:type="spellStart"/>
      <w:r w:rsidRPr="00192ED0">
        <w:rPr>
          <w:rFonts w:ascii="Arial" w:hAnsi="Arial" w:cs="Arial"/>
          <w:b/>
        </w:rPr>
        <w:t>S</w:t>
      </w:r>
      <w:r w:rsidR="006F278E">
        <w:rPr>
          <w:rFonts w:ascii="Arial" w:hAnsi="Arial" w:cs="Arial"/>
          <w:b/>
        </w:rPr>
        <w:t>kop</w:t>
      </w:r>
      <w:proofErr w:type="spellEnd"/>
      <w:r w:rsidRPr="00192ED0">
        <w:rPr>
          <w:rFonts w:ascii="Arial" w:hAnsi="Arial" w:cs="Arial"/>
        </w:rPr>
        <w:t xml:space="preserve"> (</w:t>
      </w:r>
      <w:r w:rsidR="006F278E" w:rsidRPr="006F278E">
        <w:rPr>
          <w:rFonts w:ascii="Arial" w:hAnsi="Arial" w:cs="Arial"/>
          <w:sz w:val="20"/>
          <w:lang w:val="ms-MY"/>
        </w:rPr>
        <w:t xml:space="preserve">kemajuan yang dicapai dari segi skop berdasarkan kepada fasa/aktiviti/tugas yang telah dijalankan merujuk kepada </w:t>
      </w:r>
      <w:proofErr w:type="gramStart"/>
      <w:r w:rsidR="006F278E" w:rsidRPr="006F278E">
        <w:rPr>
          <w:rFonts w:ascii="Arial" w:hAnsi="Arial" w:cs="Arial"/>
          <w:sz w:val="20"/>
          <w:lang w:val="ms-MY"/>
        </w:rPr>
        <w:t>apa</w:t>
      </w:r>
      <w:proofErr w:type="gramEnd"/>
      <w:r w:rsidR="006F278E" w:rsidRPr="006F278E">
        <w:rPr>
          <w:rFonts w:ascii="Arial" w:hAnsi="Arial" w:cs="Arial"/>
          <w:sz w:val="20"/>
          <w:lang w:val="ms-MY"/>
        </w:rPr>
        <w:t xml:space="preserve"> yang dirancang</w:t>
      </w:r>
      <w:r w:rsidRPr="00192ED0">
        <w:rPr>
          <w:rFonts w:ascii="Arial" w:hAnsi="Arial" w:cs="Arial"/>
        </w:rPr>
        <w:t>)</w:t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2B60E5" w:rsidRPr="00192ED0" w:rsidTr="00A40E68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tabs>
          <w:tab w:val="left" w:pos="2235"/>
          <w:tab w:val="left" w:pos="8864"/>
        </w:tabs>
        <w:rPr>
          <w:rFonts w:ascii="Arial" w:hAnsi="Arial" w:cs="Arial"/>
        </w:rPr>
      </w:pPr>
    </w:p>
    <w:p w:rsidR="002B60E5" w:rsidRPr="00192ED0" w:rsidRDefault="002B60E5" w:rsidP="002B60E5">
      <w:pPr>
        <w:tabs>
          <w:tab w:val="left" w:pos="2235"/>
          <w:tab w:val="left" w:pos="8864"/>
        </w:tabs>
        <w:rPr>
          <w:rFonts w:ascii="Arial" w:hAnsi="Arial" w:cs="Arial"/>
        </w:rPr>
      </w:pPr>
      <w:proofErr w:type="spellStart"/>
      <w:r w:rsidRPr="00192ED0">
        <w:rPr>
          <w:rFonts w:ascii="Arial" w:hAnsi="Arial" w:cs="Arial"/>
          <w:b/>
        </w:rPr>
        <w:t>B</w:t>
      </w:r>
      <w:r w:rsidR="006F278E">
        <w:rPr>
          <w:rFonts w:ascii="Arial" w:hAnsi="Arial" w:cs="Arial"/>
          <w:b/>
        </w:rPr>
        <w:t>ajet</w:t>
      </w:r>
      <w:proofErr w:type="spellEnd"/>
      <w:r w:rsidRPr="00192ED0">
        <w:rPr>
          <w:rFonts w:ascii="Arial" w:hAnsi="Arial" w:cs="Arial"/>
        </w:rPr>
        <w:tab/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808"/>
        <w:gridCol w:w="2413"/>
        <w:gridCol w:w="1556"/>
        <w:gridCol w:w="3544"/>
      </w:tblGrid>
      <w:tr w:rsidR="002B60E5" w:rsidRPr="00192ED0" w:rsidTr="00A40E68"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Awal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542E88" w:rsidP="00006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240,680,000.00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6F278E" w:rsidP="000063DF">
            <w:pPr>
              <w:rPr>
                <w:rFonts w:ascii="Arial" w:hAnsi="Arial" w:cs="Arial"/>
              </w:rPr>
            </w:pPr>
            <w:r w:rsidRPr="006F278E">
              <w:rPr>
                <w:rFonts w:ascii="Arial" w:hAnsi="Arial" w:cs="Arial"/>
                <w:lang w:val="ms-MY"/>
              </w:rPr>
              <w:t>Jangkaan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tabs>
          <w:tab w:val="left" w:pos="2235"/>
          <w:tab w:val="left" w:pos="8864"/>
        </w:tabs>
        <w:rPr>
          <w:rFonts w:ascii="Arial" w:hAnsi="Arial" w:cs="Arial"/>
        </w:rPr>
      </w:pPr>
    </w:p>
    <w:p w:rsidR="002B60E5" w:rsidRPr="00192ED0" w:rsidRDefault="008633DA" w:rsidP="002B60E5">
      <w:pPr>
        <w:tabs>
          <w:tab w:val="left" w:pos="2235"/>
          <w:tab w:val="left" w:pos="8864"/>
        </w:tabs>
        <w:rPr>
          <w:rFonts w:ascii="Arial" w:hAnsi="Arial" w:cs="Arial"/>
        </w:rPr>
      </w:pPr>
      <w:r w:rsidRPr="008633DA">
        <w:rPr>
          <w:rFonts w:ascii="Arial" w:hAnsi="Arial" w:cs="Arial"/>
          <w:b/>
          <w:lang w:val="ms-MY"/>
        </w:rPr>
        <w:t>Sasaran Siap</w:t>
      </w:r>
      <w:r w:rsidR="002B60E5" w:rsidRPr="00192ED0">
        <w:rPr>
          <w:rFonts w:ascii="Arial" w:hAnsi="Arial" w:cs="Arial"/>
          <w:b/>
        </w:rPr>
        <w:tab/>
      </w:r>
    </w:p>
    <w:tbl>
      <w:tblPr>
        <w:tblW w:w="932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809"/>
        <w:gridCol w:w="2413"/>
        <w:gridCol w:w="1556"/>
        <w:gridCol w:w="3544"/>
      </w:tblGrid>
      <w:tr w:rsidR="008633DA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A" w:rsidRPr="00192ED0" w:rsidRDefault="008633DA" w:rsidP="00C05A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Awal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A" w:rsidRPr="00192ED0" w:rsidRDefault="00542E88" w:rsidP="00C05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A" w:rsidRPr="00192ED0" w:rsidRDefault="008633DA" w:rsidP="00C05A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A" w:rsidRPr="00192ED0" w:rsidRDefault="008633DA" w:rsidP="00C05A0F">
            <w:pPr>
              <w:rPr>
                <w:rFonts w:ascii="Arial" w:hAnsi="Arial" w:cs="Arial"/>
              </w:rPr>
            </w:pPr>
          </w:p>
        </w:tc>
      </w:tr>
      <w:tr w:rsidR="008633DA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DA" w:rsidRPr="00192ED0" w:rsidRDefault="008633DA" w:rsidP="00C05A0F">
            <w:pPr>
              <w:rPr>
                <w:rFonts w:ascii="Arial" w:hAnsi="Arial" w:cs="Arial"/>
              </w:rPr>
            </w:pPr>
            <w:r w:rsidRPr="006F278E">
              <w:rPr>
                <w:rFonts w:ascii="Arial" w:hAnsi="Arial" w:cs="Arial"/>
                <w:lang w:val="ms-MY"/>
              </w:rPr>
              <w:t>Jangkaan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DA" w:rsidRPr="00192ED0" w:rsidRDefault="008633DA" w:rsidP="00C05A0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8633DA" w:rsidP="002B60E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Kualiti</w:t>
      </w:r>
      <w:proofErr w:type="spellEnd"/>
      <w:r w:rsidR="002B60E5" w:rsidRPr="00192ED0">
        <w:rPr>
          <w:rFonts w:ascii="Arial" w:hAnsi="Arial" w:cs="Arial"/>
          <w:b/>
        </w:rPr>
        <w:t xml:space="preserve"> 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Objektif Dicapai</w:t>
            </w:r>
            <w:r w:rsidR="002B60E5" w:rsidRPr="00192ED0">
              <w:rPr>
                <w:rFonts w:ascii="Arial" w:hAnsi="Arial" w:cs="Arial"/>
              </w:rPr>
              <w:t>:</w:t>
            </w: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Pembetulan Diperlukan</w:t>
            </w:r>
            <w:r w:rsidR="002B60E5" w:rsidRPr="00192ED0">
              <w:rPr>
                <w:rFonts w:ascii="Arial" w:hAnsi="Arial" w:cs="Arial"/>
              </w:rPr>
              <w:t>:</w:t>
            </w:r>
          </w:p>
        </w:tc>
      </w:tr>
    </w:tbl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8633DA" w:rsidP="002B60E5">
      <w:pPr>
        <w:rPr>
          <w:rFonts w:ascii="Arial" w:hAnsi="Arial" w:cs="Arial"/>
        </w:rPr>
      </w:pPr>
      <w:r w:rsidRPr="008633DA">
        <w:rPr>
          <w:rFonts w:ascii="Arial" w:hAnsi="Arial" w:cs="Arial"/>
          <w:b/>
          <w:lang w:val="ms-MY"/>
        </w:rPr>
        <w:t>Perisitiwa Risiko</w:t>
      </w:r>
      <w:r w:rsidR="002B60E5" w:rsidRPr="00192ED0">
        <w:rPr>
          <w:rFonts w:ascii="Arial" w:hAnsi="Arial" w:cs="Arial"/>
        </w:rPr>
        <w:t xml:space="preserve">  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809"/>
        <w:gridCol w:w="7513"/>
      </w:tblGrid>
      <w:tr w:rsidR="002B60E5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Semasa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Baru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Implikasi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8633DA" w:rsidP="002B60E5">
      <w:pPr>
        <w:rPr>
          <w:rFonts w:ascii="Arial" w:hAnsi="Arial" w:cs="Arial"/>
        </w:rPr>
      </w:pPr>
      <w:r w:rsidRPr="008633DA">
        <w:rPr>
          <w:rFonts w:ascii="Arial" w:hAnsi="Arial" w:cs="Arial"/>
          <w:b/>
          <w:lang w:val="ms-MY"/>
        </w:rPr>
        <w:t>Sumber dan Kecukupan</w:t>
      </w:r>
    </w:p>
    <w:tbl>
      <w:tblPr>
        <w:tblW w:w="9322" w:type="dxa"/>
        <w:tblLayout w:type="fixed"/>
        <w:tblLook w:val="0000"/>
      </w:tblPr>
      <w:tblGrid>
        <w:gridCol w:w="1809"/>
        <w:gridCol w:w="7513"/>
      </w:tblGrid>
      <w:tr w:rsidR="002B60E5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Dalaman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r w:rsidRPr="008633DA">
              <w:rPr>
                <w:rFonts w:ascii="Arial" w:hAnsi="Arial" w:cs="Arial"/>
                <w:lang w:val="ms-MY"/>
              </w:rPr>
              <w:t>Luaran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8B071F" w:rsidRPr="00192ED0" w:rsidRDefault="008B071F" w:rsidP="002B60E5">
      <w:pPr>
        <w:rPr>
          <w:rFonts w:ascii="Arial" w:hAnsi="Arial" w:cs="Arial"/>
        </w:rPr>
      </w:pPr>
    </w:p>
    <w:p w:rsidR="002B60E5" w:rsidRPr="00192ED0" w:rsidRDefault="008633DA" w:rsidP="002B60E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Komunikasi</w:t>
      </w:r>
      <w:proofErr w:type="spellEnd"/>
    </w:p>
    <w:tbl>
      <w:tblPr>
        <w:tblW w:w="9322" w:type="dxa"/>
        <w:tblLayout w:type="fixed"/>
        <w:tblLook w:val="0000"/>
      </w:tblPr>
      <w:tblGrid>
        <w:gridCol w:w="2802"/>
        <w:gridCol w:w="6520"/>
      </w:tblGrid>
      <w:tr w:rsidR="002B60E5" w:rsidRPr="00192ED0" w:rsidTr="00A40E6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8633DA" w:rsidP="000063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Projek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F419D0" w:rsidRDefault="00F419D0" w:rsidP="000063DF">
            <w:pPr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Penaja/Pelanggan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F419D0" w:rsidP="000063DF">
            <w:pPr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Pembekal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</w:rPr>
      </w:pPr>
    </w:p>
    <w:p w:rsidR="002B60E5" w:rsidRPr="00192ED0" w:rsidRDefault="00F419D0" w:rsidP="002B60E5">
      <w:pPr>
        <w:rPr>
          <w:rFonts w:ascii="Arial" w:hAnsi="Arial" w:cs="Arial"/>
        </w:rPr>
      </w:pPr>
      <w:r w:rsidRPr="00F419D0">
        <w:rPr>
          <w:rFonts w:ascii="Arial" w:hAnsi="Arial" w:cs="Arial"/>
          <w:b/>
          <w:lang w:val="ms-MY"/>
        </w:rPr>
        <w:t>Isu Butiran Bekalan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  <w:sz w:val="16"/>
        </w:rPr>
      </w:pPr>
    </w:p>
    <w:p w:rsidR="002B60E5" w:rsidRPr="00192ED0" w:rsidRDefault="00F419D0" w:rsidP="002B60E5">
      <w:pPr>
        <w:rPr>
          <w:rFonts w:ascii="Arial" w:hAnsi="Arial" w:cs="Arial"/>
        </w:rPr>
      </w:pPr>
      <w:r w:rsidRPr="00F419D0">
        <w:rPr>
          <w:rFonts w:ascii="Arial" w:hAnsi="Arial" w:cs="Arial"/>
          <w:b/>
          <w:lang w:val="ms-MY"/>
        </w:rPr>
        <w:t>Isu Perlu Selesai Segera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  <w:sz w:val="16"/>
        </w:rPr>
      </w:pPr>
    </w:p>
    <w:p w:rsidR="002B60E5" w:rsidRPr="00192ED0" w:rsidRDefault="00F419D0" w:rsidP="002B60E5">
      <w:pPr>
        <w:rPr>
          <w:rFonts w:ascii="Arial" w:hAnsi="Arial" w:cs="Arial"/>
        </w:rPr>
      </w:pPr>
      <w:r w:rsidRPr="00F419D0">
        <w:rPr>
          <w:rFonts w:ascii="Arial" w:hAnsi="Arial" w:cs="Arial"/>
          <w:b/>
          <w:lang w:val="ms-MY"/>
        </w:rPr>
        <w:t>Implikasi Projek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</w:rPr>
      </w:pPr>
    </w:p>
    <w:p w:rsidR="002B60E5" w:rsidRPr="00192ED0" w:rsidRDefault="00F419D0" w:rsidP="002B60E5">
      <w:pPr>
        <w:rPr>
          <w:rFonts w:ascii="Arial" w:hAnsi="Arial" w:cs="Arial"/>
        </w:rPr>
      </w:pPr>
      <w:r w:rsidRPr="00F419D0">
        <w:rPr>
          <w:rFonts w:ascii="Arial" w:hAnsi="Arial" w:cs="Arial"/>
          <w:b/>
          <w:lang w:val="ms-MY"/>
        </w:rPr>
        <w:t>Tindakan Segera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sz w:val="16"/>
        </w:rPr>
      </w:pPr>
    </w:p>
    <w:p w:rsidR="002B60E5" w:rsidRPr="00192ED0" w:rsidRDefault="002B60E5" w:rsidP="002B60E5">
      <w:pPr>
        <w:rPr>
          <w:rFonts w:ascii="Arial" w:hAnsi="Arial" w:cs="Arial"/>
          <w:sz w:val="16"/>
        </w:rPr>
      </w:pPr>
    </w:p>
    <w:p w:rsidR="002B60E5" w:rsidRPr="00192ED0" w:rsidRDefault="00F419D0" w:rsidP="002B60E5">
      <w:pPr>
        <w:rPr>
          <w:rFonts w:ascii="Arial" w:hAnsi="Arial" w:cs="Arial"/>
        </w:rPr>
      </w:pPr>
      <w:r w:rsidRPr="00F419D0">
        <w:rPr>
          <w:rFonts w:ascii="Arial" w:hAnsi="Arial" w:cs="Arial"/>
          <w:b/>
          <w:lang w:val="ms-MY"/>
        </w:rPr>
        <w:t>Isu Luar Biasa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F419D0" w:rsidP="000063DF">
            <w:pPr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Pencapaian</w:t>
            </w: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F419D0" w:rsidP="000063DF">
            <w:pPr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Kesukaran</w:t>
            </w: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  <w:tr w:rsidR="002B60E5" w:rsidRPr="00192ED0" w:rsidTr="00A40E68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2B60E5" w:rsidP="002B60E5">
      <w:pPr>
        <w:rPr>
          <w:rFonts w:ascii="Arial" w:hAnsi="Arial" w:cs="Arial"/>
        </w:rPr>
      </w:pPr>
    </w:p>
    <w:p w:rsidR="002B60E5" w:rsidRPr="00192ED0" w:rsidRDefault="002B60E5" w:rsidP="002B60E5">
      <w:pPr>
        <w:rPr>
          <w:rFonts w:ascii="Arial" w:hAnsi="Arial" w:cs="Arial"/>
        </w:rPr>
      </w:pPr>
    </w:p>
    <w:p w:rsidR="002B60E5" w:rsidRDefault="002B60E5" w:rsidP="002B60E5">
      <w:pPr>
        <w:rPr>
          <w:rFonts w:ascii="Arial" w:hAnsi="Arial" w:cs="Arial"/>
        </w:rPr>
      </w:pPr>
    </w:p>
    <w:p w:rsidR="00AC136E" w:rsidRPr="00192ED0" w:rsidRDefault="00AC136E" w:rsidP="002B60E5">
      <w:pPr>
        <w:rPr>
          <w:rFonts w:ascii="Arial" w:hAnsi="Arial" w:cs="Arial"/>
        </w:rPr>
      </w:pPr>
    </w:p>
    <w:p w:rsidR="002B60E5" w:rsidRPr="00192ED0" w:rsidRDefault="00F419D0" w:rsidP="002B60E5">
      <w:pPr>
        <w:rPr>
          <w:rFonts w:ascii="Arial" w:hAnsi="Arial" w:cs="Arial"/>
          <w:b/>
        </w:rPr>
      </w:pPr>
      <w:r w:rsidRPr="00F419D0">
        <w:rPr>
          <w:rFonts w:ascii="Arial" w:hAnsi="Arial" w:cs="Arial"/>
          <w:b/>
          <w:lang w:val="ms-MY"/>
        </w:rPr>
        <w:t>Ditandatangani</w:t>
      </w:r>
    </w:p>
    <w:p w:rsidR="002B60E5" w:rsidRPr="00192ED0" w:rsidRDefault="002B60E5" w:rsidP="002B60E5">
      <w:pPr>
        <w:rPr>
          <w:rFonts w:ascii="Arial" w:hAnsi="Arial" w:cs="Arial"/>
          <w:b/>
        </w:rPr>
      </w:pP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83"/>
        <w:gridCol w:w="3260"/>
        <w:gridCol w:w="1979"/>
      </w:tblGrid>
      <w:tr w:rsidR="002B60E5" w:rsidRPr="00192ED0" w:rsidTr="00A40E68">
        <w:trPr>
          <w:trHeight w:val="400"/>
          <w:jc w:val="center"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0E5" w:rsidRPr="00192ED0" w:rsidRDefault="00F419D0" w:rsidP="000063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Pengurus Projek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0E5" w:rsidRPr="00192ED0" w:rsidRDefault="00F419D0" w:rsidP="000063DF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 w:rsidR="002B60E5" w:rsidRPr="00192ED0">
              <w:rPr>
                <w:rFonts w:ascii="Arial" w:hAnsi="Arial" w:cs="Arial"/>
              </w:rPr>
              <w:tab/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0E5" w:rsidRPr="00192ED0" w:rsidRDefault="00F419D0" w:rsidP="000063DF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</w:tr>
      <w:tr w:rsidR="002B60E5" w:rsidRPr="00192ED0" w:rsidTr="00A40E68">
        <w:trPr>
          <w:trHeight w:val="400"/>
          <w:jc w:val="center"/>
        </w:trPr>
        <w:tc>
          <w:tcPr>
            <w:tcW w:w="4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  <w:b/>
        </w:rPr>
      </w:pPr>
    </w:p>
    <w:p w:rsidR="002B60E5" w:rsidRPr="00192ED0" w:rsidRDefault="002B60E5" w:rsidP="002B60E5">
      <w:pPr>
        <w:rPr>
          <w:rFonts w:ascii="Arial" w:hAnsi="Arial" w:cs="Arial"/>
          <w:b/>
        </w:rPr>
      </w:pP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83"/>
        <w:gridCol w:w="3260"/>
        <w:gridCol w:w="1979"/>
      </w:tblGrid>
      <w:tr w:rsidR="00F419D0" w:rsidRPr="00192ED0" w:rsidTr="00A40E68">
        <w:trPr>
          <w:trHeight w:val="400"/>
          <w:jc w:val="center"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9D0" w:rsidRPr="00192ED0" w:rsidRDefault="00F419D0" w:rsidP="000063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19D0">
              <w:rPr>
                <w:rFonts w:ascii="Arial" w:hAnsi="Arial" w:cs="Arial"/>
                <w:lang w:val="ms-MY"/>
              </w:rPr>
              <w:t>Pengurus Program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9D0" w:rsidRPr="00192ED0" w:rsidRDefault="00F419D0" w:rsidP="00C05A0F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 w:rsidRPr="00192ED0">
              <w:rPr>
                <w:rFonts w:ascii="Arial" w:hAnsi="Arial" w:cs="Arial"/>
              </w:rPr>
              <w:tab/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9D0" w:rsidRPr="00192ED0" w:rsidRDefault="00F419D0" w:rsidP="00C05A0F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</w:tr>
      <w:tr w:rsidR="002B60E5" w:rsidRPr="00192ED0" w:rsidTr="00A40E68">
        <w:trPr>
          <w:trHeight w:val="400"/>
          <w:jc w:val="center"/>
        </w:trPr>
        <w:tc>
          <w:tcPr>
            <w:tcW w:w="4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E5" w:rsidRPr="00192ED0" w:rsidRDefault="002B60E5" w:rsidP="000063DF">
            <w:pPr>
              <w:rPr>
                <w:rFonts w:ascii="Arial" w:hAnsi="Arial" w:cs="Arial"/>
              </w:rPr>
            </w:pPr>
          </w:p>
        </w:tc>
      </w:tr>
    </w:tbl>
    <w:p w:rsidR="002B60E5" w:rsidRPr="00192ED0" w:rsidRDefault="002B60E5" w:rsidP="002B60E5">
      <w:pPr>
        <w:rPr>
          <w:rFonts w:ascii="Arial" w:hAnsi="Arial" w:cs="Arial"/>
        </w:rPr>
      </w:pPr>
    </w:p>
    <w:sectPr w:rsidR="002B60E5" w:rsidRPr="00192ED0" w:rsidSect="00B04BE7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C2" w:rsidRDefault="00A409C2">
      <w:r>
        <w:separator/>
      </w:r>
    </w:p>
  </w:endnote>
  <w:endnote w:type="continuationSeparator" w:id="0">
    <w:p w:rsidR="00A409C2" w:rsidRDefault="00A4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0" w:rsidRPr="00A40F7A" w:rsidRDefault="00A40E68" w:rsidP="00215671">
    <w:pPr>
      <w:pStyle w:val="Footer"/>
      <w:pBdr>
        <w:top w:val="single" w:sz="4" w:space="1" w:color="auto"/>
      </w:pBdr>
      <w:tabs>
        <w:tab w:val="clear" w:pos="8306"/>
        <w:tab w:val="right" w:pos="9360"/>
      </w:tabs>
      <w:ind w:right="-290" w:hanging="36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MY" w:eastAsia="en-MY"/>
      </w:rPr>
      <w:drawing>
        <wp:inline distT="0" distB="0" distL="0" distR="0">
          <wp:extent cx="1028700" cy="304800"/>
          <wp:effectExtent l="19050" t="0" r="0" b="0"/>
          <wp:docPr id="1" name="Picture 1" descr="logo prok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k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2ED0" w:rsidRPr="00A40F7A">
      <w:rPr>
        <w:rFonts w:ascii="Arial" w:hAnsi="Arial" w:cs="Arial"/>
        <w:sz w:val="20"/>
      </w:rPr>
      <w:tab/>
    </w:r>
    <w:r w:rsidR="00192ED0" w:rsidRPr="00A40F7A">
      <w:rPr>
        <w:rFonts w:ascii="Arial" w:hAnsi="Arial" w:cs="Arial"/>
        <w:sz w:val="20"/>
      </w:rPr>
      <w:tab/>
    </w:r>
    <w:r w:rsidR="00192ED0">
      <w:rPr>
        <w:rFonts w:ascii="Arial" w:hAnsi="Arial" w:cs="Arial"/>
        <w:sz w:val="18"/>
        <w:szCs w:val="18"/>
      </w:rPr>
      <w:t>JKR.PMMM.27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C2" w:rsidRDefault="00A409C2">
      <w:r>
        <w:separator/>
      </w:r>
    </w:p>
  </w:footnote>
  <w:footnote w:type="continuationSeparator" w:id="0">
    <w:p w:rsidR="00A409C2" w:rsidRDefault="00A40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3960"/>
      <w:gridCol w:w="1800"/>
      <w:gridCol w:w="1980"/>
    </w:tblGrid>
    <w:tr w:rsidR="00A40E68" w:rsidRPr="00A40E68" w:rsidTr="00A40E68">
      <w:trPr>
        <w:cantSplit/>
        <w:trHeight w:val="278"/>
        <w:jc w:val="center"/>
      </w:trPr>
      <w:tc>
        <w:tcPr>
          <w:tcW w:w="936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A40E68" w:rsidRPr="00A40E68" w:rsidRDefault="00A40E68" w:rsidP="00A40E68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192ED0" w:rsidTr="00A40E68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192ED0" w:rsidRPr="002508FA" w:rsidRDefault="00A40E68" w:rsidP="00C022AA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800100" cy="476250"/>
                <wp:effectExtent l="19050" t="0" r="0" b="0"/>
                <wp:wrapSquare wrapText="right"/>
                <wp:docPr id="2" name="Picture 1" descr="logo_J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J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tcBorders>
            <w:bottom w:val="nil"/>
          </w:tcBorders>
          <w:vAlign w:val="center"/>
        </w:tcPr>
        <w:p w:rsidR="00192ED0" w:rsidRPr="00A40F7A" w:rsidRDefault="006F278E" w:rsidP="00C022AA">
          <w:pPr>
            <w:pStyle w:val="Heading1"/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sz w:val="20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192ED0" w:rsidRPr="00A40F7A" w:rsidRDefault="00192ED0" w:rsidP="00C022AA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192ED0" w:rsidRPr="00A40F7A" w:rsidRDefault="00192ED0" w:rsidP="00C022AA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proofErr w:type="spellStart"/>
          <w:r w:rsidRPr="00A40F7A">
            <w:rPr>
              <w:rFonts w:ascii="Arial" w:hAnsi="Arial" w:cs="Arial"/>
              <w:sz w:val="20"/>
            </w:rPr>
            <w:t>R</w:t>
          </w:r>
          <w:r w:rsidR="00F419D0">
            <w:rPr>
              <w:rFonts w:ascii="Arial" w:hAnsi="Arial" w:cs="Arial"/>
              <w:sz w:val="20"/>
            </w:rPr>
            <w:t>ujukan</w:t>
          </w:r>
          <w:proofErr w:type="spellEnd"/>
          <w:r w:rsidRPr="00A40F7A">
            <w:rPr>
              <w:rFonts w:ascii="Arial" w:hAnsi="Arial" w:cs="Arial"/>
              <w:sz w:val="20"/>
            </w:rPr>
            <w:t xml:space="preserve">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2ED0" w:rsidRPr="00A40F7A" w:rsidRDefault="00192ED0" w:rsidP="00C022AA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No </w:t>
          </w:r>
          <w:proofErr w:type="spellStart"/>
          <w:r w:rsidR="00F419D0">
            <w:rPr>
              <w:rFonts w:ascii="Arial" w:hAnsi="Arial" w:cs="Arial"/>
              <w:sz w:val="20"/>
            </w:rPr>
            <w:t>Mukasurat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2ED0" w:rsidRPr="00A40F7A" w:rsidRDefault="00192ED0" w:rsidP="00C022AA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No</w:t>
          </w:r>
          <w:r w:rsidR="00F419D0">
            <w:rPr>
              <w:rFonts w:ascii="Arial" w:hAnsi="Arial" w:cs="Arial"/>
              <w:sz w:val="20"/>
            </w:rPr>
            <w:t xml:space="preserve"> </w:t>
          </w:r>
          <w:proofErr w:type="spellStart"/>
          <w:r w:rsidR="00F419D0">
            <w:rPr>
              <w:rFonts w:ascii="Arial" w:hAnsi="Arial" w:cs="Arial"/>
              <w:sz w:val="20"/>
            </w:rPr>
            <w:t>Isu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2ED0" w:rsidRPr="00A40F7A" w:rsidRDefault="00192ED0" w:rsidP="00C022AA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No</w:t>
          </w:r>
          <w:r w:rsidR="00F419D0">
            <w:rPr>
              <w:rFonts w:ascii="Arial" w:hAnsi="Arial" w:cs="Arial"/>
              <w:sz w:val="20"/>
            </w:rPr>
            <w:t xml:space="preserve"> </w:t>
          </w:r>
          <w:proofErr w:type="spellStart"/>
          <w:r w:rsidR="00F419D0">
            <w:rPr>
              <w:rFonts w:ascii="Arial" w:hAnsi="Arial" w:cs="Arial"/>
              <w:sz w:val="20"/>
            </w:rPr>
            <w:t>Rujukan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2ED0" w:rsidRPr="00A40F7A" w:rsidRDefault="00F419D0" w:rsidP="00C022AA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Tarikh</w:t>
          </w:r>
          <w:proofErr w:type="spellEnd"/>
          <w:r w:rsidR="00192ED0" w:rsidRPr="00A40F7A">
            <w:rPr>
              <w:rFonts w:ascii="Arial" w:hAnsi="Arial" w:cs="Arial"/>
              <w:sz w:val="20"/>
            </w:rPr>
            <w:t xml:space="preserve"> </w:t>
          </w:r>
          <w:r w:rsidR="00192ED0"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1980" w:type="dxa"/>
          <w:vMerge w:val="restart"/>
          <w:tcBorders>
            <w:left w:val="nil"/>
          </w:tcBorders>
        </w:tcPr>
        <w:p w:rsidR="00192ED0" w:rsidRPr="00A40F7A" w:rsidRDefault="00192ED0" w:rsidP="00C022AA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192ED0" w:rsidRPr="00A40F7A" w:rsidRDefault="00192ED0" w:rsidP="00C022AA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PMMM.27</w:t>
          </w:r>
        </w:p>
        <w:p w:rsidR="00192ED0" w:rsidRPr="00A40F7A" w:rsidRDefault="00B04BE7" w:rsidP="00C022AA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192ED0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215671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192ED0" w:rsidRPr="00A40F7A" w:rsidRDefault="00192ED0" w:rsidP="00C022AA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192ED0" w:rsidRPr="00A40F7A" w:rsidRDefault="00000DC6" w:rsidP="00C022A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</w:p>
        <w:p w:rsidR="00192ED0" w:rsidRPr="00A40F7A" w:rsidRDefault="00192ED0" w:rsidP="00C022AA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</w:t>
          </w:r>
          <w:r w:rsidRPr="00A40F7A">
            <w:rPr>
              <w:rFonts w:ascii="Arial" w:hAnsi="Arial" w:cs="Arial"/>
              <w:sz w:val="20"/>
            </w:rPr>
            <w:t>.0</w:t>
          </w:r>
          <w:r>
            <w:rPr>
              <w:rFonts w:ascii="Arial" w:hAnsi="Arial" w:cs="Arial"/>
              <w:sz w:val="20"/>
            </w:rPr>
            <w:t>5</w:t>
          </w:r>
          <w:r w:rsidRPr="00A40F7A">
            <w:rPr>
              <w:rFonts w:ascii="Arial" w:hAnsi="Arial" w:cs="Arial"/>
              <w:sz w:val="20"/>
            </w:rPr>
            <w:t>.200</w:t>
          </w:r>
          <w:r>
            <w:rPr>
              <w:rFonts w:ascii="Arial" w:hAnsi="Arial" w:cs="Arial"/>
              <w:sz w:val="20"/>
            </w:rPr>
            <w:t>8</w:t>
          </w:r>
        </w:p>
      </w:tc>
    </w:tr>
    <w:tr w:rsidR="00192ED0" w:rsidTr="00A40E68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192ED0" w:rsidRDefault="00192ED0" w:rsidP="00C022AA">
          <w:pPr>
            <w:spacing w:line="120" w:lineRule="exact"/>
          </w:pPr>
        </w:p>
      </w:tc>
      <w:tc>
        <w:tcPr>
          <w:tcW w:w="3960" w:type="dxa"/>
          <w:tcBorders>
            <w:top w:val="nil"/>
            <w:bottom w:val="single" w:sz="12" w:space="0" w:color="000000"/>
          </w:tcBorders>
          <w:vAlign w:val="center"/>
        </w:tcPr>
        <w:p w:rsidR="00192ED0" w:rsidRPr="00A40E68" w:rsidRDefault="006F278E" w:rsidP="00C022AA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n-GB"/>
            </w:rPr>
          </w:pPr>
          <w:r w:rsidRPr="00A40E68">
            <w:rPr>
              <w:rFonts w:ascii="Arial" w:hAnsi="Arial" w:cs="Arial"/>
              <w:b/>
              <w:sz w:val="22"/>
              <w:szCs w:val="22"/>
              <w:lang w:val="ms-MY"/>
            </w:rPr>
            <w:t>Laporan Status Projek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192ED0" w:rsidRDefault="00192ED0" w:rsidP="00C022AA">
          <w:pPr>
            <w:spacing w:line="120" w:lineRule="exact"/>
          </w:pPr>
        </w:p>
      </w:tc>
      <w:tc>
        <w:tcPr>
          <w:tcW w:w="1980" w:type="dxa"/>
          <w:vMerge/>
          <w:tcBorders>
            <w:left w:val="nil"/>
            <w:bottom w:val="single" w:sz="12" w:space="0" w:color="000000"/>
          </w:tcBorders>
        </w:tcPr>
        <w:p w:rsidR="00192ED0" w:rsidRDefault="00192ED0" w:rsidP="00C022AA">
          <w:pPr>
            <w:spacing w:line="120" w:lineRule="exact"/>
          </w:pPr>
        </w:p>
      </w:tc>
    </w:tr>
  </w:tbl>
  <w:p w:rsidR="00192ED0" w:rsidRDefault="00192ED0" w:rsidP="00A40F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6A85"/>
    <w:rsid w:val="00000DC6"/>
    <w:rsid w:val="000063DF"/>
    <w:rsid w:val="0012273B"/>
    <w:rsid w:val="001849D6"/>
    <w:rsid w:val="00192ED0"/>
    <w:rsid w:val="00215671"/>
    <w:rsid w:val="002B60E5"/>
    <w:rsid w:val="002F3EDA"/>
    <w:rsid w:val="00350F25"/>
    <w:rsid w:val="003A6536"/>
    <w:rsid w:val="003C3278"/>
    <w:rsid w:val="00456A85"/>
    <w:rsid w:val="0046197D"/>
    <w:rsid w:val="00542E88"/>
    <w:rsid w:val="006F278E"/>
    <w:rsid w:val="00745F40"/>
    <w:rsid w:val="00816A78"/>
    <w:rsid w:val="008633DA"/>
    <w:rsid w:val="008B071F"/>
    <w:rsid w:val="00927925"/>
    <w:rsid w:val="00A3508F"/>
    <w:rsid w:val="00A407DB"/>
    <w:rsid w:val="00A409C2"/>
    <w:rsid w:val="00A40E68"/>
    <w:rsid w:val="00A40F7A"/>
    <w:rsid w:val="00A84C4C"/>
    <w:rsid w:val="00AC136E"/>
    <w:rsid w:val="00B04BE7"/>
    <w:rsid w:val="00B25676"/>
    <w:rsid w:val="00C022AA"/>
    <w:rsid w:val="00C05A0F"/>
    <w:rsid w:val="00C13EE6"/>
    <w:rsid w:val="00C61948"/>
    <w:rsid w:val="00ED7864"/>
    <w:rsid w:val="00F4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A40F7A"/>
    <w:pPr>
      <w:keepNext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04BE7"/>
    <w:pPr>
      <w:tabs>
        <w:tab w:val="center" w:pos="4153"/>
        <w:tab w:val="right" w:pos="8306"/>
      </w:tabs>
    </w:pPr>
    <w:rPr>
      <w:rFonts w:ascii="Courier" w:hAnsi="Courier"/>
      <w:snapToGrid w:val="0"/>
      <w:lang w:val="en-US"/>
    </w:rPr>
  </w:style>
  <w:style w:type="paragraph" w:styleId="Footer">
    <w:name w:val="footer"/>
    <w:basedOn w:val="Normal"/>
    <w:rsid w:val="00B04BE7"/>
    <w:pPr>
      <w:tabs>
        <w:tab w:val="center" w:pos="4153"/>
        <w:tab w:val="right" w:pos="8306"/>
      </w:tabs>
    </w:pPr>
  </w:style>
  <w:style w:type="character" w:styleId="Hyperlink">
    <w:name w:val="Hyperlink"/>
    <w:rsid w:val="00C61948"/>
    <w:rPr>
      <w:color w:val="0000FF"/>
      <w:u w:val="single"/>
    </w:rPr>
  </w:style>
  <w:style w:type="character" w:styleId="FollowedHyperlink">
    <w:name w:val="FollowedHyperlink"/>
    <w:rsid w:val="00C619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671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naza\tools\PM%20Tools\Forms\Form%20PAR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PAR01.1</Template>
  <TotalTime>2</TotalTime>
  <Pages>3</Pages>
  <Words>115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ACCEPTANCE REVIEW AND APPROVAL CHECKLIST</vt:lpstr>
    </vt:vector>
  </TitlesOfParts>
  <Company>SMEC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ACCEPTANCE REVIEW AND APPROVAL CHECKLIST</dc:title>
  <dc:creator>Hafiz</dc:creator>
  <cp:lastModifiedBy>DAEVIANNA</cp:lastModifiedBy>
  <cp:revision>2</cp:revision>
  <cp:lastPrinted>2007-03-22T06:49:00Z</cp:lastPrinted>
  <dcterms:created xsi:type="dcterms:W3CDTF">2014-04-20T05:32:00Z</dcterms:created>
  <dcterms:modified xsi:type="dcterms:W3CDTF">2014-04-20T05:32:00Z</dcterms:modified>
</cp:coreProperties>
</file>