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175"/>
      </w:tblGrid>
      <w:tr w:rsidR="006E36A4" w:rsidTr="00481C85">
        <w:trPr>
          <w:cantSplit/>
          <w:trHeight w:val="293"/>
          <w:jc w:val="center"/>
        </w:trPr>
        <w:tc>
          <w:tcPr>
            <w:tcW w:w="14317" w:type="dxa"/>
            <w:gridSpan w:val="2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:rsidR="006E36A4" w:rsidRDefault="006E36A4" w:rsidP="006711B1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 w:cs="Arial"/>
                <w:b/>
                <w:bCs/>
                <w:szCs w:val="24"/>
              </w:rPr>
              <w:t>PROJECT:</w:t>
            </w:r>
            <w:r w:rsidR="004F38BB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r w:rsidR="00263EB5" w:rsidRPr="00263EB5">
              <w:rPr>
                <w:rFonts w:ascii="Verdana" w:hAnsi="Verdana" w:cs="Arial"/>
                <w:b/>
                <w:bCs/>
                <w:szCs w:val="24"/>
              </w:rPr>
              <w:t xml:space="preserve">PROJEK HOSPITAL PENGAJAR </w:t>
            </w:r>
            <w:proofErr w:type="spellStart"/>
            <w:r w:rsidR="00547F2D">
              <w:rPr>
                <w:rFonts w:ascii="Verdana" w:hAnsi="Verdana" w:cs="Arial"/>
                <w:b/>
                <w:bCs/>
                <w:szCs w:val="24"/>
              </w:rPr>
              <w:t>PENGAJAR</w:t>
            </w:r>
            <w:proofErr w:type="spellEnd"/>
            <w:r w:rsidR="00547F2D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r w:rsidR="00117197">
              <w:rPr>
                <w:rFonts w:ascii="Verdana" w:hAnsi="Verdana" w:cs="Arial"/>
                <w:b/>
                <w:bCs/>
                <w:szCs w:val="24"/>
              </w:rPr>
              <w:t>UNISZA</w:t>
            </w:r>
            <w:r w:rsidR="00547F2D">
              <w:rPr>
                <w:rFonts w:ascii="Verdana" w:hAnsi="Verdana" w:cs="Arial"/>
                <w:b/>
                <w:bCs/>
                <w:szCs w:val="24"/>
              </w:rPr>
              <w:t xml:space="preserve"> (TENDER TERBUKA - </w:t>
            </w:r>
            <w:r w:rsidR="00263EB5" w:rsidRPr="00263EB5">
              <w:rPr>
                <w:rFonts w:ascii="Verdana" w:hAnsi="Verdana" w:cs="Arial"/>
                <w:b/>
                <w:bCs/>
                <w:szCs w:val="24"/>
              </w:rPr>
              <w:t>REKA &amp; BINA)</w:t>
            </w:r>
          </w:p>
        </w:tc>
      </w:tr>
      <w:tr w:rsidR="006E36A4" w:rsidTr="00481C85">
        <w:trPr>
          <w:trHeight w:val="336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E36A4" w:rsidRDefault="006E36A4" w:rsidP="0082391A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PROJECT MANAGER:</w:t>
            </w:r>
            <w:r w:rsidR="00541B56">
              <w:rPr>
                <w:rFonts w:ascii="Verdana" w:hAnsi="Verdana"/>
                <w:b/>
                <w:bCs/>
              </w:rPr>
              <w:t xml:space="preserve"> </w:t>
            </w:r>
            <w:r w:rsidR="0049635C">
              <w:rPr>
                <w:rFonts w:ascii="Verdana" w:hAnsi="Verdana"/>
                <w:b/>
                <w:bCs/>
              </w:rPr>
              <w:t>Ir Haizan Bin Hussein</w:t>
            </w:r>
          </w:p>
        </w:tc>
        <w:tc>
          <w:tcPr>
            <w:tcW w:w="517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E36A4" w:rsidRDefault="006E36A4" w:rsidP="000456EA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 xml:space="preserve"> DATE OF PREPARATION:</w:t>
            </w:r>
            <w:r w:rsidR="00547F2D">
              <w:rPr>
                <w:rFonts w:ascii="Verdana" w:hAnsi="Verdana"/>
                <w:b/>
                <w:bCs/>
              </w:rPr>
              <w:t xml:space="preserve"> 2</w:t>
            </w:r>
            <w:r w:rsidR="000456EA">
              <w:rPr>
                <w:rFonts w:ascii="Verdana" w:hAnsi="Verdana"/>
                <w:b/>
                <w:bCs/>
              </w:rPr>
              <w:t>0.6.20</w:t>
            </w:r>
            <w:r w:rsidR="00541B56">
              <w:rPr>
                <w:rFonts w:ascii="Verdana" w:hAnsi="Verdana"/>
                <w:b/>
                <w:bCs/>
              </w:rPr>
              <w:t>1</w:t>
            </w:r>
            <w:r w:rsidR="00547F2D">
              <w:rPr>
                <w:rFonts w:ascii="Verdana" w:hAnsi="Verdana"/>
                <w:b/>
                <w:bCs/>
              </w:rPr>
              <w:t>3</w:t>
            </w:r>
          </w:p>
        </w:tc>
      </w:tr>
    </w:tbl>
    <w:p w:rsidR="009A26C5" w:rsidRDefault="009A26C5" w:rsidP="009A26C5">
      <w:pPr>
        <w:tabs>
          <w:tab w:val="left" w:pos="2196"/>
          <w:tab w:val="left" w:pos="4928"/>
          <w:tab w:val="left" w:pos="8094"/>
          <w:tab w:val="left" w:pos="10131"/>
          <w:tab w:val="left" w:pos="13176"/>
        </w:tabs>
        <w:spacing w:before="60"/>
        <w:rPr>
          <w:rFonts w:ascii="Tahoma" w:hAnsi="Tahoma" w:cs="Tahoma"/>
          <w:b/>
        </w:rPr>
      </w:pPr>
      <w:r w:rsidRPr="00C358FF">
        <w:rPr>
          <w:rFonts w:ascii="Tahoma" w:hAnsi="Tahoma" w:cs="Tahoma"/>
          <w:b/>
        </w:rPr>
        <w:tab/>
      </w:r>
      <w:r w:rsidRPr="00C358FF">
        <w:rPr>
          <w:rFonts w:ascii="Tahoma" w:hAnsi="Tahoma" w:cs="Tahoma"/>
          <w:b/>
        </w:rPr>
        <w:tab/>
      </w:r>
      <w:r w:rsidRPr="00C358FF">
        <w:rPr>
          <w:rFonts w:ascii="Tahoma" w:hAnsi="Tahoma" w:cs="Tahoma"/>
          <w:b/>
        </w:rPr>
        <w:tab/>
      </w:r>
      <w:r w:rsidRPr="00C358FF">
        <w:rPr>
          <w:rFonts w:ascii="Tahoma" w:hAnsi="Tahoma" w:cs="Tahoma"/>
          <w:b/>
        </w:rPr>
        <w:tab/>
      </w:r>
    </w:p>
    <w:tbl>
      <w:tblPr>
        <w:tblW w:w="0" w:type="auto"/>
        <w:jc w:val="center"/>
        <w:tblInd w:w="-11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1" w:type="dxa"/>
          <w:right w:w="31" w:type="dxa"/>
        </w:tblCellMar>
        <w:tblLook w:val="0000"/>
      </w:tblPr>
      <w:tblGrid>
        <w:gridCol w:w="568"/>
        <w:gridCol w:w="850"/>
        <w:gridCol w:w="3404"/>
        <w:gridCol w:w="1980"/>
        <w:gridCol w:w="1800"/>
        <w:gridCol w:w="1620"/>
        <w:gridCol w:w="2340"/>
        <w:gridCol w:w="1800"/>
      </w:tblGrid>
      <w:tr w:rsidR="00A37C32" w:rsidTr="00481C85">
        <w:trPr>
          <w:trHeight w:val="297"/>
          <w:jc w:val="center"/>
        </w:trPr>
        <w:tc>
          <w:tcPr>
            <w:tcW w:w="568" w:type="dxa"/>
            <w:vAlign w:val="center"/>
          </w:tcPr>
          <w:p w:rsidR="00A37C32" w:rsidRDefault="00A37C32" w:rsidP="00DC4AD1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ID No</w:t>
            </w:r>
          </w:p>
        </w:tc>
        <w:tc>
          <w:tcPr>
            <w:tcW w:w="850" w:type="dxa"/>
            <w:vAlign w:val="center"/>
          </w:tcPr>
          <w:p w:rsidR="00A37C32" w:rsidRDefault="00A37C32" w:rsidP="00DC4AD1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WBS No.</w:t>
            </w:r>
          </w:p>
        </w:tc>
        <w:tc>
          <w:tcPr>
            <w:tcW w:w="3404" w:type="dxa"/>
            <w:vAlign w:val="center"/>
          </w:tcPr>
          <w:p w:rsidR="00A37C32" w:rsidRDefault="00A37C32" w:rsidP="00DC4AD1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Procurement</w:t>
            </w:r>
            <w:r w:rsidR="00DC4AD1">
              <w:rPr>
                <w:rFonts w:ascii="Arial" w:hAnsi="Arial" w:cs="Arial"/>
                <w:b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</w:rPr>
              <w:t>Item</w:t>
            </w:r>
          </w:p>
        </w:tc>
        <w:tc>
          <w:tcPr>
            <w:tcW w:w="1980" w:type="dxa"/>
            <w:vAlign w:val="center"/>
          </w:tcPr>
          <w:p w:rsidR="00A37C32" w:rsidRDefault="00A37C32" w:rsidP="00DC4AD1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Source or Method</w:t>
            </w:r>
          </w:p>
        </w:tc>
        <w:tc>
          <w:tcPr>
            <w:tcW w:w="1800" w:type="dxa"/>
            <w:vAlign w:val="center"/>
          </w:tcPr>
          <w:p w:rsidR="00A37C32" w:rsidRDefault="00A37C32" w:rsidP="00DC4AD1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Installation /  Delivery Date</w:t>
            </w:r>
          </w:p>
        </w:tc>
        <w:tc>
          <w:tcPr>
            <w:tcW w:w="1620" w:type="dxa"/>
            <w:vAlign w:val="center"/>
          </w:tcPr>
          <w:p w:rsidR="00A37C32" w:rsidRDefault="00A37C32" w:rsidP="00DC4AD1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Actual Install</w:t>
            </w:r>
          </w:p>
          <w:p w:rsidR="00A37C32" w:rsidRDefault="00A37C32" w:rsidP="00DC4AD1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/Delivery</w:t>
            </w:r>
          </w:p>
        </w:tc>
        <w:tc>
          <w:tcPr>
            <w:tcW w:w="2340" w:type="dxa"/>
            <w:vAlign w:val="center"/>
          </w:tcPr>
          <w:p w:rsidR="00A37C32" w:rsidRDefault="00A37C32" w:rsidP="00DC4AD1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Monitoring &amp; Control</w:t>
            </w:r>
          </w:p>
        </w:tc>
        <w:tc>
          <w:tcPr>
            <w:tcW w:w="1800" w:type="dxa"/>
            <w:vAlign w:val="center"/>
          </w:tcPr>
          <w:p w:rsidR="00A37C32" w:rsidRDefault="00A37C32" w:rsidP="00DC4AD1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</w:rPr>
              <w:t>Responsibility</w:t>
            </w:r>
          </w:p>
        </w:tc>
      </w:tr>
      <w:tr w:rsidR="001B6EDD" w:rsidTr="00481C85">
        <w:trPr>
          <w:trHeight w:val="576"/>
          <w:jc w:val="center"/>
        </w:trPr>
        <w:tc>
          <w:tcPr>
            <w:tcW w:w="568" w:type="dxa"/>
            <w:vAlign w:val="center"/>
          </w:tcPr>
          <w:p w:rsidR="001B6EDD" w:rsidRDefault="001B6EDD" w:rsidP="00DC4AD1">
            <w:pPr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850" w:type="dxa"/>
          </w:tcPr>
          <w:p w:rsidR="001B6EDD" w:rsidRDefault="001B6EDD" w:rsidP="003507C0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3404" w:type="dxa"/>
            <w:vAlign w:val="center"/>
          </w:tcPr>
          <w:p w:rsidR="001B6EDD" w:rsidRDefault="001B6EDD" w:rsidP="00DC4AD1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PROCUREMENT BY MAIN CONTRACTOR</w:t>
            </w:r>
          </w:p>
        </w:tc>
        <w:tc>
          <w:tcPr>
            <w:tcW w:w="1980" w:type="dxa"/>
            <w:vAlign w:val="center"/>
          </w:tcPr>
          <w:p w:rsidR="001B6EDD" w:rsidRDefault="001B6EDD" w:rsidP="00DC4AD1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B6EDD" w:rsidRDefault="001B6EDD" w:rsidP="00DC4AD1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B6EDD" w:rsidRDefault="001B6EDD" w:rsidP="00DC4AD1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B6EDD" w:rsidRDefault="001B6EDD" w:rsidP="00DC4AD1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1800" w:type="dxa"/>
            <w:vAlign w:val="center"/>
          </w:tcPr>
          <w:p w:rsidR="001B6EDD" w:rsidRDefault="001B6EDD" w:rsidP="0098052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1B6EDD" w:rsidTr="00481C85">
        <w:trPr>
          <w:trHeight w:val="576"/>
          <w:jc w:val="center"/>
        </w:trPr>
        <w:tc>
          <w:tcPr>
            <w:tcW w:w="568" w:type="dxa"/>
            <w:vAlign w:val="center"/>
          </w:tcPr>
          <w:p w:rsidR="001B6EDD" w:rsidRDefault="001B6EDD" w:rsidP="00DC4AD1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1</w:t>
            </w:r>
          </w:p>
        </w:tc>
        <w:tc>
          <w:tcPr>
            <w:tcW w:w="850" w:type="dxa"/>
          </w:tcPr>
          <w:p w:rsidR="001B6EDD" w:rsidRDefault="001B6EDD" w:rsidP="003507C0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3404" w:type="dxa"/>
            <w:vAlign w:val="center"/>
          </w:tcPr>
          <w:p w:rsidR="001B6EDD" w:rsidRDefault="001B6EDD" w:rsidP="001B6EDD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Procurement of Electrical Services(HT &amp;LV System)</w:t>
            </w:r>
          </w:p>
        </w:tc>
        <w:tc>
          <w:tcPr>
            <w:tcW w:w="1980" w:type="dxa"/>
            <w:vAlign w:val="center"/>
          </w:tcPr>
          <w:p w:rsidR="001B6EDD" w:rsidRDefault="001B6EDD" w:rsidP="00DC4AD1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Direct Appointment</w:t>
            </w:r>
          </w:p>
        </w:tc>
        <w:tc>
          <w:tcPr>
            <w:tcW w:w="1800" w:type="dxa"/>
            <w:vAlign w:val="center"/>
          </w:tcPr>
          <w:p w:rsidR="001B6EDD" w:rsidRDefault="001B6EDD" w:rsidP="0098052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B6EDD" w:rsidRDefault="001B6EDD" w:rsidP="0098052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B6EDD" w:rsidRPr="005321A4" w:rsidRDefault="001B6EDD" w:rsidP="00DC4AD1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CPM, PQP</w:t>
            </w:r>
          </w:p>
        </w:tc>
        <w:tc>
          <w:tcPr>
            <w:tcW w:w="1800" w:type="dxa"/>
            <w:vAlign w:val="center"/>
          </w:tcPr>
          <w:p w:rsidR="001B6EDD" w:rsidRDefault="001B6EDD" w:rsidP="0098052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1B6EDD" w:rsidTr="00481C85">
        <w:trPr>
          <w:trHeight w:val="576"/>
          <w:jc w:val="center"/>
        </w:trPr>
        <w:tc>
          <w:tcPr>
            <w:tcW w:w="568" w:type="dxa"/>
            <w:vAlign w:val="center"/>
          </w:tcPr>
          <w:p w:rsidR="001B6EDD" w:rsidRDefault="001B6EDD" w:rsidP="00DC4AD1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2</w:t>
            </w:r>
          </w:p>
        </w:tc>
        <w:tc>
          <w:tcPr>
            <w:tcW w:w="850" w:type="dxa"/>
          </w:tcPr>
          <w:p w:rsidR="001B6EDD" w:rsidRDefault="001B6EDD" w:rsidP="003507C0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3404" w:type="dxa"/>
            <w:vAlign w:val="center"/>
          </w:tcPr>
          <w:p w:rsidR="001B6EDD" w:rsidRDefault="001B6EDD" w:rsidP="00DC4AD1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Procurement of Electrical Services(ELV System)</w:t>
            </w:r>
          </w:p>
        </w:tc>
        <w:tc>
          <w:tcPr>
            <w:tcW w:w="1980" w:type="dxa"/>
            <w:vAlign w:val="center"/>
          </w:tcPr>
          <w:p w:rsidR="001B6EDD" w:rsidRDefault="001B6EDD" w:rsidP="00DC4AD1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Direct Appointment</w:t>
            </w:r>
          </w:p>
        </w:tc>
        <w:tc>
          <w:tcPr>
            <w:tcW w:w="1800" w:type="dxa"/>
            <w:vAlign w:val="center"/>
          </w:tcPr>
          <w:p w:rsidR="001B6EDD" w:rsidRDefault="001B6EDD" w:rsidP="0098052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B6EDD" w:rsidRDefault="001B6EDD" w:rsidP="0098052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B6EDD" w:rsidRPr="005321A4" w:rsidRDefault="001B6EDD" w:rsidP="00DC4AD1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CPM, PQP</w:t>
            </w:r>
          </w:p>
        </w:tc>
        <w:tc>
          <w:tcPr>
            <w:tcW w:w="1800" w:type="dxa"/>
            <w:vAlign w:val="center"/>
          </w:tcPr>
          <w:p w:rsidR="001B6EDD" w:rsidRDefault="001B6EDD" w:rsidP="0098052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1B6EDD" w:rsidTr="00481C85">
        <w:trPr>
          <w:trHeight w:val="576"/>
          <w:jc w:val="center"/>
        </w:trPr>
        <w:tc>
          <w:tcPr>
            <w:tcW w:w="568" w:type="dxa"/>
            <w:vAlign w:val="center"/>
          </w:tcPr>
          <w:p w:rsidR="001B6EDD" w:rsidRDefault="001B6EDD" w:rsidP="00DC4AD1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3</w:t>
            </w:r>
          </w:p>
        </w:tc>
        <w:tc>
          <w:tcPr>
            <w:tcW w:w="850" w:type="dxa"/>
          </w:tcPr>
          <w:p w:rsidR="001B6EDD" w:rsidRDefault="001B6EDD" w:rsidP="003507C0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3404" w:type="dxa"/>
            <w:vAlign w:val="center"/>
          </w:tcPr>
          <w:p w:rsidR="001B6EDD" w:rsidRDefault="001B6EDD" w:rsidP="00DC4AD1">
            <w:pPr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Procurement of Electrical Services(Related Medical Equipment)</w:t>
            </w:r>
          </w:p>
        </w:tc>
        <w:tc>
          <w:tcPr>
            <w:tcW w:w="1980" w:type="dxa"/>
            <w:vAlign w:val="center"/>
          </w:tcPr>
          <w:p w:rsidR="001B6EDD" w:rsidRDefault="001B6EDD" w:rsidP="00DC4AD1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Direct Appointment</w:t>
            </w:r>
          </w:p>
        </w:tc>
        <w:tc>
          <w:tcPr>
            <w:tcW w:w="1800" w:type="dxa"/>
            <w:vAlign w:val="center"/>
          </w:tcPr>
          <w:p w:rsidR="001B6EDD" w:rsidRDefault="001B6EDD" w:rsidP="0098052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B6EDD" w:rsidRDefault="001B6EDD" w:rsidP="0098052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B6EDD" w:rsidRPr="005321A4" w:rsidRDefault="001B6EDD" w:rsidP="00DC4AD1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CPM, PQP</w:t>
            </w:r>
          </w:p>
        </w:tc>
        <w:tc>
          <w:tcPr>
            <w:tcW w:w="1800" w:type="dxa"/>
            <w:vAlign w:val="center"/>
          </w:tcPr>
          <w:p w:rsidR="001B6EDD" w:rsidRDefault="001B6EDD" w:rsidP="0098052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  <w:tr w:rsidR="001B6EDD" w:rsidTr="00481C85">
        <w:trPr>
          <w:trHeight w:val="576"/>
          <w:jc w:val="center"/>
        </w:trPr>
        <w:tc>
          <w:tcPr>
            <w:tcW w:w="568" w:type="dxa"/>
            <w:vAlign w:val="center"/>
          </w:tcPr>
          <w:p w:rsidR="001B6EDD" w:rsidRDefault="001B6EDD" w:rsidP="00DC4AD1">
            <w:pPr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4</w:t>
            </w:r>
          </w:p>
        </w:tc>
        <w:tc>
          <w:tcPr>
            <w:tcW w:w="850" w:type="dxa"/>
          </w:tcPr>
          <w:p w:rsidR="001B6EDD" w:rsidRDefault="001B6EDD" w:rsidP="003507C0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</w:p>
        </w:tc>
        <w:tc>
          <w:tcPr>
            <w:tcW w:w="3404" w:type="dxa"/>
            <w:vAlign w:val="center"/>
          </w:tcPr>
          <w:p w:rsidR="001B6EDD" w:rsidRDefault="001B6EDD" w:rsidP="001B6EDD">
            <w:pPr>
              <w:rPr>
                <w:rFonts w:ascii="Arial" w:hAnsi="Arial"/>
                <w:b/>
                <w:color w:val="000000"/>
                <w:sz w:val="20"/>
              </w:rPr>
            </w:pPr>
            <w:proofErr w:type="spellStart"/>
            <w:r>
              <w:rPr>
                <w:rFonts w:ascii="Arial" w:hAnsi="Arial"/>
                <w:b/>
                <w:color w:val="000000"/>
                <w:sz w:val="20"/>
              </w:rPr>
              <w:t>Procument</w:t>
            </w:r>
            <w:proofErr w:type="spellEnd"/>
            <w:r>
              <w:rPr>
                <w:rFonts w:ascii="Arial" w:hAnsi="Arial"/>
                <w:b/>
                <w:color w:val="000000"/>
                <w:sz w:val="20"/>
              </w:rPr>
              <w:t xml:space="preserve"> Of Services- Electrical (Telekom&amp; TNB )</w:t>
            </w:r>
          </w:p>
        </w:tc>
        <w:tc>
          <w:tcPr>
            <w:tcW w:w="1980" w:type="dxa"/>
            <w:vAlign w:val="center"/>
          </w:tcPr>
          <w:p w:rsidR="001B6EDD" w:rsidRDefault="001B6EDD" w:rsidP="00DC4AD1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Direct Payment</w:t>
            </w:r>
          </w:p>
        </w:tc>
        <w:tc>
          <w:tcPr>
            <w:tcW w:w="1800" w:type="dxa"/>
            <w:vAlign w:val="center"/>
          </w:tcPr>
          <w:p w:rsidR="001B6EDD" w:rsidRDefault="001B6EDD" w:rsidP="0098052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1620" w:type="dxa"/>
            <w:vAlign w:val="center"/>
          </w:tcPr>
          <w:p w:rsidR="001B6EDD" w:rsidRDefault="001B6EDD" w:rsidP="0098052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  <w:tc>
          <w:tcPr>
            <w:tcW w:w="2340" w:type="dxa"/>
            <w:vAlign w:val="center"/>
          </w:tcPr>
          <w:p w:rsidR="001B6EDD" w:rsidRPr="005321A4" w:rsidRDefault="001B6EDD" w:rsidP="00DC4AD1">
            <w:pPr>
              <w:jc w:val="center"/>
              <w:rPr>
                <w:rFonts w:ascii="Arial" w:hAnsi="Arial"/>
                <w:b/>
                <w:color w:val="000000"/>
                <w:sz w:val="20"/>
              </w:rPr>
            </w:pPr>
            <w:r>
              <w:rPr>
                <w:rFonts w:ascii="Arial" w:hAnsi="Arial"/>
                <w:b/>
                <w:color w:val="000000"/>
                <w:sz w:val="20"/>
              </w:rPr>
              <w:t>CPM, PQP</w:t>
            </w:r>
          </w:p>
        </w:tc>
        <w:tc>
          <w:tcPr>
            <w:tcW w:w="1800" w:type="dxa"/>
            <w:vAlign w:val="center"/>
          </w:tcPr>
          <w:p w:rsidR="001B6EDD" w:rsidRDefault="001B6EDD" w:rsidP="0098052F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</w:tc>
      </w:tr>
    </w:tbl>
    <w:p w:rsidR="00481C85" w:rsidRDefault="00481C85" w:rsidP="009A26C5">
      <w:pPr>
        <w:tabs>
          <w:tab w:val="left" w:pos="2196"/>
          <w:tab w:val="left" w:pos="4928"/>
          <w:tab w:val="left" w:pos="8094"/>
          <w:tab w:val="left" w:pos="10131"/>
          <w:tab w:val="left" w:pos="13176"/>
        </w:tabs>
        <w:spacing w:before="60"/>
        <w:rPr>
          <w:rFonts w:ascii="Tahoma" w:hAnsi="Tahoma" w:cs="Tahoma"/>
          <w:b/>
        </w:rPr>
      </w:pPr>
    </w:p>
    <w:tbl>
      <w:tblPr>
        <w:tblW w:w="0" w:type="auto"/>
        <w:jc w:val="center"/>
        <w:tblInd w:w="-111" w:type="dxa"/>
        <w:tblLayout w:type="fixed"/>
        <w:tblCellMar>
          <w:left w:w="31" w:type="dxa"/>
          <w:right w:w="31" w:type="dxa"/>
        </w:tblCellMar>
        <w:tblLook w:val="0000"/>
      </w:tblPr>
      <w:tblGrid>
        <w:gridCol w:w="9142"/>
        <w:gridCol w:w="5220"/>
      </w:tblGrid>
      <w:tr w:rsidR="006E36A4" w:rsidRPr="00A076AA" w:rsidTr="00481C85">
        <w:trPr>
          <w:cantSplit/>
          <w:trHeight w:val="658"/>
          <w:jc w:val="center"/>
        </w:trPr>
        <w:tc>
          <w:tcPr>
            <w:tcW w:w="9142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E36A4" w:rsidRDefault="006E36A4" w:rsidP="00910E1C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 w:rsidRPr="008767B6">
              <w:rPr>
                <w:rFonts w:ascii="Verdana" w:hAnsi="Verdana" w:cs="Arial"/>
                <w:b/>
                <w:bCs/>
                <w:szCs w:val="24"/>
              </w:rPr>
              <w:t>PREPARED BY:</w:t>
            </w:r>
            <w:r w:rsidR="00910E1C">
              <w:rPr>
                <w:rFonts w:ascii="Verdana" w:hAnsi="Verdana" w:cs="Arial"/>
                <w:b/>
                <w:bCs/>
                <w:szCs w:val="24"/>
              </w:rPr>
              <w:t xml:space="preserve"> </w:t>
            </w:r>
            <w:r w:rsidR="0049635C">
              <w:rPr>
                <w:rFonts w:ascii="Verdana" w:hAnsi="Verdana" w:cs="Arial"/>
                <w:b/>
                <w:bCs/>
                <w:szCs w:val="24"/>
              </w:rPr>
              <w:t>Muhammad Syukri bin Khasim</w:t>
            </w:r>
          </w:p>
        </w:tc>
        <w:tc>
          <w:tcPr>
            <w:tcW w:w="5220" w:type="dxa"/>
            <w:tcBorders>
              <w:top w:val="single" w:sz="18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6E36A4" w:rsidRPr="00A076AA" w:rsidRDefault="006E36A4" w:rsidP="00910E1C">
            <w:pPr>
              <w:spacing w:before="120"/>
              <w:rPr>
                <w:rFonts w:ascii="Verdana" w:hAnsi="Verdana" w:cs="Arial"/>
                <w:b/>
                <w:szCs w:val="24"/>
              </w:rPr>
            </w:pPr>
            <w:r w:rsidRPr="00A076AA">
              <w:rPr>
                <w:rFonts w:ascii="Verdana" w:hAnsi="Verdana" w:cs="Arial"/>
                <w:b/>
                <w:szCs w:val="24"/>
              </w:rPr>
              <w:t>SIGNATURE:</w:t>
            </w:r>
          </w:p>
        </w:tc>
      </w:tr>
      <w:tr w:rsidR="006E36A4" w:rsidTr="00481C85">
        <w:trPr>
          <w:trHeight w:val="688"/>
          <w:jc w:val="center"/>
        </w:trPr>
        <w:tc>
          <w:tcPr>
            <w:tcW w:w="9142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E36A4" w:rsidRDefault="006E36A4" w:rsidP="0082391A">
            <w:pPr>
              <w:spacing w:before="120"/>
              <w:rPr>
                <w:rFonts w:ascii="Verdana" w:hAnsi="Verdana" w:cs="Arial"/>
                <w:b/>
                <w:bCs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REVIEWED:</w:t>
            </w:r>
            <w:r w:rsidR="0004692B">
              <w:rPr>
                <w:rFonts w:ascii="Verdana" w:hAnsi="Verdana"/>
                <w:b/>
                <w:bCs/>
              </w:rPr>
              <w:t xml:space="preserve"> </w:t>
            </w:r>
            <w:r w:rsidR="005D22B8">
              <w:rPr>
                <w:rFonts w:ascii="Verdana" w:hAnsi="Verdana"/>
                <w:b/>
                <w:bCs/>
              </w:rPr>
              <w:t>Ir Haizan Bin Hussein</w:t>
            </w:r>
          </w:p>
        </w:tc>
        <w:tc>
          <w:tcPr>
            <w:tcW w:w="522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6E36A4" w:rsidRDefault="006E36A4" w:rsidP="00910E1C">
            <w:pPr>
              <w:spacing w:before="120"/>
              <w:rPr>
                <w:rFonts w:ascii="Verdana" w:hAnsi="Verdana" w:cs="Arial"/>
                <w:sz w:val="20"/>
                <w:szCs w:val="24"/>
              </w:rPr>
            </w:pPr>
            <w:r>
              <w:rPr>
                <w:rFonts w:ascii="Verdana" w:hAnsi="Verdana"/>
                <w:b/>
                <w:bCs/>
              </w:rPr>
              <w:t>SIGNATURE:</w:t>
            </w:r>
          </w:p>
        </w:tc>
      </w:tr>
    </w:tbl>
    <w:p w:rsidR="006E36A4" w:rsidRPr="00C358FF" w:rsidRDefault="006E36A4" w:rsidP="009A26C5">
      <w:pPr>
        <w:tabs>
          <w:tab w:val="left" w:pos="2196"/>
          <w:tab w:val="left" w:pos="4928"/>
          <w:tab w:val="left" w:pos="8094"/>
          <w:tab w:val="left" w:pos="10131"/>
          <w:tab w:val="left" w:pos="13176"/>
        </w:tabs>
        <w:spacing w:before="60"/>
        <w:rPr>
          <w:rFonts w:ascii="Tahoma" w:hAnsi="Tahoma" w:cs="Tahoma"/>
          <w:b/>
        </w:rPr>
      </w:pPr>
    </w:p>
    <w:sectPr w:rsidR="006E36A4" w:rsidRPr="00C358FF" w:rsidSect="00BC7359">
      <w:footerReference w:type="default" r:id="rId8"/>
      <w:headerReference w:type="first" r:id="rId9"/>
      <w:footerReference w:type="first" r:id="rId10"/>
      <w:pgSz w:w="16840" w:h="11907" w:orient="landscape" w:code="9"/>
      <w:pgMar w:top="899" w:right="1134" w:bottom="1258" w:left="1134" w:header="709" w:footer="709" w:gutter="0"/>
      <w:paperSrc w:first="15" w:other="15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346" w:rsidRDefault="00497346">
      <w:r>
        <w:separator/>
      </w:r>
    </w:p>
  </w:endnote>
  <w:endnote w:type="continuationSeparator" w:id="0">
    <w:p w:rsidR="00497346" w:rsidRDefault="00497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BB5" w:rsidRDefault="004A3BB5" w:rsidP="00403AD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6A4" w:rsidRPr="00A40F7A" w:rsidRDefault="008767B6" w:rsidP="00481C85">
    <w:pPr>
      <w:pStyle w:val="Footer"/>
      <w:pBdr>
        <w:top w:val="single" w:sz="4" w:space="1" w:color="auto"/>
      </w:pBdr>
      <w:tabs>
        <w:tab w:val="clear" w:pos="8306"/>
        <w:tab w:val="right" w:pos="14280"/>
      </w:tabs>
      <w:ind w:right="-68" w:hanging="120"/>
      <w:rPr>
        <w:rFonts w:ascii="Arial" w:hAnsi="Arial" w:cs="Arial"/>
        <w:sz w:val="20"/>
      </w:rPr>
    </w:pPr>
    <w:r w:rsidRPr="004A1A0D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1pt;height:24pt">
          <v:imagedata r:id="rId1" o:title="logo prokom2"/>
        </v:shape>
      </w:pict>
    </w:r>
    <w:r w:rsidR="006E36A4" w:rsidRPr="00A40F7A">
      <w:rPr>
        <w:rFonts w:ascii="Arial" w:hAnsi="Arial" w:cs="Arial"/>
        <w:sz w:val="20"/>
      </w:rPr>
      <w:tab/>
    </w:r>
    <w:r w:rsidR="006E36A4" w:rsidRPr="00A40F7A">
      <w:rPr>
        <w:rFonts w:ascii="Arial" w:hAnsi="Arial" w:cs="Arial"/>
        <w:sz w:val="20"/>
      </w:rPr>
      <w:tab/>
    </w:r>
    <w:r w:rsidR="00F635FA">
      <w:rPr>
        <w:rFonts w:ascii="Arial" w:hAnsi="Arial" w:cs="Arial"/>
        <w:sz w:val="18"/>
        <w:szCs w:val="18"/>
      </w:rPr>
      <w:t>JKR.PMMM.11</w:t>
    </w:r>
  </w:p>
  <w:p w:rsidR="006E36A4" w:rsidRPr="008F5F25" w:rsidRDefault="006E36A4" w:rsidP="006E36A4">
    <w:pPr>
      <w:pStyle w:val="Footer"/>
      <w:rPr>
        <w:sz w:val="20"/>
      </w:rPr>
    </w:pPr>
  </w:p>
  <w:p w:rsidR="006E36A4" w:rsidRDefault="006E36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346" w:rsidRDefault="00497346">
      <w:r>
        <w:separator/>
      </w:r>
    </w:p>
  </w:footnote>
  <w:footnote w:type="continuationSeparator" w:id="0">
    <w:p w:rsidR="00497346" w:rsidRDefault="004973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422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8460"/>
      <w:gridCol w:w="1800"/>
      <w:gridCol w:w="2340"/>
    </w:tblGrid>
    <w:tr w:rsidR="00481C85" w:rsidRPr="00481C85" w:rsidTr="00481C85">
      <w:tblPrEx>
        <w:tblCellMar>
          <w:top w:w="0" w:type="dxa"/>
          <w:bottom w:w="0" w:type="dxa"/>
        </w:tblCellMar>
      </w:tblPrEx>
      <w:trPr>
        <w:cantSplit/>
        <w:trHeight w:val="333"/>
        <w:jc w:val="center"/>
      </w:trPr>
      <w:tc>
        <w:tcPr>
          <w:tcW w:w="1422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481C85" w:rsidRPr="00481C85" w:rsidRDefault="00481C85" w:rsidP="00481C85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CKE.GP.12.05.(00).2014</w:t>
          </w:r>
        </w:p>
      </w:tc>
    </w:tr>
    <w:tr w:rsidR="006E36A4" w:rsidRPr="00A40F7A" w:rsidTr="00481C85">
      <w:tblPrEx>
        <w:tblCellMar>
          <w:top w:w="0" w:type="dxa"/>
          <w:bottom w:w="0" w:type="dxa"/>
        </w:tblCellMar>
      </w:tblPrEx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6E36A4" w:rsidRPr="002508FA" w:rsidRDefault="006E36A4" w:rsidP="006711B1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251657216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8460" w:type="dxa"/>
          <w:tcBorders>
            <w:bottom w:val="nil"/>
          </w:tcBorders>
          <w:vAlign w:val="center"/>
        </w:tcPr>
        <w:p w:rsidR="006E36A4" w:rsidRPr="006E36A4" w:rsidRDefault="006E36A4" w:rsidP="006711B1">
          <w:pPr>
            <w:pStyle w:val="Heading1"/>
            <w:rPr>
              <w:rFonts w:cs="Arial"/>
              <w:bCs/>
              <w:sz w:val="28"/>
              <w:szCs w:val="28"/>
            </w:rPr>
          </w:pPr>
          <w:r w:rsidRPr="006E36A4">
            <w:rPr>
              <w:rFonts w:cs="Arial"/>
              <w:sz w:val="28"/>
              <w:szCs w:val="28"/>
            </w:rPr>
            <w:t>PROJECT MANAGEMENT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6E36A4" w:rsidRPr="00A40F7A" w:rsidRDefault="006E36A4" w:rsidP="006711B1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6E36A4" w:rsidRPr="00A40F7A" w:rsidRDefault="006E36A4" w:rsidP="006711B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E36A4" w:rsidRPr="00A40F7A" w:rsidRDefault="006E36A4" w:rsidP="006711B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E36A4" w:rsidRPr="00A40F7A" w:rsidRDefault="006E36A4" w:rsidP="006711B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E36A4" w:rsidRPr="00A40F7A" w:rsidRDefault="006E36A4" w:rsidP="006711B1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6E36A4" w:rsidRPr="00A40F7A" w:rsidRDefault="006E36A4" w:rsidP="006711B1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2340" w:type="dxa"/>
          <w:vMerge w:val="restart"/>
          <w:tcBorders>
            <w:left w:val="nil"/>
          </w:tcBorders>
        </w:tcPr>
        <w:p w:rsidR="006E36A4" w:rsidRPr="00A40F7A" w:rsidRDefault="006E36A4" w:rsidP="006711B1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6E36A4" w:rsidRPr="00A40F7A" w:rsidRDefault="006E36A4" w:rsidP="006711B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PMMM.1</w:t>
          </w:r>
          <w:r w:rsidR="00F635FA">
            <w:rPr>
              <w:rFonts w:ascii="Arial" w:hAnsi="Arial" w:cs="Arial"/>
              <w:sz w:val="20"/>
            </w:rPr>
            <w:t>1</w:t>
          </w:r>
        </w:p>
        <w:p w:rsidR="006E36A4" w:rsidRPr="00A40F7A" w:rsidRDefault="006E36A4" w:rsidP="006711B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481C85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6E36A4" w:rsidRPr="00A40F7A" w:rsidRDefault="006E36A4" w:rsidP="006711B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6E36A4" w:rsidRPr="00A40F7A" w:rsidRDefault="006E36A4" w:rsidP="006711B1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0</w:t>
          </w:r>
        </w:p>
        <w:p w:rsidR="006E36A4" w:rsidRPr="00A40F7A" w:rsidRDefault="008767B6" w:rsidP="006711B1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06.05.2008</w:t>
          </w:r>
        </w:p>
      </w:tc>
    </w:tr>
    <w:tr w:rsidR="006E36A4" w:rsidTr="00481C85">
      <w:tblPrEx>
        <w:tblCellMar>
          <w:top w:w="0" w:type="dxa"/>
          <w:bottom w:w="0" w:type="dxa"/>
        </w:tblCellMar>
      </w:tblPrEx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6E36A4" w:rsidRDefault="006E36A4" w:rsidP="006711B1">
          <w:pPr>
            <w:spacing w:line="120" w:lineRule="exact"/>
          </w:pPr>
        </w:p>
      </w:tc>
      <w:tc>
        <w:tcPr>
          <w:tcW w:w="8460" w:type="dxa"/>
          <w:tcBorders>
            <w:top w:val="nil"/>
            <w:bottom w:val="single" w:sz="12" w:space="0" w:color="000000"/>
          </w:tcBorders>
          <w:vAlign w:val="center"/>
        </w:tcPr>
        <w:p w:rsidR="006E36A4" w:rsidRPr="006E36A4" w:rsidRDefault="006E36A4" w:rsidP="006711B1">
          <w:pPr>
            <w:jc w:val="center"/>
            <w:rPr>
              <w:rFonts w:ascii="Arial" w:hAnsi="Arial" w:cs="Arial"/>
              <w:b/>
              <w:bCs/>
              <w:szCs w:val="24"/>
              <w:lang w:val="en-GB"/>
            </w:rPr>
          </w:pPr>
          <w:r w:rsidRPr="006E36A4">
            <w:rPr>
              <w:rFonts w:ascii="Arial" w:hAnsi="Arial" w:cs="Arial"/>
              <w:b/>
              <w:bCs/>
              <w:szCs w:val="24"/>
              <w:lang w:val="en-GB"/>
            </w:rPr>
            <w:t>Procurement Plan</w:t>
          </w:r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6E36A4" w:rsidRDefault="006E36A4" w:rsidP="006711B1">
          <w:pPr>
            <w:spacing w:line="120" w:lineRule="exact"/>
          </w:pPr>
        </w:p>
      </w:tc>
      <w:tc>
        <w:tcPr>
          <w:tcW w:w="2340" w:type="dxa"/>
          <w:vMerge/>
          <w:tcBorders>
            <w:left w:val="nil"/>
            <w:bottom w:val="single" w:sz="12" w:space="0" w:color="000000"/>
          </w:tcBorders>
        </w:tcPr>
        <w:p w:rsidR="006E36A4" w:rsidRDefault="006E36A4" w:rsidP="006711B1">
          <w:pPr>
            <w:spacing w:line="120" w:lineRule="exact"/>
          </w:pPr>
        </w:p>
      </w:tc>
    </w:tr>
  </w:tbl>
  <w:p w:rsidR="004A3BB5" w:rsidRDefault="004A3BB5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4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6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0"/>
    <w:lvlOverride w:ilv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7359"/>
    <w:rsid w:val="000456EA"/>
    <w:rsid w:val="0004692B"/>
    <w:rsid w:val="00050F5D"/>
    <w:rsid w:val="00111351"/>
    <w:rsid w:val="00117197"/>
    <w:rsid w:val="00192976"/>
    <w:rsid w:val="001B6EDD"/>
    <w:rsid w:val="001F67F9"/>
    <w:rsid w:val="002228F0"/>
    <w:rsid w:val="0024584F"/>
    <w:rsid w:val="00263EB5"/>
    <w:rsid w:val="002C10D5"/>
    <w:rsid w:val="0031008E"/>
    <w:rsid w:val="003507C0"/>
    <w:rsid w:val="00403ADE"/>
    <w:rsid w:val="0041281E"/>
    <w:rsid w:val="004559CA"/>
    <w:rsid w:val="00481C85"/>
    <w:rsid w:val="00494298"/>
    <w:rsid w:val="0049635C"/>
    <w:rsid w:val="00497346"/>
    <w:rsid w:val="004A3BB5"/>
    <w:rsid w:val="004F38BB"/>
    <w:rsid w:val="0050241D"/>
    <w:rsid w:val="00532000"/>
    <w:rsid w:val="00541B56"/>
    <w:rsid w:val="00547F2D"/>
    <w:rsid w:val="005D22B8"/>
    <w:rsid w:val="005E57D4"/>
    <w:rsid w:val="0060594E"/>
    <w:rsid w:val="006711B1"/>
    <w:rsid w:val="00683BB7"/>
    <w:rsid w:val="006D135B"/>
    <w:rsid w:val="006E36A4"/>
    <w:rsid w:val="006E685E"/>
    <w:rsid w:val="007041E6"/>
    <w:rsid w:val="00733871"/>
    <w:rsid w:val="00746C30"/>
    <w:rsid w:val="00750E47"/>
    <w:rsid w:val="007722F8"/>
    <w:rsid w:val="007815E8"/>
    <w:rsid w:val="007B301C"/>
    <w:rsid w:val="007C5B87"/>
    <w:rsid w:val="0082391A"/>
    <w:rsid w:val="00825707"/>
    <w:rsid w:val="008767B6"/>
    <w:rsid w:val="00902A5B"/>
    <w:rsid w:val="00910E1C"/>
    <w:rsid w:val="00911465"/>
    <w:rsid w:val="0098052F"/>
    <w:rsid w:val="009A1B06"/>
    <w:rsid w:val="009A26C5"/>
    <w:rsid w:val="00A13B47"/>
    <w:rsid w:val="00A37C32"/>
    <w:rsid w:val="00AB05F3"/>
    <w:rsid w:val="00B35DAD"/>
    <w:rsid w:val="00B424D0"/>
    <w:rsid w:val="00B71F32"/>
    <w:rsid w:val="00B723E5"/>
    <w:rsid w:val="00BC6A2A"/>
    <w:rsid w:val="00BC7359"/>
    <w:rsid w:val="00C354A4"/>
    <w:rsid w:val="00CB7109"/>
    <w:rsid w:val="00D7785A"/>
    <w:rsid w:val="00DC4AD1"/>
    <w:rsid w:val="00DE60E6"/>
    <w:rsid w:val="00E705C5"/>
    <w:rsid w:val="00EA2D9C"/>
    <w:rsid w:val="00F635FA"/>
    <w:rsid w:val="00F7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7359"/>
    <w:pPr>
      <w:widowControl w:val="0"/>
      <w:overflowPunct w:val="0"/>
      <w:autoSpaceDE w:val="0"/>
      <w:autoSpaceDN w:val="0"/>
      <w:adjustRightInd w:val="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BC7359"/>
    <w:pPr>
      <w:keepNext/>
      <w:jc w:val="center"/>
      <w:outlineLvl w:val="0"/>
    </w:pPr>
    <w:rPr>
      <w:rFonts w:ascii="Arial" w:hAnsi="Arial"/>
      <w:b/>
      <w:sz w:val="48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character" w:styleId="Hyperlink">
    <w:name w:val="Hyperlink"/>
    <w:rsid w:val="007041E6"/>
    <w:rPr>
      <w:color w:val="0000FF"/>
      <w:u w:val="single"/>
    </w:rPr>
  </w:style>
  <w:style w:type="character" w:styleId="FollowedHyperlink">
    <w:name w:val="FollowedHyperlink"/>
    <w:rsid w:val="007041E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4F25E-A395-4BEC-A415-8575503D6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Doc1</Template>
  <TotalTime>5</TotalTime>
  <Pages>1</Pages>
  <Words>103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RESPONSIBILITY ASSIGNMENT</vt:lpstr>
    </vt:vector>
  </TitlesOfParts>
  <Company>BPM</Company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RESPONSIBILITY ASSIGNMENT</dc:title>
  <dc:creator>Brian Franklin &amp; Ass</dc:creator>
  <cp:lastModifiedBy>DAEVIANNA</cp:lastModifiedBy>
  <cp:revision>2</cp:revision>
  <cp:lastPrinted>2010-10-27T02:04:00Z</cp:lastPrinted>
  <dcterms:created xsi:type="dcterms:W3CDTF">2014-04-20T07:45:00Z</dcterms:created>
  <dcterms:modified xsi:type="dcterms:W3CDTF">2014-04-20T07:45:00Z</dcterms:modified>
</cp:coreProperties>
</file>