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232F1F" w:rsidTr="00C069B3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32F1F" w:rsidRDefault="00232F1F" w:rsidP="00C069B3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0F6020" w:rsidRPr="007F4383">
              <w:rPr>
                <w:rFonts w:ascii="Verdana" w:hAnsi="Verdana"/>
                <w:szCs w:val="24"/>
                <w:lang w:val="fi-FI" w:eastAsia="en-AU"/>
              </w:rPr>
              <w:t xml:space="preserve"> CADANGAN KERJA-KERJA MEMBAIKPULIH DAN MENAIKTARAF BANGUNAN PARLIMEN MALAYSIA UNTUK PEMBINAAN 1 BLOK BANGUNAN</w:t>
            </w:r>
            <w:r w:rsidR="000F6020">
              <w:rPr>
                <w:rFonts w:ascii="Verdana" w:hAnsi="Verdana"/>
                <w:szCs w:val="24"/>
                <w:lang w:val="fi-FI" w:eastAsia="en-AU"/>
              </w:rPr>
              <w:t xml:space="preserve"> </w:t>
            </w:r>
            <w:r w:rsidR="000F6020" w:rsidRPr="007F4383">
              <w:rPr>
                <w:rFonts w:ascii="Verdana" w:hAnsi="Verdana"/>
                <w:szCs w:val="24"/>
                <w:lang w:val="fi-FI" w:eastAsia="en-AU"/>
              </w:rPr>
              <w:t>AHLI PARLIMEN (FASA 3)</w:t>
            </w:r>
          </w:p>
        </w:tc>
      </w:tr>
      <w:tr w:rsidR="00232F1F" w:rsidTr="00C069B3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32F1F" w:rsidRDefault="00232F1F" w:rsidP="00C069B3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21771D">
              <w:rPr>
                <w:rFonts w:ascii="Verdana" w:hAnsi="Verdana"/>
                <w:b/>
                <w:bCs/>
              </w:rPr>
              <w:t xml:space="preserve"> </w:t>
            </w:r>
            <w:r w:rsidR="0021771D" w:rsidRPr="00677AB3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32F1F" w:rsidRDefault="00232F1F" w:rsidP="00C069B3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 PENYEDIAAN:</w:t>
            </w:r>
            <w:r w:rsidR="0021771D">
              <w:rPr>
                <w:rFonts w:ascii="Verdana" w:hAnsi="Verdana"/>
                <w:b/>
                <w:bCs/>
              </w:rPr>
              <w:t xml:space="preserve"> </w:t>
            </w:r>
            <w:r w:rsidR="0021771D" w:rsidRPr="0021771D">
              <w:rPr>
                <w:rFonts w:ascii="Verdana" w:hAnsi="Verdana"/>
                <w:bCs/>
              </w:rPr>
              <w:t>20hb Jun 2013</w:t>
            </w:r>
          </w:p>
        </w:tc>
      </w:tr>
    </w:tbl>
    <w:p w:rsidR="009A26C5" w:rsidRDefault="009A26C5" w:rsidP="009A26C5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rPr>
          <w:rFonts w:ascii="Tahoma" w:hAnsi="Tahoma" w:cs="Tahoma"/>
          <w:b/>
        </w:rPr>
      </w:pP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568"/>
        <w:gridCol w:w="850"/>
        <w:gridCol w:w="3404"/>
        <w:gridCol w:w="1980"/>
        <w:gridCol w:w="1800"/>
        <w:gridCol w:w="1783"/>
        <w:gridCol w:w="2126"/>
        <w:gridCol w:w="1851"/>
      </w:tblGrid>
      <w:tr w:rsidR="00A37C32" w:rsidTr="00C069B3">
        <w:trPr>
          <w:trHeight w:val="297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A37C32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No</w:t>
            </w:r>
          </w:p>
          <w:p w:rsidR="00232F1F" w:rsidRPr="00C069B3" w:rsidRDefault="00232F1F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ID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A37C32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WBS No.</w:t>
            </w:r>
          </w:p>
        </w:tc>
        <w:tc>
          <w:tcPr>
            <w:tcW w:w="3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232F1F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Butiran</w:t>
            </w:r>
            <w:proofErr w:type="spellEnd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perolehan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232F1F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Sumber</w:t>
            </w:r>
            <w:proofErr w:type="spellEnd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atau</w:t>
            </w:r>
            <w:proofErr w:type="spellEnd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Kaedah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232F1F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Tarikh</w:t>
            </w:r>
            <w:proofErr w:type="spellEnd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Pemasangan</w:t>
            </w:r>
            <w:proofErr w:type="spellEnd"/>
            <w:r w:rsidR="00A37C32" w:rsidRPr="00C069B3">
              <w:rPr>
                <w:rFonts w:ascii="Tahoma" w:hAnsi="Tahoma" w:cs="Tahoma"/>
                <w:b/>
                <w:color w:val="000000"/>
                <w:sz w:val="22"/>
              </w:rPr>
              <w:t xml:space="preserve"> /  </w:t>
            </w: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Penghantaran</w:t>
            </w:r>
            <w:proofErr w:type="spellEnd"/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232F1F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Pemasangan</w:t>
            </w:r>
            <w:proofErr w:type="spellEnd"/>
          </w:p>
          <w:p w:rsidR="00A37C32" w:rsidRPr="00C069B3" w:rsidRDefault="00A37C32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/</w:t>
            </w:r>
            <w:proofErr w:type="spellStart"/>
            <w:r w:rsidR="00232F1F" w:rsidRPr="00C069B3">
              <w:rPr>
                <w:rFonts w:ascii="Tahoma" w:hAnsi="Tahoma" w:cs="Tahoma"/>
                <w:b/>
                <w:color w:val="000000"/>
                <w:sz w:val="22"/>
              </w:rPr>
              <w:t>Penghantaran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232F1F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Pengawasan</w:t>
            </w:r>
            <w:proofErr w:type="spellEnd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 xml:space="preserve"> &amp; </w:t>
            </w: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Kawalan</w:t>
            </w:r>
            <w:proofErr w:type="spellEnd"/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C32" w:rsidRPr="00C069B3" w:rsidRDefault="00232F1F" w:rsidP="00C069B3">
            <w:pPr>
              <w:jc w:val="center"/>
              <w:rPr>
                <w:rFonts w:ascii="Tahoma" w:hAnsi="Tahoma" w:cs="Tahoma"/>
                <w:b/>
                <w:color w:val="000000"/>
                <w:sz w:val="22"/>
              </w:rPr>
            </w:pPr>
            <w:proofErr w:type="spellStart"/>
            <w:r w:rsidRPr="00C069B3">
              <w:rPr>
                <w:rFonts w:ascii="Tahoma" w:hAnsi="Tahoma" w:cs="Tahoma"/>
                <w:b/>
                <w:color w:val="000000"/>
                <w:sz w:val="22"/>
              </w:rPr>
              <w:t>Tanggungjawab</w:t>
            </w:r>
            <w:proofErr w:type="spellEnd"/>
          </w:p>
        </w:tc>
      </w:tr>
      <w:tr w:rsidR="001C0EEF" w:rsidTr="003C28DA">
        <w:trPr>
          <w:trHeight w:val="68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0EEF" w:rsidRPr="00C069B3" w:rsidRDefault="001C0EEF" w:rsidP="00C069B3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69B3">
              <w:rPr>
                <w:rFonts w:ascii="Tahoma" w:hAnsi="Tahoma" w:cs="Tahoma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1C0EEF" w:rsidRPr="00C069B3" w:rsidRDefault="001C0EEF" w:rsidP="00C069B3">
            <w:pPr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3404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1C0EEF" w:rsidRPr="00C069B3" w:rsidRDefault="001C0EEF" w:rsidP="00C069B3">
            <w:pPr>
              <w:rPr>
                <w:rFonts w:ascii="Tahoma" w:hAnsi="Tahoma" w:cs="Tahoma"/>
                <w:sz w:val="16"/>
              </w:rPr>
            </w:pPr>
            <w:proofErr w:type="spellStart"/>
            <w:r w:rsidRPr="00C069B3">
              <w:rPr>
                <w:rFonts w:ascii="Tahoma" w:hAnsi="Tahoma" w:cs="Tahoma"/>
              </w:rPr>
              <w:t>Mesyuarat</w:t>
            </w:r>
            <w:proofErr w:type="spellEnd"/>
            <w:r w:rsidRPr="00C069B3">
              <w:rPr>
                <w:rFonts w:ascii="Tahoma" w:hAnsi="Tahoma" w:cs="Tahoma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</w:rPr>
              <w:t>dan</w:t>
            </w:r>
            <w:proofErr w:type="spellEnd"/>
            <w:r w:rsidRPr="00C069B3">
              <w:rPr>
                <w:rFonts w:ascii="Tahoma" w:hAnsi="Tahoma" w:cs="Tahoma"/>
              </w:rPr>
              <w:t xml:space="preserve"> Audit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0EEF" w:rsidRPr="00C069B3" w:rsidRDefault="001C0EEF" w:rsidP="00C069B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Peruntukan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C0EEF" w:rsidRPr="00C069B3" w:rsidRDefault="001C0EEF" w:rsidP="003C28D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069B3">
              <w:rPr>
                <w:rFonts w:ascii="Tahoma" w:hAnsi="Tahoma" w:cs="Tahoma"/>
                <w:color w:val="000000"/>
                <w:sz w:val="20"/>
              </w:rPr>
              <w:t>ASAP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0EEF" w:rsidRPr="00C069B3" w:rsidRDefault="001C0EEF" w:rsidP="00C069B3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C0EEF" w:rsidRPr="00C069B3" w:rsidRDefault="00B971B4" w:rsidP="00C069B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Bulanan</w:t>
            </w:r>
            <w:proofErr w:type="spellEnd"/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0EEF" w:rsidRPr="00C069B3" w:rsidRDefault="00B971B4" w:rsidP="00C069B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Pengurus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</w:tr>
      <w:tr w:rsidR="00B971B4" w:rsidTr="003C28DA">
        <w:trPr>
          <w:trHeight w:val="680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69B3">
              <w:rPr>
                <w:rFonts w:ascii="Tahoma" w:hAnsi="Tahoma" w:cs="Tahoma"/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</w:rPr>
              <w:t>Bengkel</w:t>
            </w:r>
            <w:proofErr w:type="spellEnd"/>
            <w:r w:rsidRPr="00C069B3">
              <w:rPr>
                <w:rFonts w:ascii="Tahoma" w:hAnsi="Tahoma" w:cs="Tahoma"/>
              </w:rPr>
              <w:t xml:space="preserve"> RMP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Peruntukan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069B3">
              <w:rPr>
                <w:rFonts w:ascii="Tahoma" w:hAnsi="Tahoma" w:cs="Tahoma"/>
                <w:color w:val="000000"/>
                <w:sz w:val="20"/>
              </w:rPr>
              <w:t>ASAP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971B4" w:rsidRPr="00C069B3" w:rsidRDefault="00B971B4" w:rsidP="00C069B3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Bulanan</w:t>
            </w:r>
            <w:proofErr w:type="spellEnd"/>
          </w:p>
        </w:tc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Pengurus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</w:tr>
      <w:tr w:rsidR="00B971B4" w:rsidTr="003C28DA">
        <w:trPr>
          <w:trHeight w:val="680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69B3">
              <w:rPr>
                <w:rFonts w:ascii="Tahoma" w:hAnsi="Tahoma" w:cs="Tahoma"/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</w:rPr>
              <w:t>Iklan</w:t>
            </w:r>
            <w:proofErr w:type="spellEnd"/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Peruntukan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069B3">
              <w:rPr>
                <w:rFonts w:ascii="Tahoma" w:hAnsi="Tahoma" w:cs="Tahoma"/>
                <w:color w:val="000000"/>
                <w:sz w:val="20"/>
              </w:rPr>
              <w:t>November 2013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971B4" w:rsidRPr="00C069B3" w:rsidRDefault="00B971B4" w:rsidP="00C069B3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Bulanan</w:t>
            </w:r>
            <w:proofErr w:type="spellEnd"/>
          </w:p>
        </w:tc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Pasukan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</w:tr>
      <w:tr w:rsidR="00B971B4" w:rsidTr="003C28DA">
        <w:trPr>
          <w:trHeight w:val="680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69B3">
              <w:rPr>
                <w:rFonts w:ascii="Tahoma" w:hAnsi="Tahoma" w:cs="Tahoma"/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</w:rPr>
              <w:t>Dokumentasi</w:t>
            </w:r>
            <w:proofErr w:type="spellEnd"/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Peruntukan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069B3">
              <w:rPr>
                <w:rFonts w:ascii="Tahoma" w:hAnsi="Tahoma" w:cs="Tahoma"/>
                <w:color w:val="000000"/>
                <w:sz w:val="20"/>
              </w:rPr>
              <w:t>September 2013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971B4" w:rsidRPr="00C069B3" w:rsidRDefault="00B971B4" w:rsidP="00C069B3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Bulanan</w:t>
            </w:r>
            <w:proofErr w:type="spellEnd"/>
          </w:p>
        </w:tc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Pasukan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</w:tr>
      <w:tr w:rsidR="00B971B4" w:rsidTr="003C28DA">
        <w:trPr>
          <w:trHeight w:val="680"/>
          <w:jc w:val="center"/>
        </w:trPr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C069B3">
              <w:rPr>
                <w:rFonts w:ascii="Tahoma" w:hAnsi="Tahoma" w:cs="Tahoma"/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  <w:tc>
          <w:tcPr>
            <w:tcW w:w="3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DE58AD" w:rsidRPr="00C069B3" w:rsidRDefault="00B971B4" w:rsidP="00C069B3">
            <w:pPr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</w:rPr>
              <w:t>Alat</w:t>
            </w:r>
            <w:proofErr w:type="spellEnd"/>
            <w:r w:rsidRPr="00C069B3">
              <w:rPr>
                <w:rFonts w:ascii="Tahoma" w:hAnsi="Tahoma" w:cs="Tahoma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</w:rPr>
              <w:t>tulis</w:t>
            </w:r>
            <w:proofErr w:type="spellEnd"/>
            <w:r w:rsidRPr="00C069B3">
              <w:rPr>
                <w:rFonts w:ascii="Tahoma" w:hAnsi="Tahoma" w:cs="Tahoma"/>
              </w:rPr>
              <w:t xml:space="preserve">, </w:t>
            </w:r>
            <w:proofErr w:type="spellStart"/>
            <w:r w:rsidRPr="00C069B3">
              <w:rPr>
                <w:rFonts w:ascii="Tahoma" w:hAnsi="Tahoma" w:cs="Tahoma"/>
              </w:rPr>
              <w:t>cetak</w:t>
            </w:r>
            <w:proofErr w:type="spellEnd"/>
            <w:r w:rsidRPr="00C069B3">
              <w:rPr>
                <w:rFonts w:ascii="Tahoma" w:hAnsi="Tahoma" w:cs="Tahoma"/>
              </w:rPr>
              <w:t xml:space="preserve">, </w:t>
            </w:r>
            <w:proofErr w:type="spellStart"/>
            <w:r w:rsidRPr="00C069B3">
              <w:rPr>
                <w:rFonts w:ascii="Tahoma" w:hAnsi="Tahoma" w:cs="Tahoma"/>
              </w:rPr>
              <w:t>jilid</w:t>
            </w:r>
            <w:proofErr w:type="spellEnd"/>
            <w:r w:rsidRPr="00C069B3">
              <w:rPr>
                <w:rFonts w:ascii="Tahoma" w:hAnsi="Tahoma" w:cs="Tahoma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</w:rPr>
              <w:t>dan</w:t>
            </w:r>
            <w:proofErr w:type="spellEnd"/>
            <w:r w:rsidRPr="00C069B3">
              <w:rPr>
                <w:rFonts w:ascii="Tahoma" w:hAnsi="Tahoma" w:cs="Tahoma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</w:rPr>
              <w:t>lukisan</w:t>
            </w:r>
            <w:proofErr w:type="spellEnd"/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Peruntukan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C069B3">
              <w:rPr>
                <w:rFonts w:ascii="Tahoma" w:hAnsi="Tahoma" w:cs="Tahoma"/>
                <w:color w:val="000000"/>
                <w:sz w:val="20"/>
              </w:rPr>
              <w:t>September 2013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971B4" w:rsidRPr="00C069B3" w:rsidRDefault="00B971B4" w:rsidP="00C069B3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nil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Bulanan</w:t>
            </w:r>
            <w:proofErr w:type="spellEnd"/>
          </w:p>
        </w:tc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971B4" w:rsidRPr="00C069B3" w:rsidRDefault="00B971B4" w:rsidP="00C069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Pasukan</w:t>
            </w:r>
            <w:proofErr w:type="spellEnd"/>
            <w:r w:rsidRPr="00C069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C069B3">
              <w:rPr>
                <w:rFonts w:ascii="Tahoma" w:hAnsi="Tahoma" w:cs="Tahoma"/>
                <w:color w:val="000000"/>
                <w:sz w:val="20"/>
              </w:rPr>
              <w:t>Projek</w:t>
            </w:r>
            <w:proofErr w:type="spellEnd"/>
          </w:p>
        </w:tc>
      </w:tr>
    </w:tbl>
    <w:p w:rsidR="00A37C32" w:rsidRDefault="00A37C32" w:rsidP="00C069B3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rPr>
          <w:rFonts w:ascii="Tahoma" w:hAnsi="Tahoma" w:cs="Tahoma"/>
          <w:b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232F1F" w:rsidTr="003C28DA">
        <w:trPr>
          <w:cantSplit/>
          <w:trHeight w:val="397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32F1F" w:rsidRDefault="00232F1F" w:rsidP="00C069B3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4977BC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4977BC" w:rsidRPr="00677AB3">
              <w:rPr>
                <w:rFonts w:ascii="Verdana" w:hAnsi="Verdana" w:cs="Arial"/>
                <w:bCs/>
                <w:szCs w:val="24"/>
              </w:rPr>
              <w:t>ISMAIL BIN A. RAHIM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32F1F" w:rsidRPr="00A076AA" w:rsidRDefault="00232F1F" w:rsidP="00C069B3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232F1F" w:rsidTr="003C28DA">
        <w:trPr>
          <w:trHeight w:val="397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32F1F" w:rsidRDefault="00232F1F" w:rsidP="00C069B3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4977BC">
              <w:rPr>
                <w:rFonts w:ascii="Verdana" w:hAnsi="Verdana"/>
                <w:b/>
                <w:bCs/>
              </w:rPr>
              <w:t xml:space="preserve"> </w:t>
            </w:r>
            <w:r w:rsidR="004977BC" w:rsidRPr="00677AB3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32F1F" w:rsidRDefault="00232F1F" w:rsidP="00C069B3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6E36A4" w:rsidRPr="00C358FF" w:rsidRDefault="006E36A4" w:rsidP="00232F1F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rPr>
          <w:rFonts w:ascii="Tahoma" w:hAnsi="Tahoma" w:cs="Tahoma"/>
          <w:b/>
        </w:rPr>
      </w:pPr>
    </w:p>
    <w:sectPr w:rsidR="006E36A4" w:rsidRPr="00C358FF" w:rsidSect="00BC7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E4" w:rsidRDefault="00A614E4">
      <w:r>
        <w:separator/>
      </w:r>
    </w:p>
  </w:endnote>
  <w:endnote w:type="continuationSeparator" w:id="0">
    <w:p w:rsidR="00A614E4" w:rsidRDefault="00A6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54" w:rsidRDefault="00742B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B5" w:rsidRDefault="007C5A3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3B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8DA">
      <w:rPr>
        <w:rStyle w:val="PageNumber"/>
        <w:noProof/>
      </w:rPr>
      <w:t>2</w:t>
    </w:r>
    <w:r>
      <w:rPr>
        <w:rStyle w:val="PageNumber"/>
      </w:rPr>
      <w:fldChar w:fldCharType="end"/>
    </w:r>
  </w:p>
  <w:p w:rsidR="004A3BB5" w:rsidRDefault="004A3BB5" w:rsidP="00403AD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4" w:rsidRPr="00A40F7A" w:rsidRDefault="003C28DA" w:rsidP="00742B54">
    <w:pPr>
      <w:pStyle w:val="Footer"/>
      <w:pBdr>
        <w:top w:val="single" w:sz="4" w:space="1" w:color="auto"/>
      </w:pBdr>
      <w:tabs>
        <w:tab w:val="clear" w:pos="8306"/>
        <w:tab w:val="right" w:pos="14400"/>
      </w:tabs>
      <w:ind w:right="52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n-MY" w:eastAsia="en-MY"/>
      </w:rPr>
      <w:drawing>
        <wp:inline distT="0" distB="0" distL="0" distR="0">
          <wp:extent cx="1023620" cy="307975"/>
          <wp:effectExtent l="19050" t="0" r="5080" b="0"/>
          <wp:docPr id="1" name="Picture 1" descr="logo prok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k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307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36A4" w:rsidRPr="00A40F7A">
      <w:rPr>
        <w:rFonts w:ascii="Arial" w:hAnsi="Arial" w:cs="Arial"/>
        <w:sz w:val="20"/>
      </w:rPr>
      <w:tab/>
    </w:r>
    <w:r w:rsidR="006E36A4" w:rsidRPr="00A40F7A">
      <w:rPr>
        <w:rFonts w:ascii="Arial" w:hAnsi="Arial" w:cs="Arial"/>
        <w:sz w:val="20"/>
      </w:rPr>
      <w:tab/>
    </w:r>
    <w:r w:rsidR="00F635FA">
      <w:rPr>
        <w:rFonts w:ascii="Arial" w:hAnsi="Arial" w:cs="Arial"/>
        <w:sz w:val="18"/>
        <w:szCs w:val="18"/>
      </w:rPr>
      <w:t>JKR.PMMM.11</w:t>
    </w:r>
  </w:p>
  <w:p w:rsidR="006E36A4" w:rsidRPr="008F5F25" w:rsidRDefault="006E36A4" w:rsidP="006E36A4">
    <w:pPr>
      <w:pStyle w:val="Footer"/>
      <w:rPr>
        <w:sz w:val="20"/>
      </w:rPr>
    </w:pPr>
  </w:p>
  <w:p w:rsidR="006E36A4" w:rsidRDefault="006E3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E4" w:rsidRDefault="00A614E4">
      <w:r>
        <w:separator/>
      </w:r>
    </w:p>
  </w:footnote>
  <w:footnote w:type="continuationSeparator" w:id="0">
    <w:p w:rsidR="00A614E4" w:rsidRDefault="00A6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54" w:rsidRDefault="00742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54" w:rsidRDefault="00742B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C069B3" w:rsidRPr="00C069B3" w:rsidTr="00C069B3">
      <w:trPr>
        <w:cantSplit/>
        <w:trHeight w:val="254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C069B3" w:rsidRPr="00C069B3" w:rsidRDefault="00742B54" w:rsidP="00C069B3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</w:t>
          </w:r>
          <w:r w:rsidR="00C069B3" w:rsidRPr="00C069B3">
            <w:rPr>
              <w:rFonts w:ascii="Arial" w:hAnsi="Arial" w:cs="Arial"/>
              <w:b/>
              <w:sz w:val="20"/>
            </w:rPr>
            <w:t>.GP.12.03.(00).2014</w:t>
          </w:r>
        </w:p>
      </w:tc>
    </w:tr>
    <w:tr w:rsidR="006E36A4" w:rsidRPr="00A40F7A" w:rsidTr="00C069B3"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6E36A4" w:rsidRPr="002508FA" w:rsidRDefault="003C28DA" w:rsidP="006711B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800100" cy="476250"/>
                <wp:effectExtent l="19050" t="0" r="0" b="0"/>
                <wp:wrapSquare wrapText="right"/>
                <wp:docPr id="2" name="Picture 1" descr="logo_J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J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6E36A4" w:rsidRPr="006E36A4" w:rsidRDefault="00232F1F" w:rsidP="006711B1">
          <w:pPr>
            <w:pStyle w:val="Heading1"/>
            <w:rPr>
              <w:rFonts w:cs="Arial"/>
              <w:bCs/>
              <w:sz w:val="28"/>
              <w:szCs w:val="28"/>
            </w:rPr>
          </w:pPr>
          <w:proofErr w:type="spellStart"/>
          <w:r>
            <w:rPr>
              <w:rFonts w:cs="Arial"/>
              <w:sz w:val="28"/>
              <w:szCs w:val="28"/>
            </w:rPr>
            <w:t>Pengurusan</w:t>
          </w:r>
          <w:proofErr w:type="spellEnd"/>
          <w:r>
            <w:rPr>
              <w:rFonts w:cs="Arial"/>
              <w:sz w:val="28"/>
              <w:szCs w:val="28"/>
            </w:rPr>
            <w:t xml:space="preserve"> </w:t>
          </w:r>
          <w:proofErr w:type="spellStart"/>
          <w:r>
            <w:rPr>
              <w:rFonts w:cs="Arial"/>
              <w:sz w:val="28"/>
              <w:szCs w:val="28"/>
            </w:rPr>
            <w:t>Projek</w:t>
          </w:r>
          <w:proofErr w:type="spellEnd"/>
        </w:p>
      </w:tc>
      <w:tc>
        <w:tcPr>
          <w:tcW w:w="1800" w:type="dxa"/>
          <w:vMerge w:val="restart"/>
          <w:tcBorders>
            <w:right w:val="nil"/>
          </w:tcBorders>
        </w:tcPr>
        <w:p w:rsidR="006E36A4" w:rsidRPr="00A40F7A" w:rsidRDefault="006E36A4" w:rsidP="006711B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6E36A4" w:rsidRPr="00A40F7A" w:rsidRDefault="006E36A4" w:rsidP="006711B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PMMM.1</w:t>
          </w:r>
          <w:r w:rsidR="00F635FA">
            <w:rPr>
              <w:rFonts w:ascii="Arial" w:hAnsi="Arial" w:cs="Arial"/>
              <w:sz w:val="20"/>
            </w:rPr>
            <w:t>1</w:t>
          </w:r>
        </w:p>
        <w:p w:rsidR="006E36A4" w:rsidRPr="00A40F7A" w:rsidRDefault="007C5A32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="006E36A4"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742B54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6E36A4" w:rsidRPr="00A40F7A" w:rsidRDefault="008767B6" w:rsidP="006711B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6E36A4" w:rsidTr="00C069B3"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6E36A4" w:rsidRDefault="006E36A4" w:rsidP="006711B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6E36A4" w:rsidRPr="006E36A4" w:rsidRDefault="00232F1F" w:rsidP="006711B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Pengurusan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Perolehan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6E36A4" w:rsidRDefault="006E36A4" w:rsidP="006711B1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6E36A4" w:rsidRDefault="006E36A4" w:rsidP="006711B1">
          <w:pPr>
            <w:spacing w:line="120" w:lineRule="exact"/>
          </w:pPr>
        </w:p>
      </w:tc>
    </w:tr>
  </w:tbl>
  <w:p w:rsidR="004A3BB5" w:rsidRDefault="004A3BB5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C7359"/>
    <w:rsid w:val="000C50C2"/>
    <w:rsid w:val="000F6020"/>
    <w:rsid w:val="00111351"/>
    <w:rsid w:val="00192976"/>
    <w:rsid w:val="001B6901"/>
    <w:rsid w:val="001C0EEF"/>
    <w:rsid w:val="0021771D"/>
    <w:rsid w:val="00232F1F"/>
    <w:rsid w:val="0024584F"/>
    <w:rsid w:val="0031008E"/>
    <w:rsid w:val="003507C0"/>
    <w:rsid w:val="003C28DA"/>
    <w:rsid w:val="00403ADE"/>
    <w:rsid w:val="0041281E"/>
    <w:rsid w:val="00494298"/>
    <w:rsid w:val="004977BC"/>
    <w:rsid w:val="004A3BB5"/>
    <w:rsid w:val="00501E45"/>
    <w:rsid w:val="00532000"/>
    <w:rsid w:val="0060594E"/>
    <w:rsid w:val="00646E9D"/>
    <w:rsid w:val="006711B1"/>
    <w:rsid w:val="00683BB7"/>
    <w:rsid w:val="006A30C0"/>
    <w:rsid w:val="006E36A4"/>
    <w:rsid w:val="006E685E"/>
    <w:rsid w:val="007041E6"/>
    <w:rsid w:val="00742B54"/>
    <w:rsid w:val="00746C30"/>
    <w:rsid w:val="00750E47"/>
    <w:rsid w:val="007722F8"/>
    <w:rsid w:val="007C5A32"/>
    <w:rsid w:val="007C5B87"/>
    <w:rsid w:val="00825707"/>
    <w:rsid w:val="008767B6"/>
    <w:rsid w:val="009A26C5"/>
    <w:rsid w:val="00A13B47"/>
    <w:rsid w:val="00A37C32"/>
    <w:rsid w:val="00A614E4"/>
    <w:rsid w:val="00B35DAD"/>
    <w:rsid w:val="00B71F32"/>
    <w:rsid w:val="00B971B4"/>
    <w:rsid w:val="00BC6A2A"/>
    <w:rsid w:val="00BC7359"/>
    <w:rsid w:val="00C069B3"/>
    <w:rsid w:val="00C354A4"/>
    <w:rsid w:val="00C878C5"/>
    <w:rsid w:val="00DE58AD"/>
    <w:rsid w:val="00DE60E6"/>
    <w:rsid w:val="00E15A02"/>
    <w:rsid w:val="00F6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rsid w:val="007041E6"/>
    <w:rPr>
      <w:color w:val="0000FF"/>
      <w:u w:val="single"/>
    </w:rPr>
  </w:style>
  <w:style w:type="character" w:styleId="FollowedHyperlink">
    <w:name w:val="FollowedHyperlink"/>
    <w:rsid w:val="007041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2</TotalTime>
  <Pages>1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2007-04-12T03:26:00Z</cp:lastPrinted>
  <dcterms:created xsi:type="dcterms:W3CDTF">2014-04-20T05:16:00Z</dcterms:created>
  <dcterms:modified xsi:type="dcterms:W3CDTF">2014-04-20T05:16:00Z</dcterms:modified>
</cp:coreProperties>
</file>